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C307" w14:textId="77777777" w:rsidR="007A3CFC" w:rsidRDefault="00210E18" w:rsidP="00210E18">
      <w:pPr>
        <w:spacing w:after="200" w:line="276" w:lineRule="auto"/>
        <w:ind w:left="-1985"/>
        <w:rPr>
          <w:color w:val="000000" w:themeColor="text1"/>
          <w:szCs w:val="24"/>
        </w:rPr>
      </w:pPr>
      <w:bookmarkStart w:id="0" w:name="_Toc2003016"/>
      <w:proofErr w:type="spellStart"/>
      <w:r>
        <w:rPr>
          <w:color w:val="000000" w:themeColor="text1"/>
          <w:szCs w:val="24"/>
        </w:rPr>
        <w:t>aaaaaa</w:t>
      </w:r>
      <w:proofErr w:type="spellEnd"/>
    </w:p>
    <w:p w14:paraId="083AA51C" w14:textId="1E60DD26" w:rsidR="00BD5F24" w:rsidRDefault="006E0E14" w:rsidP="000423C4">
      <w:pPr>
        <w:spacing w:before="120"/>
        <w:rPr>
          <w:b/>
          <w:bCs/>
          <w:color w:val="00D739"/>
          <w:szCs w:val="24"/>
        </w:rPr>
      </w:pPr>
      <w:r>
        <w:rPr>
          <w:b/>
          <w:bCs/>
          <w:color w:val="00D739"/>
          <w:szCs w:val="24"/>
        </w:rPr>
        <w:t>Sage 100</w:t>
      </w:r>
      <w:r w:rsidR="00FE6231">
        <w:rPr>
          <w:b/>
          <w:bCs/>
          <w:color w:val="00D739"/>
          <w:szCs w:val="24"/>
        </w:rPr>
        <w:t xml:space="preserve"> Installations- und Konfigurationsleitfaden</w:t>
      </w:r>
    </w:p>
    <w:p w14:paraId="4CDCD42D" w14:textId="097B9520" w:rsidR="00DB3543" w:rsidRPr="00E84773" w:rsidRDefault="00FE6231" w:rsidP="00E84773">
      <w:pPr>
        <w:pStyle w:val="Titelseite-berschrift"/>
      </w:pPr>
      <w:r>
        <w:t>Checkliste</w:t>
      </w:r>
    </w:p>
    <w:tbl>
      <w:tblPr>
        <w:tblStyle w:val="SageTable"/>
        <w:tblW w:w="0" w:type="auto"/>
        <w:tblLook w:val="04A0" w:firstRow="1" w:lastRow="0" w:firstColumn="1" w:lastColumn="0" w:noHBand="0" w:noVBand="1"/>
      </w:tblPr>
      <w:tblGrid>
        <w:gridCol w:w="4946"/>
        <w:gridCol w:w="2140"/>
        <w:gridCol w:w="2979"/>
      </w:tblGrid>
      <w:tr w:rsidR="008C1844" w:rsidRPr="005C76F1" w14:paraId="1800930C" w14:textId="77777777" w:rsidTr="008C1844">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4954" w:type="dxa"/>
            <w:tcBorders>
              <w:top w:val="single" w:sz="4" w:space="0" w:color="FFFFFF"/>
              <w:bottom w:val="single" w:sz="4" w:space="0" w:color="FFFFFF"/>
            </w:tcBorders>
            <w:shd w:val="clear" w:color="auto" w:fill="auto"/>
          </w:tcPr>
          <w:p w14:paraId="4EC4943E" w14:textId="77777777" w:rsidR="008C1844" w:rsidRPr="008C1844" w:rsidRDefault="008C1844" w:rsidP="008A3449">
            <w:pPr>
              <w:pStyle w:val="Tabelle-Text"/>
              <w:rPr>
                <w:b/>
                <w:bCs/>
                <w:color w:val="FFFFFF" w:themeColor="background2"/>
              </w:rPr>
            </w:pPr>
            <w:r>
              <w:rPr>
                <w:b/>
                <w:bCs/>
                <w:color w:val="FFFFFF" w:themeColor="background2"/>
              </w:rPr>
              <w:t xml:space="preserve">Für </w:t>
            </w:r>
            <w:proofErr w:type="spellStart"/>
            <w:r w:rsidRPr="008C1844">
              <w:rPr>
                <w:b/>
                <w:bCs/>
                <w:color w:val="FFFFFF" w:themeColor="background2"/>
              </w:rPr>
              <w:t>Firma</w:t>
            </w:r>
            <w:proofErr w:type="spellEnd"/>
          </w:p>
        </w:tc>
        <w:tc>
          <w:tcPr>
            <w:tcW w:w="2134" w:type="dxa"/>
            <w:tcBorders>
              <w:top w:val="single" w:sz="4" w:space="0" w:color="FFFFFF"/>
              <w:bottom w:val="single" w:sz="4" w:space="0" w:color="FFFFFF"/>
            </w:tcBorders>
            <w:shd w:val="clear" w:color="auto" w:fill="auto"/>
          </w:tcPr>
          <w:p w14:paraId="6677FCD1" w14:textId="77777777" w:rsidR="008C1844" w:rsidRPr="008C1844" w:rsidRDefault="008C1844" w:rsidP="008A3449">
            <w:pPr>
              <w:pStyle w:val="Tabelle-Text"/>
              <w:cnfStyle w:val="100000000000" w:firstRow="1" w:lastRow="0" w:firstColumn="0" w:lastColumn="0" w:oddVBand="0" w:evenVBand="0" w:oddHBand="0" w:evenHBand="0" w:firstRowFirstColumn="0" w:firstRowLastColumn="0" w:lastRowFirstColumn="0" w:lastRowLastColumn="0"/>
              <w:rPr>
                <w:b/>
                <w:bCs/>
                <w:color w:val="FFFFFF" w:themeColor="background2"/>
              </w:rPr>
            </w:pPr>
            <w:proofErr w:type="spellStart"/>
            <w:r>
              <w:rPr>
                <w:b/>
                <w:bCs/>
                <w:color w:val="FFFFFF" w:themeColor="background2"/>
              </w:rPr>
              <w:t>Erstellt</w:t>
            </w:r>
            <w:proofErr w:type="spellEnd"/>
            <w:r>
              <w:rPr>
                <w:b/>
                <w:bCs/>
                <w:color w:val="FFFFFF" w:themeColor="background2"/>
              </w:rPr>
              <w:t xml:space="preserve"> am</w:t>
            </w:r>
          </w:p>
        </w:tc>
        <w:tc>
          <w:tcPr>
            <w:tcW w:w="2977" w:type="dxa"/>
            <w:tcBorders>
              <w:top w:val="single" w:sz="4" w:space="0" w:color="FFFFFF"/>
              <w:bottom w:val="single" w:sz="4" w:space="0" w:color="FFFFFF"/>
            </w:tcBorders>
            <w:shd w:val="clear" w:color="auto" w:fill="auto"/>
          </w:tcPr>
          <w:p w14:paraId="242AC627" w14:textId="77777777" w:rsidR="008C1844" w:rsidRPr="008C1844" w:rsidRDefault="008C1844" w:rsidP="008A3449">
            <w:pPr>
              <w:pStyle w:val="Tabelle-Text"/>
              <w:cnfStyle w:val="100000000000" w:firstRow="1" w:lastRow="0" w:firstColumn="0" w:lastColumn="0" w:oddVBand="0" w:evenVBand="0" w:oddHBand="0" w:evenHBand="0" w:firstRowFirstColumn="0" w:firstRowLastColumn="0" w:lastRowFirstColumn="0" w:lastRowLastColumn="0"/>
              <w:rPr>
                <w:b/>
                <w:bCs/>
                <w:color w:val="FFFFFF" w:themeColor="background2"/>
              </w:rPr>
            </w:pPr>
            <w:proofErr w:type="spellStart"/>
            <w:r w:rsidRPr="008C1844">
              <w:rPr>
                <w:b/>
                <w:bCs/>
                <w:color w:val="FFFFFF" w:themeColor="background2"/>
              </w:rPr>
              <w:t>Erstellt</w:t>
            </w:r>
            <w:proofErr w:type="spellEnd"/>
            <w:r w:rsidRPr="008C1844">
              <w:rPr>
                <w:b/>
                <w:bCs/>
                <w:color w:val="FFFFFF" w:themeColor="background2"/>
              </w:rPr>
              <w:t xml:space="preserve"> von</w:t>
            </w:r>
          </w:p>
        </w:tc>
      </w:tr>
      <w:tr w:rsidR="008C1844" w:rsidRPr="00DE33D7" w14:paraId="2FC6337F" w14:textId="77777777" w:rsidTr="008C1844">
        <w:trPr>
          <w:cnfStyle w:val="000000100000" w:firstRow="0" w:lastRow="0" w:firstColumn="0" w:lastColumn="0" w:oddVBand="0" w:evenVBand="0" w:oddHBand="1" w:evenHBand="0" w:firstRowFirstColumn="0" w:firstRowLastColumn="0" w:lastRowFirstColumn="0" w:lastRowLastColumn="0"/>
        </w:trPr>
        <w:tc>
          <w:tcPr>
            <w:tcW w:w="4954" w:type="dxa"/>
            <w:tcBorders>
              <w:top w:val="single" w:sz="4" w:space="0" w:color="FFFFFF"/>
              <w:bottom w:val="single" w:sz="4" w:space="0" w:color="FFFFFF"/>
            </w:tcBorders>
          </w:tcPr>
          <w:p w14:paraId="6915F4C5" w14:textId="77777777" w:rsidR="008C1844" w:rsidRPr="00FE6231" w:rsidRDefault="008C1844" w:rsidP="008A3449">
            <w:pPr>
              <w:pStyle w:val="Tabelle-Text"/>
              <w:rPr>
                <w:color w:val="FFFFFF" w:themeColor="background1"/>
              </w:rPr>
            </w:pPr>
          </w:p>
        </w:tc>
        <w:tc>
          <w:tcPr>
            <w:tcW w:w="2134" w:type="dxa"/>
            <w:tcBorders>
              <w:top w:val="single" w:sz="4" w:space="0" w:color="FFFFFF"/>
              <w:bottom w:val="single" w:sz="4" w:space="0" w:color="FFFFFF"/>
            </w:tcBorders>
          </w:tcPr>
          <w:p w14:paraId="0A5C195D" w14:textId="77777777" w:rsidR="008C1844" w:rsidRPr="00FE6231" w:rsidRDefault="008C1844" w:rsidP="008A3449">
            <w:pPr>
              <w:pStyle w:val="Tabelle-Text"/>
              <w:rPr>
                <w:color w:val="FFFFFF" w:themeColor="background1"/>
              </w:rPr>
            </w:pPr>
          </w:p>
        </w:tc>
        <w:tc>
          <w:tcPr>
            <w:tcW w:w="2977" w:type="dxa"/>
            <w:tcBorders>
              <w:top w:val="single" w:sz="4" w:space="0" w:color="FFFFFF"/>
              <w:bottom w:val="single" w:sz="4" w:space="0" w:color="FFFFFF"/>
            </w:tcBorders>
          </w:tcPr>
          <w:p w14:paraId="0A45B890" w14:textId="77777777" w:rsidR="008C1844" w:rsidRPr="00FE6231" w:rsidRDefault="008C1844" w:rsidP="008A3449">
            <w:pPr>
              <w:pStyle w:val="Tabelle-Text"/>
              <w:rPr>
                <w:color w:val="FFFFFF" w:themeColor="background1"/>
              </w:rPr>
            </w:pPr>
          </w:p>
        </w:tc>
      </w:tr>
    </w:tbl>
    <w:p w14:paraId="61B2580A" w14:textId="77777777" w:rsidR="00F86F6F" w:rsidRPr="00F86F6F" w:rsidRDefault="00F86F6F" w:rsidP="00DB3543">
      <w:pPr>
        <w:pStyle w:val="Titelseite-Subheadline"/>
        <w:sectPr w:rsidR="00F86F6F" w:rsidRPr="00F86F6F" w:rsidSect="00AE02D2">
          <w:headerReference w:type="default" r:id="rId11"/>
          <w:footerReference w:type="even" r:id="rId12"/>
          <w:footerReference w:type="default" r:id="rId13"/>
          <w:type w:val="continuous"/>
          <w:pgSz w:w="11907" w:h="16839" w:code="9"/>
          <w:pgMar w:top="-672" w:right="992" w:bottom="1049" w:left="850" w:header="709" w:footer="0" w:gutter="0"/>
          <w:cols w:space="708"/>
          <w:docGrid w:linePitch="360"/>
        </w:sectPr>
      </w:pPr>
      <w:r>
        <w:br/>
      </w:r>
      <w:r w:rsidR="00777B0C" w:rsidRPr="0014251B">
        <w:rPr>
          <w:noProof/>
        </w:rPr>
        <w:drawing>
          <wp:anchor distT="0" distB="0" distL="114300" distR="114300" simplePos="0" relativeHeight="251661312" behindDoc="0" locked="1" layoutInCell="1" allowOverlap="0" wp14:anchorId="0E92230B" wp14:editId="175703D0">
            <wp:simplePos x="0" y="0"/>
            <wp:positionH relativeFrom="margin">
              <wp:posOffset>12700</wp:posOffset>
            </wp:positionH>
            <wp:positionV relativeFrom="page">
              <wp:posOffset>9679940</wp:posOffset>
            </wp:positionV>
            <wp:extent cx="1176655" cy="662305"/>
            <wp:effectExtent l="0" t="0" r="4445" b="0"/>
            <wp:wrapNone/>
            <wp:docPr id="55"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c 190"/>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76655" cy="662305"/>
                    </a:xfrm>
                    <a:prstGeom prst="rect">
                      <a:avLst/>
                    </a:prstGeom>
                  </pic:spPr>
                </pic:pic>
              </a:graphicData>
            </a:graphic>
            <wp14:sizeRelH relativeFrom="margin">
              <wp14:pctWidth>0</wp14:pctWidth>
            </wp14:sizeRelH>
            <wp14:sizeRelV relativeFrom="margin">
              <wp14:pctHeight>0</wp14:pctHeight>
            </wp14:sizeRelV>
          </wp:anchor>
        </w:drawing>
      </w:r>
    </w:p>
    <w:p w14:paraId="11E86DB9" w14:textId="77777777" w:rsidR="003E47A2" w:rsidRPr="008354B1" w:rsidRDefault="003E47A2" w:rsidP="00210E18">
      <w:pPr>
        <w:pStyle w:val="berschriftInhaltsverzeichnis"/>
      </w:pPr>
      <w:r w:rsidRPr="008354B1">
        <w:lastRenderedPageBreak/>
        <w:t>Inhaltsverzeichnis</w:t>
      </w:r>
      <w:bookmarkEnd w:id="0"/>
    </w:p>
    <w:sdt>
      <w:sdtPr>
        <w:rPr>
          <w:b w:val="0"/>
          <w:color w:val="auto"/>
          <w:szCs w:val="24"/>
        </w:rPr>
        <w:id w:val="-1377853244"/>
        <w:docPartObj>
          <w:docPartGallery w:val="Table of Contents"/>
          <w:docPartUnique/>
        </w:docPartObj>
      </w:sdtPr>
      <w:sdtEndPr>
        <w:rPr>
          <w:b/>
          <w:color w:val="000000" w:themeColor="text1"/>
          <w:szCs w:val="22"/>
        </w:rPr>
      </w:sdtEndPr>
      <w:sdtContent>
        <w:p w14:paraId="5925D409" w14:textId="026B1F3E" w:rsidR="00F376AC" w:rsidRDefault="00165EF9">
          <w:pPr>
            <w:pStyle w:val="Verzeichnis1"/>
            <w:rPr>
              <w:rFonts w:asciiTheme="minorHAnsi" w:eastAsiaTheme="minorEastAsia" w:hAnsiTheme="minorHAnsi"/>
              <w:b w:val="0"/>
              <w:noProof/>
              <w:color w:val="auto"/>
              <w:kern w:val="2"/>
              <w:sz w:val="22"/>
              <w:lang w:eastAsia="de-DE"/>
              <w14:ligatures w14:val="standardContextual"/>
            </w:rPr>
          </w:pPr>
          <w:r>
            <w:rPr>
              <w:szCs w:val="24"/>
            </w:rPr>
            <w:fldChar w:fldCharType="begin"/>
          </w:r>
          <w:r>
            <w:rPr>
              <w:szCs w:val="24"/>
            </w:rPr>
            <w:instrText xml:space="preserve"> TOC \o "1-1" \t "Überschrift 2;2;Überschrift 3;3" </w:instrText>
          </w:r>
          <w:r>
            <w:rPr>
              <w:szCs w:val="24"/>
            </w:rPr>
            <w:fldChar w:fldCharType="separate"/>
          </w:r>
          <w:r w:rsidR="00F376AC">
            <w:rPr>
              <w:noProof/>
            </w:rPr>
            <w:t>1</w:t>
          </w:r>
          <w:r w:rsidR="00F376AC">
            <w:rPr>
              <w:rFonts w:asciiTheme="minorHAnsi" w:eastAsiaTheme="minorEastAsia" w:hAnsiTheme="minorHAnsi"/>
              <w:b w:val="0"/>
              <w:noProof/>
              <w:color w:val="auto"/>
              <w:kern w:val="2"/>
              <w:sz w:val="22"/>
              <w:lang w:eastAsia="de-DE"/>
              <w14:ligatures w14:val="standardContextual"/>
            </w:rPr>
            <w:tab/>
          </w:r>
          <w:r w:rsidR="00F376AC">
            <w:rPr>
              <w:noProof/>
            </w:rPr>
            <w:t>SQL-Server</w:t>
          </w:r>
          <w:r w:rsidR="00F376AC">
            <w:rPr>
              <w:noProof/>
            </w:rPr>
            <w:tab/>
          </w:r>
          <w:r w:rsidR="00F376AC">
            <w:rPr>
              <w:noProof/>
            </w:rPr>
            <w:fldChar w:fldCharType="begin"/>
          </w:r>
          <w:r w:rsidR="00F376AC">
            <w:rPr>
              <w:noProof/>
            </w:rPr>
            <w:instrText xml:space="preserve"> PAGEREF _Toc147151407 \h </w:instrText>
          </w:r>
          <w:r w:rsidR="00F376AC">
            <w:rPr>
              <w:noProof/>
            </w:rPr>
          </w:r>
          <w:r w:rsidR="00F376AC">
            <w:rPr>
              <w:noProof/>
            </w:rPr>
            <w:fldChar w:fldCharType="separate"/>
          </w:r>
          <w:r w:rsidR="00F376AC">
            <w:rPr>
              <w:noProof/>
            </w:rPr>
            <w:t>3</w:t>
          </w:r>
          <w:r w:rsidR="00F376AC">
            <w:rPr>
              <w:noProof/>
            </w:rPr>
            <w:fldChar w:fldCharType="end"/>
          </w:r>
        </w:p>
        <w:p w14:paraId="1B444B91" w14:textId="2A44EBC6" w:rsidR="00F376AC" w:rsidRDefault="00F376AC">
          <w:pPr>
            <w:pStyle w:val="Verzeichnis2"/>
            <w:rPr>
              <w:rFonts w:asciiTheme="minorHAnsi" w:eastAsiaTheme="minorEastAsia" w:hAnsiTheme="minorHAnsi"/>
              <w:noProof/>
              <w:kern w:val="2"/>
              <w:sz w:val="22"/>
              <w:lang w:eastAsia="de-DE"/>
              <w14:ligatures w14:val="standardContextual"/>
            </w:rPr>
          </w:pPr>
          <w:r>
            <w:rPr>
              <w:noProof/>
            </w:rPr>
            <w:t>1.1</w:t>
          </w:r>
          <w:r>
            <w:rPr>
              <w:rFonts w:asciiTheme="minorHAnsi" w:eastAsiaTheme="minorEastAsia" w:hAnsiTheme="minorHAnsi"/>
              <w:noProof/>
              <w:kern w:val="2"/>
              <w:sz w:val="22"/>
              <w:lang w:eastAsia="de-DE"/>
              <w14:ligatures w14:val="standardContextual"/>
            </w:rPr>
            <w:tab/>
          </w:r>
          <w:r>
            <w:rPr>
              <w:noProof/>
            </w:rPr>
            <w:t>SQL-Server-Konfiguration</w:t>
          </w:r>
          <w:r>
            <w:rPr>
              <w:noProof/>
            </w:rPr>
            <w:tab/>
          </w:r>
          <w:r>
            <w:rPr>
              <w:noProof/>
            </w:rPr>
            <w:fldChar w:fldCharType="begin"/>
          </w:r>
          <w:r>
            <w:rPr>
              <w:noProof/>
            </w:rPr>
            <w:instrText xml:space="preserve"> PAGEREF _Toc147151408 \h </w:instrText>
          </w:r>
          <w:r>
            <w:rPr>
              <w:noProof/>
            </w:rPr>
          </w:r>
          <w:r>
            <w:rPr>
              <w:noProof/>
            </w:rPr>
            <w:fldChar w:fldCharType="separate"/>
          </w:r>
          <w:r>
            <w:rPr>
              <w:noProof/>
            </w:rPr>
            <w:t>3</w:t>
          </w:r>
          <w:r>
            <w:rPr>
              <w:noProof/>
            </w:rPr>
            <w:fldChar w:fldCharType="end"/>
          </w:r>
        </w:p>
        <w:p w14:paraId="2613BB8A" w14:textId="7E260544" w:rsidR="00F376AC" w:rsidRDefault="00F376AC">
          <w:pPr>
            <w:pStyle w:val="Verzeichnis2"/>
            <w:rPr>
              <w:rFonts w:asciiTheme="minorHAnsi" w:eastAsiaTheme="minorEastAsia" w:hAnsiTheme="minorHAnsi"/>
              <w:noProof/>
              <w:kern w:val="2"/>
              <w:sz w:val="22"/>
              <w:lang w:eastAsia="de-DE"/>
              <w14:ligatures w14:val="standardContextual"/>
            </w:rPr>
          </w:pPr>
          <w:r w:rsidRPr="00BA19C7">
            <w:rPr>
              <w:noProof/>
              <w:lang w:val="en-US"/>
            </w:rPr>
            <w:t>1.2</w:t>
          </w:r>
          <w:r>
            <w:rPr>
              <w:rFonts w:asciiTheme="minorHAnsi" w:eastAsiaTheme="minorEastAsia" w:hAnsiTheme="minorHAnsi"/>
              <w:noProof/>
              <w:kern w:val="2"/>
              <w:sz w:val="22"/>
              <w:lang w:eastAsia="de-DE"/>
              <w14:ligatures w14:val="standardContextual"/>
            </w:rPr>
            <w:tab/>
          </w:r>
          <w:r w:rsidRPr="00BA19C7">
            <w:rPr>
              <w:noProof/>
              <w:lang w:val="en-US"/>
            </w:rPr>
            <w:t>Sage 100 – Produktivdatenbank</w:t>
          </w:r>
          <w:r>
            <w:rPr>
              <w:noProof/>
            </w:rPr>
            <w:tab/>
          </w:r>
          <w:r>
            <w:rPr>
              <w:noProof/>
            </w:rPr>
            <w:fldChar w:fldCharType="begin"/>
          </w:r>
          <w:r>
            <w:rPr>
              <w:noProof/>
            </w:rPr>
            <w:instrText xml:space="preserve"> PAGEREF _Toc147151409 \h </w:instrText>
          </w:r>
          <w:r>
            <w:rPr>
              <w:noProof/>
            </w:rPr>
          </w:r>
          <w:r>
            <w:rPr>
              <w:noProof/>
            </w:rPr>
            <w:fldChar w:fldCharType="separate"/>
          </w:r>
          <w:r>
            <w:rPr>
              <w:noProof/>
            </w:rPr>
            <w:t>4</w:t>
          </w:r>
          <w:r>
            <w:rPr>
              <w:noProof/>
            </w:rPr>
            <w:fldChar w:fldCharType="end"/>
          </w:r>
        </w:p>
        <w:p w14:paraId="5E0E6A02" w14:textId="61890251" w:rsidR="00F376AC" w:rsidRDefault="00F376AC">
          <w:pPr>
            <w:pStyle w:val="Verzeichnis2"/>
            <w:rPr>
              <w:rFonts w:asciiTheme="minorHAnsi" w:eastAsiaTheme="minorEastAsia" w:hAnsiTheme="minorHAnsi"/>
              <w:noProof/>
              <w:kern w:val="2"/>
              <w:sz w:val="22"/>
              <w:lang w:eastAsia="de-DE"/>
              <w14:ligatures w14:val="standardContextual"/>
            </w:rPr>
          </w:pPr>
          <w:r>
            <w:rPr>
              <w:noProof/>
            </w:rPr>
            <w:t>1.3</w:t>
          </w:r>
          <w:r>
            <w:rPr>
              <w:rFonts w:asciiTheme="minorHAnsi" w:eastAsiaTheme="minorEastAsia" w:hAnsiTheme="minorHAnsi"/>
              <w:noProof/>
              <w:kern w:val="2"/>
              <w:sz w:val="22"/>
              <w:lang w:eastAsia="de-DE"/>
              <w14:ligatures w14:val="standardContextual"/>
            </w:rPr>
            <w:tab/>
          </w:r>
          <w:r>
            <w:rPr>
              <w:noProof/>
            </w:rPr>
            <w:t>Sage 100 – Globale Datenbank</w:t>
          </w:r>
          <w:r>
            <w:rPr>
              <w:noProof/>
            </w:rPr>
            <w:tab/>
          </w:r>
          <w:r>
            <w:rPr>
              <w:noProof/>
            </w:rPr>
            <w:fldChar w:fldCharType="begin"/>
          </w:r>
          <w:r>
            <w:rPr>
              <w:noProof/>
            </w:rPr>
            <w:instrText xml:space="preserve"> PAGEREF _Toc147151410 \h </w:instrText>
          </w:r>
          <w:r>
            <w:rPr>
              <w:noProof/>
            </w:rPr>
          </w:r>
          <w:r>
            <w:rPr>
              <w:noProof/>
            </w:rPr>
            <w:fldChar w:fldCharType="separate"/>
          </w:r>
          <w:r>
            <w:rPr>
              <w:noProof/>
            </w:rPr>
            <w:t>5</w:t>
          </w:r>
          <w:r>
            <w:rPr>
              <w:noProof/>
            </w:rPr>
            <w:fldChar w:fldCharType="end"/>
          </w:r>
        </w:p>
        <w:p w14:paraId="6A05B680" w14:textId="117778FF" w:rsidR="00F376AC" w:rsidRDefault="00F376AC">
          <w:pPr>
            <w:pStyle w:val="Verzeichnis2"/>
            <w:rPr>
              <w:rFonts w:asciiTheme="minorHAnsi" w:eastAsiaTheme="minorEastAsia" w:hAnsiTheme="minorHAnsi"/>
              <w:noProof/>
              <w:kern w:val="2"/>
              <w:sz w:val="22"/>
              <w:lang w:eastAsia="de-DE"/>
              <w14:ligatures w14:val="standardContextual"/>
            </w:rPr>
          </w:pPr>
          <w:r>
            <w:rPr>
              <w:noProof/>
            </w:rPr>
            <w:t>1.4</w:t>
          </w:r>
          <w:r>
            <w:rPr>
              <w:rFonts w:asciiTheme="minorHAnsi" w:eastAsiaTheme="minorEastAsia" w:hAnsiTheme="minorHAnsi"/>
              <w:noProof/>
              <w:kern w:val="2"/>
              <w:sz w:val="22"/>
              <w:lang w:eastAsia="de-DE"/>
              <w14:ligatures w14:val="standardContextual"/>
            </w:rPr>
            <w:tab/>
          </w:r>
          <w:r>
            <w:rPr>
              <w:noProof/>
            </w:rPr>
            <w:t>SQL-Server-Agent-Jobs</w:t>
          </w:r>
          <w:r>
            <w:rPr>
              <w:noProof/>
            </w:rPr>
            <w:tab/>
          </w:r>
          <w:r>
            <w:rPr>
              <w:noProof/>
            </w:rPr>
            <w:fldChar w:fldCharType="begin"/>
          </w:r>
          <w:r>
            <w:rPr>
              <w:noProof/>
            </w:rPr>
            <w:instrText xml:space="preserve"> PAGEREF _Toc147151411 \h </w:instrText>
          </w:r>
          <w:r>
            <w:rPr>
              <w:noProof/>
            </w:rPr>
          </w:r>
          <w:r>
            <w:rPr>
              <w:noProof/>
            </w:rPr>
            <w:fldChar w:fldCharType="separate"/>
          </w:r>
          <w:r>
            <w:rPr>
              <w:noProof/>
            </w:rPr>
            <w:t>6</w:t>
          </w:r>
          <w:r>
            <w:rPr>
              <w:noProof/>
            </w:rPr>
            <w:fldChar w:fldCharType="end"/>
          </w:r>
        </w:p>
        <w:p w14:paraId="451DA59F" w14:textId="78373C4A" w:rsidR="00D85B9B" w:rsidRPr="008354B1" w:rsidRDefault="00165EF9" w:rsidP="00662891">
          <w:pPr>
            <w:pStyle w:val="Verzeichnis1"/>
            <w:tabs>
              <w:tab w:val="clear" w:pos="9923"/>
              <w:tab w:val="right" w:leader="dot" w:pos="10065"/>
            </w:tabs>
            <w:rPr>
              <w:b w:val="0"/>
            </w:rPr>
            <w:sectPr w:rsidR="00D85B9B" w:rsidRPr="008354B1" w:rsidSect="00A9787E">
              <w:headerReference w:type="even" r:id="rId16"/>
              <w:headerReference w:type="default" r:id="rId17"/>
              <w:footerReference w:type="even" r:id="rId18"/>
              <w:footerReference w:type="default" r:id="rId19"/>
              <w:headerReference w:type="first" r:id="rId20"/>
              <w:footerReference w:type="first" r:id="rId21"/>
              <w:pgSz w:w="11907" w:h="16839" w:code="9"/>
              <w:pgMar w:top="533" w:right="992" w:bottom="1134" w:left="850" w:header="709" w:footer="988" w:gutter="0"/>
              <w:cols w:space="708"/>
              <w:docGrid w:linePitch="360"/>
            </w:sectPr>
          </w:pPr>
          <w:r>
            <w:rPr>
              <w:szCs w:val="24"/>
            </w:rPr>
            <w:fldChar w:fldCharType="end"/>
          </w:r>
        </w:p>
      </w:sdtContent>
    </w:sdt>
    <w:p w14:paraId="1D67B12F" w14:textId="0B6AEF76" w:rsidR="00970E6D" w:rsidRPr="00EA2FF7" w:rsidRDefault="00FE6231" w:rsidP="00EA2FF7">
      <w:pPr>
        <w:pStyle w:val="berschrift1"/>
      </w:pPr>
      <w:bookmarkStart w:id="1" w:name="_Toc147151407"/>
      <w:r>
        <w:lastRenderedPageBreak/>
        <w:t>SQL-Server</w:t>
      </w:r>
      <w:bookmarkEnd w:id="1"/>
    </w:p>
    <w:p w14:paraId="2E052B8C" w14:textId="71599ECD" w:rsidR="00314BB3" w:rsidRDefault="00FE6231" w:rsidP="00314BB3">
      <w:pPr>
        <w:pStyle w:val="berschrift2"/>
      </w:pPr>
      <w:bookmarkStart w:id="2" w:name="_Toc147151408"/>
      <w:r>
        <w:t>SQL-Server-Konfiguration</w:t>
      </w:r>
      <w:bookmarkEnd w:id="2"/>
    </w:p>
    <w:tbl>
      <w:tblPr>
        <w:tblStyle w:val="SageTable"/>
        <w:tblW w:w="0" w:type="auto"/>
        <w:tblLook w:val="04A0" w:firstRow="1" w:lastRow="0" w:firstColumn="1" w:lastColumn="0" w:noHBand="0" w:noVBand="1"/>
      </w:tblPr>
      <w:tblGrid>
        <w:gridCol w:w="7380"/>
        <w:gridCol w:w="69"/>
        <w:gridCol w:w="2616"/>
      </w:tblGrid>
      <w:tr w:rsidR="00F73C18" w:rsidRPr="005C76F1" w14:paraId="7FF40DFB" w14:textId="77777777" w:rsidTr="005E2210">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57" w:type="dxa"/>
            <w:gridSpan w:val="2"/>
          </w:tcPr>
          <w:p w14:paraId="2CE563DB" w14:textId="77777777" w:rsidR="00F73C18" w:rsidRPr="005C76F1" w:rsidRDefault="00F73C18" w:rsidP="00400DC6">
            <w:pPr>
              <w:pStyle w:val="Tabelle-Text"/>
              <w:rPr>
                <w:b/>
                <w:bCs/>
              </w:rPr>
            </w:pPr>
            <w:proofErr w:type="spellStart"/>
            <w:r>
              <w:rPr>
                <w:b/>
                <w:bCs/>
              </w:rPr>
              <w:t>Einstellung</w:t>
            </w:r>
            <w:proofErr w:type="spellEnd"/>
          </w:p>
        </w:tc>
        <w:tc>
          <w:tcPr>
            <w:tcW w:w="2608" w:type="dxa"/>
          </w:tcPr>
          <w:p w14:paraId="392FF5C3" w14:textId="53A2F1CF" w:rsidR="00F73C18" w:rsidRDefault="00F73C18" w:rsidP="00F73C18">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5E2210" w:rsidRPr="005C76F1" w14:paraId="2746B8AF" w14:textId="77777777" w:rsidTr="005E2210">
        <w:trPr>
          <w:cnfStyle w:val="000000100000" w:firstRow="0" w:lastRow="0" w:firstColumn="0" w:lastColumn="0" w:oddVBand="0" w:evenVBand="0" w:oddHBand="1" w:evenHBand="0" w:firstRowFirstColumn="0" w:firstRowLastColumn="0" w:lastRowFirstColumn="0" w:lastRowLastColumn="0"/>
        </w:trPr>
        <w:tc>
          <w:tcPr>
            <w:tcW w:w="7371" w:type="dxa"/>
          </w:tcPr>
          <w:p w14:paraId="50C955B6" w14:textId="0E63F0E5" w:rsidR="005E2210" w:rsidRPr="00DE33D7" w:rsidRDefault="005E2210" w:rsidP="00400DC6">
            <w:pPr>
              <w:pStyle w:val="Tabelle-Text"/>
            </w:pPr>
            <w:proofErr w:type="spellStart"/>
            <w:r>
              <w:t>Mindestmenge</w:t>
            </w:r>
            <w:proofErr w:type="spellEnd"/>
            <w:r>
              <w:t xml:space="preserve"> an </w:t>
            </w:r>
            <w:proofErr w:type="spellStart"/>
            <w:r>
              <w:t>Serverarbeitsspeicher</w:t>
            </w:r>
            <w:proofErr w:type="spellEnd"/>
            <w:r>
              <w:t xml:space="preserve"> </w:t>
            </w:r>
            <w:proofErr w:type="spellStart"/>
            <w:r>
              <w:t>eingestellt</w:t>
            </w:r>
            <w:proofErr w:type="spellEnd"/>
            <w:r>
              <w:t>?</w:t>
            </w:r>
          </w:p>
        </w:tc>
        <w:tc>
          <w:tcPr>
            <w:tcW w:w="2694" w:type="dxa"/>
            <w:gridSpan w:val="2"/>
          </w:tcPr>
          <w:p w14:paraId="4C10457D" w14:textId="77777777" w:rsidR="005E2210" w:rsidRPr="00DE33D7" w:rsidRDefault="005E2210" w:rsidP="00400DC6">
            <w:pPr>
              <w:pStyle w:val="Tabelle-Text"/>
            </w:pPr>
          </w:p>
        </w:tc>
      </w:tr>
      <w:tr w:rsidR="005E2210" w:rsidRPr="005C76F1" w14:paraId="6D9F2950" w14:textId="77777777" w:rsidTr="005E2210">
        <w:trPr>
          <w:cnfStyle w:val="000000010000" w:firstRow="0" w:lastRow="0" w:firstColumn="0" w:lastColumn="0" w:oddVBand="0" w:evenVBand="0" w:oddHBand="0" w:evenHBand="1" w:firstRowFirstColumn="0" w:firstRowLastColumn="0" w:lastRowFirstColumn="0" w:lastRowLastColumn="0"/>
        </w:trPr>
        <w:tc>
          <w:tcPr>
            <w:tcW w:w="7371" w:type="dxa"/>
          </w:tcPr>
          <w:p w14:paraId="5F27D71B" w14:textId="48ADE2B4" w:rsidR="005E2210" w:rsidRPr="00DE33D7" w:rsidRDefault="005E2210" w:rsidP="00400DC6">
            <w:pPr>
              <w:pStyle w:val="Tabelle-Text"/>
            </w:pPr>
            <w:proofErr w:type="spellStart"/>
            <w:r>
              <w:t>Maximaler</w:t>
            </w:r>
            <w:proofErr w:type="spellEnd"/>
            <w:r>
              <w:t xml:space="preserve"> </w:t>
            </w:r>
            <w:proofErr w:type="spellStart"/>
            <w:r>
              <w:t>Serverarbeitsspeicher</w:t>
            </w:r>
            <w:proofErr w:type="spellEnd"/>
            <w:r>
              <w:t xml:space="preserve"> </w:t>
            </w:r>
            <w:proofErr w:type="spellStart"/>
            <w:r>
              <w:t>eingestellt</w:t>
            </w:r>
            <w:proofErr w:type="spellEnd"/>
            <w:r>
              <w:t>?</w:t>
            </w:r>
          </w:p>
        </w:tc>
        <w:tc>
          <w:tcPr>
            <w:tcW w:w="2694" w:type="dxa"/>
            <w:gridSpan w:val="2"/>
          </w:tcPr>
          <w:p w14:paraId="6474BDB8" w14:textId="77777777" w:rsidR="005E2210" w:rsidRPr="00DE33D7" w:rsidRDefault="005E2210" w:rsidP="00400DC6">
            <w:pPr>
              <w:pStyle w:val="Tabelle-Text"/>
            </w:pPr>
          </w:p>
        </w:tc>
      </w:tr>
      <w:tr w:rsidR="005E2210" w:rsidRPr="005C76F1" w14:paraId="722A0580" w14:textId="77777777" w:rsidTr="005E2210">
        <w:trPr>
          <w:cnfStyle w:val="000000100000" w:firstRow="0" w:lastRow="0" w:firstColumn="0" w:lastColumn="0" w:oddVBand="0" w:evenVBand="0" w:oddHBand="1" w:evenHBand="0" w:firstRowFirstColumn="0" w:firstRowLastColumn="0" w:lastRowFirstColumn="0" w:lastRowLastColumn="0"/>
        </w:trPr>
        <w:tc>
          <w:tcPr>
            <w:tcW w:w="7371" w:type="dxa"/>
          </w:tcPr>
          <w:p w14:paraId="0E00CA5E" w14:textId="0D124135" w:rsidR="005E2210" w:rsidRPr="00DE33D7" w:rsidRDefault="005E2210" w:rsidP="00400DC6">
            <w:pPr>
              <w:pStyle w:val="Tabelle-Text"/>
            </w:pPr>
            <w:proofErr w:type="spellStart"/>
            <w:r>
              <w:t>Sicherung</w:t>
            </w:r>
            <w:proofErr w:type="spellEnd"/>
            <w:r>
              <w:t xml:space="preserve"> </w:t>
            </w:r>
            <w:proofErr w:type="spellStart"/>
            <w:r>
              <w:t>komprimieren</w:t>
            </w:r>
            <w:proofErr w:type="spellEnd"/>
            <w:r>
              <w:t xml:space="preserve"> </w:t>
            </w:r>
            <w:proofErr w:type="spellStart"/>
            <w:r>
              <w:t>aktiviert</w:t>
            </w:r>
            <w:proofErr w:type="spellEnd"/>
            <w:r>
              <w:t>?</w:t>
            </w:r>
          </w:p>
        </w:tc>
        <w:tc>
          <w:tcPr>
            <w:tcW w:w="2694" w:type="dxa"/>
            <w:gridSpan w:val="2"/>
          </w:tcPr>
          <w:p w14:paraId="5EEAD63F" w14:textId="77777777" w:rsidR="005E2210" w:rsidRPr="00DE33D7" w:rsidRDefault="005E2210" w:rsidP="00400DC6">
            <w:pPr>
              <w:pStyle w:val="Tabelle-Text"/>
            </w:pPr>
          </w:p>
        </w:tc>
      </w:tr>
      <w:tr w:rsidR="005E2210" w:rsidRPr="005C76F1" w14:paraId="6F39B46C" w14:textId="77777777" w:rsidTr="005E2210">
        <w:trPr>
          <w:cnfStyle w:val="000000010000" w:firstRow="0" w:lastRow="0" w:firstColumn="0" w:lastColumn="0" w:oddVBand="0" w:evenVBand="0" w:oddHBand="0" w:evenHBand="1" w:firstRowFirstColumn="0" w:firstRowLastColumn="0" w:lastRowFirstColumn="0" w:lastRowLastColumn="0"/>
        </w:trPr>
        <w:tc>
          <w:tcPr>
            <w:tcW w:w="7371" w:type="dxa"/>
          </w:tcPr>
          <w:p w14:paraId="5121FECD" w14:textId="779E337B" w:rsidR="005E2210" w:rsidRPr="00DE33D7" w:rsidRDefault="005E2210" w:rsidP="00400DC6">
            <w:pPr>
              <w:pStyle w:val="Tabelle-Text"/>
            </w:pPr>
            <w:proofErr w:type="spellStart"/>
            <w:r>
              <w:t>Sicherungsprüfsumme</w:t>
            </w:r>
            <w:proofErr w:type="spellEnd"/>
            <w:r>
              <w:t xml:space="preserve"> </w:t>
            </w:r>
            <w:proofErr w:type="spellStart"/>
            <w:r>
              <w:t>aktiviert</w:t>
            </w:r>
            <w:proofErr w:type="spellEnd"/>
            <w:r>
              <w:t>?</w:t>
            </w:r>
          </w:p>
        </w:tc>
        <w:tc>
          <w:tcPr>
            <w:tcW w:w="2694" w:type="dxa"/>
            <w:gridSpan w:val="2"/>
          </w:tcPr>
          <w:p w14:paraId="73AA8192" w14:textId="77777777" w:rsidR="005E2210" w:rsidRPr="00DE33D7" w:rsidRDefault="005E2210" w:rsidP="00400DC6">
            <w:pPr>
              <w:pStyle w:val="Tabelle-Text"/>
            </w:pPr>
          </w:p>
        </w:tc>
      </w:tr>
      <w:tr w:rsidR="005E2210" w:rsidRPr="005C76F1" w14:paraId="40A2AFDD" w14:textId="77777777" w:rsidTr="005E2210">
        <w:trPr>
          <w:cnfStyle w:val="000000100000" w:firstRow="0" w:lastRow="0" w:firstColumn="0" w:lastColumn="0" w:oddVBand="0" w:evenVBand="0" w:oddHBand="1" w:evenHBand="0" w:firstRowFirstColumn="0" w:firstRowLastColumn="0" w:lastRowFirstColumn="0" w:lastRowLastColumn="0"/>
        </w:trPr>
        <w:tc>
          <w:tcPr>
            <w:tcW w:w="7371" w:type="dxa"/>
          </w:tcPr>
          <w:p w14:paraId="13CB9324" w14:textId="5B3279E3" w:rsidR="005E2210" w:rsidRPr="00DE33D7" w:rsidRDefault="005E2210" w:rsidP="00400DC6">
            <w:pPr>
              <w:pStyle w:val="Tabelle-Text"/>
            </w:pPr>
            <w:proofErr w:type="spellStart"/>
            <w:r>
              <w:t>Kostenschwellenwert</w:t>
            </w:r>
            <w:proofErr w:type="spellEnd"/>
            <w:r>
              <w:t xml:space="preserve"> für </w:t>
            </w:r>
            <w:proofErr w:type="spellStart"/>
            <w:r>
              <w:t>Parallelität</w:t>
            </w:r>
            <w:proofErr w:type="spellEnd"/>
            <w:r>
              <w:t xml:space="preserve"> </w:t>
            </w:r>
            <w:proofErr w:type="spellStart"/>
            <w:r>
              <w:t>eingestellt</w:t>
            </w:r>
            <w:proofErr w:type="spellEnd"/>
            <w:r>
              <w:t>?</w:t>
            </w:r>
          </w:p>
        </w:tc>
        <w:tc>
          <w:tcPr>
            <w:tcW w:w="2694" w:type="dxa"/>
            <w:gridSpan w:val="2"/>
          </w:tcPr>
          <w:p w14:paraId="6ABBC5DD" w14:textId="77777777" w:rsidR="005E2210" w:rsidRPr="00DE33D7" w:rsidRDefault="005E2210" w:rsidP="00400DC6">
            <w:pPr>
              <w:pStyle w:val="Tabelle-Text"/>
            </w:pPr>
          </w:p>
        </w:tc>
      </w:tr>
      <w:tr w:rsidR="005E2210" w:rsidRPr="005C76F1" w14:paraId="1ACD8643" w14:textId="77777777" w:rsidTr="005E2210">
        <w:trPr>
          <w:cnfStyle w:val="000000010000" w:firstRow="0" w:lastRow="0" w:firstColumn="0" w:lastColumn="0" w:oddVBand="0" w:evenVBand="0" w:oddHBand="0" w:evenHBand="1" w:firstRowFirstColumn="0" w:firstRowLastColumn="0" w:lastRowFirstColumn="0" w:lastRowLastColumn="0"/>
        </w:trPr>
        <w:tc>
          <w:tcPr>
            <w:tcW w:w="7371" w:type="dxa"/>
          </w:tcPr>
          <w:p w14:paraId="3C417F70" w14:textId="4BA18FA1" w:rsidR="005E2210" w:rsidRPr="005E2210" w:rsidRDefault="005E2210" w:rsidP="00400DC6">
            <w:pPr>
              <w:pStyle w:val="Tabelle-Text"/>
              <w:rPr>
                <w:lang w:val="de-DE"/>
              </w:rPr>
            </w:pPr>
            <w:r w:rsidRPr="005E2210">
              <w:rPr>
                <w:lang w:val="de-DE"/>
              </w:rPr>
              <w:t>Max. Grad an Parallelität e</w:t>
            </w:r>
            <w:r>
              <w:rPr>
                <w:lang w:val="de-DE"/>
              </w:rPr>
              <w:t>ingestellt?</w:t>
            </w:r>
          </w:p>
        </w:tc>
        <w:tc>
          <w:tcPr>
            <w:tcW w:w="2694" w:type="dxa"/>
            <w:gridSpan w:val="2"/>
          </w:tcPr>
          <w:p w14:paraId="61051398" w14:textId="77777777" w:rsidR="005E2210" w:rsidRPr="005E2210" w:rsidRDefault="005E2210" w:rsidP="00400DC6">
            <w:pPr>
              <w:pStyle w:val="Tabelle-Text"/>
              <w:rPr>
                <w:lang w:val="de-DE"/>
              </w:rPr>
            </w:pPr>
          </w:p>
        </w:tc>
      </w:tr>
      <w:tr w:rsidR="005E2210" w:rsidRPr="005C76F1" w14:paraId="2470C402" w14:textId="77777777" w:rsidTr="005E2210">
        <w:trPr>
          <w:cnfStyle w:val="000000100000" w:firstRow="0" w:lastRow="0" w:firstColumn="0" w:lastColumn="0" w:oddVBand="0" w:evenVBand="0" w:oddHBand="1" w:evenHBand="0" w:firstRowFirstColumn="0" w:firstRowLastColumn="0" w:lastRowFirstColumn="0" w:lastRowLastColumn="0"/>
        </w:trPr>
        <w:tc>
          <w:tcPr>
            <w:tcW w:w="7371" w:type="dxa"/>
          </w:tcPr>
          <w:p w14:paraId="4DE58609" w14:textId="6702067D" w:rsidR="005E2210" w:rsidRDefault="005E2210" w:rsidP="00400DC6">
            <w:pPr>
              <w:pStyle w:val="Tabelle-Text"/>
            </w:pPr>
            <w:r>
              <w:t>SQL Server-</w:t>
            </w:r>
            <w:proofErr w:type="spellStart"/>
            <w:r>
              <w:t>Prioritätserhöhung</w:t>
            </w:r>
            <w:proofErr w:type="spellEnd"/>
            <w:r>
              <w:t xml:space="preserve"> </w:t>
            </w:r>
            <w:proofErr w:type="spellStart"/>
            <w:r>
              <w:t>deaktiviert</w:t>
            </w:r>
            <w:proofErr w:type="spellEnd"/>
            <w:r>
              <w:t>?</w:t>
            </w:r>
          </w:p>
        </w:tc>
        <w:tc>
          <w:tcPr>
            <w:tcW w:w="2694" w:type="dxa"/>
            <w:gridSpan w:val="2"/>
          </w:tcPr>
          <w:p w14:paraId="7953F1D0" w14:textId="77777777" w:rsidR="005E2210" w:rsidRPr="00DE33D7" w:rsidRDefault="005E2210" w:rsidP="00400DC6">
            <w:pPr>
              <w:pStyle w:val="Tabelle-Text"/>
            </w:pPr>
          </w:p>
        </w:tc>
      </w:tr>
      <w:tr w:rsidR="005E2210" w:rsidRPr="005C76F1" w14:paraId="65316F89" w14:textId="77777777" w:rsidTr="005E2210">
        <w:trPr>
          <w:cnfStyle w:val="000000010000" w:firstRow="0" w:lastRow="0" w:firstColumn="0" w:lastColumn="0" w:oddVBand="0" w:evenVBand="0" w:oddHBand="0" w:evenHBand="1" w:firstRowFirstColumn="0" w:firstRowLastColumn="0" w:lastRowFirstColumn="0" w:lastRowLastColumn="0"/>
        </w:trPr>
        <w:tc>
          <w:tcPr>
            <w:tcW w:w="7371" w:type="dxa"/>
          </w:tcPr>
          <w:p w14:paraId="7FCBEACB" w14:textId="55EA1602" w:rsidR="005E2210" w:rsidRPr="005E2210" w:rsidRDefault="005E2210" w:rsidP="00400DC6">
            <w:pPr>
              <w:pStyle w:val="Tabelle-Text"/>
              <w:rPr>
                <w:lang w:val="de-DE"/>
              </w:rPr>
            </w:pPr>
            <w:r w:rsidRPr="005E2210">
              <w:rPr>
                <w:lang w:val="de-DE"/>
              </w:rPr>
              <w:t xml:space="preserve">Energiesparplan auf höchste Priorität </w:t>
            </w:r>
            <w:proofErr w:type="spellStart"/>
            <w:r w:rsidRPr="005E2210">
              <w:rPr>
                <w:lang w:val="de-DE"/>
              </w:rPr>
              <w:t>e</w:t>
            </w:r>
            <w:r>
              <w:rPr>
                <w:lang w:val="de-DE"/>
              </w:rPr>
              <w:t>ingstellt</w:t>
            </w:r>
            <w:proofErr w:type="spellEnd"/>
            <w:r>
              <w:rPr>
                <w:lang w:val="de-DE"/>
              </w:rPr>
              <w:t>?</w:t>
            </w:r>
          </w:p>
        </w:tc>
        <w:tc>
          <w:tcPr>
            <w:tcW w:w="2694" w:type="dxa"/>
            <w:gridSpan w:val="2"/>
          </w:tcPr>
          <w:p w14:paraId="4CFB712B" w14:textId="77777777" w:rsidR="005E2210" w:rsidRPr="005E2210" w:rsidRDefault="005E2210" w:rsidP="00400DC6">
            <w:pPr>
              <w:pStyle w:val="Tabelle-Text"/>
              <w:rPr>
                <w:lang w:val="de-DE"/>
              </w:rPr>
            </w:pPr>
          </w:p>
        </w:tc>
      </w:tr>
    </w:tbl>
    <w:p w14:paraId="59A47C39" w14:textId="77777777" w:rsidR="0038069F" w:rsidRDefault="0038069F" w:rsidP="0038069F"/>
    <w:tbl>
      <w:tblPr>
        <w:tblStyle w:val="SageTable"/>
        <w:tblW w:w="0" w:type="auto"/>
        <w:tblLook w:val="04A0" w:firstRow="1" w:lastRow="0" w:firstColumn="1" w:lastColumn="0" w:noHBand="0" w:noVBand="1"/>
      </w:tblPr>
      <w:tblGrid>
        <w:gridCol w:w="10065"/>
      </w:tblGrid>
      <w:tr w:rsidR="0038069F" w:rsidRPr="005C76F1" w14:paraId="77B21706"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163E8647" w14:textId="77777777" w:rsidR="0038069F" w:rsidRPr="005C76F1" w:rsidRDefault="0038069F"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38069F" w:rsidRPr="006E0E14" w14:paraId="538F08DD"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062A3B18" w14:textId="77777777" w:rsidR="0038069F" w:rsidRDefault="0038069F" w:rsidP="00400DC6">
            <w:pPr>
              <w:pStyle w:val="Tabelle-Text"/>
            </w:pPr>
          </w:p>
          <w:p w14:paraId="1D29A937" w14:textId="77777777" w:rsidR="0038069F" w:rsidRDefault="0038069F" w:rsidP="00400DC6">
            <w:pPr>
              <w:pStyle w:val="Tabelle-Text"/>
            </w:pPr>
          </w:p>
          <w:p w14:paraId="624D5DDF" w14:textId="77777777" w:rsidR="0038069F" w:rsidRDefault="0038069F" w:rsidP="00400DC6">
            <w:pPr>
              <w:pStyle w:val="Tabelle-Text"/>
            </w:pPr>
          </w:p>
          <w:p w14:paraId="4D172B5F" w14:textId="77777777" w:rsidR="0038069F" w:rsidRDefault="0038069F" w:rsidP="00400DC6">
            <w:pPr>
              <w:pStyle w:val="Tabelle-Text"/>
            </w:pPr>
          </w:p>
          <w:p w14:paraId="0CE7C2EB" w14:textId="77777777" w:rsidR="0038069F" w:rsidRDefault="0038069F" w:rsidP="00400DC6">
            <w:pPr>
              <w:pStyle w:val="Tabelle-Text"/>
            </w:pPr>
          </w:p>
          <w:p w14:paraId="322D57F6" w14:textId="77777777" w:rsidR="0038069F" w:rsidRDefault="0038069F" w:rsidP="00400DC6">
            <w:pPr>
              <w:pStyle w:val="Tabelle-Text"/>
            </w:pPr>
          </w:p>
          <w:p w14:paraId="109440C0" w14:textId="77777777" w:rsidR="0038069F" w:rsidRDefault="0038069F" w:rsidP="00400DC6">
            <w:pPr>
              <w:pStyle w:val="Tabelle-Text"/>
            </w:pPr>
          </w:p>
          <w:p w14:paraId="2284CB10" w14:textId="77777777" w:rsidR="0038069F" w:rsidRDefault="0038069F" w:rsidP="00400DC6">
            <w:pPr>
              <w:pStyle w:val="Tabelle-Text"/>
            </w:pPr>
          </w:p>
          <w:p w14:paraId="5B6ED8F6" w14:textId="77777777" w:rsidR="0038069F" w:rsidRDefault="0038069F" w:rsidP="00400DC6">
            <w:pPr>
              <w:pStyle w:val="Tabelle-Text"/>
            </w:pPr>
          </w:p>
          <w:p w14:paraId="46863F64" w14:textId="77777777" w:rsidR="0038069F" w:rsidRDefault="0038069F" w:rsidP="00400DC6">
            <w:pPr>
              <w:pStyle w:val="Tabelle-Text"/>
            </w:pPr>
          </w:p>
          <w:p w14:paraId="273AB9FE" w14:textId="77777777" w:rsidR="0038069F" w:rsidRDefault="0038069F" w:rsidP="00400DC6">
            <w:pPr>
              <w:pStyle w:val="Tabelle-Text"/>
            </w:pPr>
          </w:p>
          <w:p w14:paraId="12FE16E0" w14:textId="77777777" w:rsidR="0038069F" w:rsidRDefault="0038069F" w:rsidP="00400DC6">
            <w:pPr>
              <w:pStyle w:val="Tabelle-Text"/>
            </w:pPr>
          </w:p>
          <w:p w14:paraId="38C03B6F" w14:textId="77777777" w:rsidR="0038069F" w:rsidRDefault="0038069F" w:rsidP="00400DC6">
            <w:pPr>
              <w:pStyle w:val="Tabelle-Text"/>
            </w:pPr>
          </w:p>
          <w:p w14:paraId="41B4E3AC" w14:textId="77777777" w:rsidR="0038069F" w:rsidRPr="00DE33D7" w:rsidRDefault="0038069F" w:rsidP="00400DC6">
            <w:pPr>
              <w:pStyle w:val="Tabelle-Text"/>
            </w:pPr>
          </w:p>
        </w:tc>
      </w:tr>
    </w:tbl>
    <w:p w14:paraId="7C71981C" w14:textId="5F7EAF50" w:rsidR="005E2210" w:rsidRDefault="005E2210" w:rsidP="0038069F"/>
    <w:p w14:paraId="1A186D0D" w14:textId="77777777" w:rsidR="005E2210" w:rsidRDefault="005E2210">
      <w:pPr>
        <w:spacing w:after="200" w:line="276" w:lineRule="auto"/>
      </w:pPr>
      <w:r>
        <w:br w:type="page"/>
      </w:r>
    </w:p>
    <w:p w14:paraId="7FF756E4" w14:textId="26CF4D67" w:rsidR="00E004F0" w:rsidRDefault="00FE6231" w:rsidP="008552A6">
      <w:pPr>
        <w:pStyle w:val="berschrift2"/>
        <w:rPr>
          <w:lang w:val="en-US"/>
        </w:rPr>
      </w:pPr>
      <w:bookmarkStart w:id="3" w:name="_Toc147151409"/>
      <w:r>
        <w:rPr>
          <w:lang w:val="en-US"/>
        </w:rPr>
        <w:lastRenderedPageBreak/>
        <w:t xml:space="preserve">Sage 100 </w:t>
      </w:r>
      <w:r w:rsidR="0038069F">
        <w:rPr>
          <w:lang w:val="en-US"/>
        </w:rPr>
        <w:t>–</w:t>
      </w:r>
      <w:r>
        <w:rPr>
          <w:lang w:val="en-US"/>
        </w:rPr>
        <w:t xml:space="preserve"> </w:t>
      </w:r>
      <w:proofErr w:type="spellStart"/>
      <w:r>
        <w:rPr>
          <w:lang w:val="en-US"/>
        </w:rPr>
        <w:t>Produktivdatenbank</w:t>
      </w:r>
      <w:bookmarkEnd w:id="3"/>
      <w:proofErr w:type="spellEnd"/>
    </w:p>
    <w:tbl>
      <w:tblPr>
        <w:tblStyle w:val="SageTable"/>
        <w:tblW w:w="0" w:type="auto"/>
        <w:tblLook w:val="04A0" w:firstRow="1" w:lastRow="0" w:firstColumn="1" w:lastColumn="0" w:noHBand="0" w:noVBand="1"/>
      </w:tblPr>
      <w:tblGrid>
        <w:gridCol w:w="7449"/>
        <w:gridCol w:w="61"/>
        <w:gridCol w:w="2555"/>
      </w:tblGrid>
      <w:tr w:rsidR="00F73C18" w:rsidRPr="005C76F1" w14:paraId="5B4AA2B9" w14:textId="77777777" w:rsidTr="005E2210">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57" w:type="dxa"/>
          </w:tcPr>
          <w:p w14:paraId="79D92F12" w14:textId="77777777" w:rsidR="00F73C18" w:rsidRPr="005C76F1" w:rsidRDefault="00F73C18" w:rsidP="00400DC6">
            <w:pPr>
              <w:pStyle w:val="Tabelle-Text"/>
              <w:rPr>
                <w:b/>
                <w:bCs/>
              </w:rPr>
            </w:pPr>
            <w:proofErr w:type="spellStart"/>
            <w:r>
              <w:rPr>
                <w:b/>
                <w:bCs/>
              </w:rPr>
              <w:t>Einstellung</w:t>
            </w:r>
            <w:proofErr w:type="spellEnd"/>
          </w:p>
        </w:tc>
        <w:tc>
          <w:tcPr>
            <w:tcW w:w="2608" w:type="dxa"/>
            <w:gridSpan w:val="2"/>
          </w:tcPr>
          <w:p w14:paraId="5A2868D5" w14:textId="0D1D0C2C" w:rsidR="00F73C18" w:rsidRDefault="00F73C18" w:rsidP="00F73C18">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5E2210" w:rsidRPr="005C76F1" w14:paraId="7FCAD3FE" w14:textId="77777777" w:rsidTr="005E2210">
        <w:trPr>
          <w:cnfStyle w:val="000000100000" w:firstRow="0" w:lastRow="0" w:firstColumn="0" w:lastColumn="0" w:oddVBand="0" w:evenVBand="0" w:oddHBand="1" w:evenHBand="0" w:firstRowFirstColumn="0" w:firstRowLastColumn="0" w:lastRowFirstColumn="0" w:lastRowLastColumn="0"/>
        </w:trPr>
        <w:tc>
          <w:tcPr>
            <w:tcW w:w="7513" w:type="dxa"/>
            <w:gridSpan w:val="2"/>
          </w:tcPr>
          <w:p w14:paraId="595169E6" w14:textId="4DBCEB47" w:rsidR="005E2210" w:rsidRPr="005E2210" w:rsidRDefault="005E2210" w:rsidP="00400DC6">
            <w:pPr>
              <w:pStyle w:val="Tabelle-Text"/>
              <w:rPr>
                <w:lang w:val="de-DE"/>
              </w:rPr>
            </w:pPr>
            <w:r w:rsidRPr="005E2210">
              <w:rPr>
                <w:lang w:val="de-DE"/>
              </w:rPr>
              <w:t xml:space="preserve">Anfangsgröße bzw. </w:t>
            </w:r>
            <w:r>
              <w:rPr>
                <w:lang w:val="de-DE"/>
              </w:rPr>
              <w:t>a</w:t>
            </w:r>
            <w:r w:rsidRPr="005E2210">
              <w:rPr>
                <w:lang w:val="de-DE"/>
              </w:rPr>
              <w:t>ktuelle Größe D</w:t>
            </w:r>
            <w:r>
              <w:rPr>
                <w:lang w:val="de-DE"/>
              </w:rPr>
              <w:t>B</w:t>
            </w:r>
          </w:p>
        </w:tc>
        <w:tc>
          <w:tcPr>
            <w:tcW w:w="2552" w:type="dxa"/>
          </w:tcPr>
          <w:p w14:paraId="18549452" w14:textId="77777777" w:rsidR="005E2210" w:rsidRPr="005E2210" w:rsidRDefault="005E2210" w:rsidP="00400DC6">
            <w:pPr>
              <w:pStyle w:val="Tabelle-Text"/>
              <w:rPr>
                <w:lang w:val="de-DE"/>
              </w:rPr>
            </w:pPr>
          </w:p>
        </w:tc>
      </w:tr>
      <w:tr w:rsidR="005E2210" w:rsidRPr="005C76F1" w14:paraId="661427A4" w14:textId="77777777" w:rsidTr="005E2210">
        <w:trPr>
          <w:cnfStyle w:val="000000010000" w:firstRow="0" w:lastRow="0" w:firstColumn="0" w:lastColumn="0" w:oddVBand="0" w:evenVBand="0" w:oddHBand="0" w:evenHBand="1" w:firstRowFirstColumn="0" w:firstRowLastColumn="0" w:lastRowFirstColumn="0" w:lastRowLastColumn="0"/>
        </w:trPr>
        <w:tc>
          <w:tcPr>
            <w:tcW w:w="7513" w:type="dxa"/>
            <w:gridSpan w:val="2"/>
          </w:tcPr>
          <w:p w14:paraId="2333BF0C" w14:textId="053D2FD6" w:rsidR="005E2210" w:rsidRPr="005E2210" w:rsidRDefault="005E2210" w:rsidP="00400DC6">
            <w:pPr>
              <w:pStyle w:val="Tabelle-Text"/>
              <w:rPr>
                <w:lang w:val="de-DE"/>
              </w:rPr>
            </w:pPr>
            <w:r>
              <w:rPr>
                <w:lang w:val="de-DE"/>
              </w:rPr>
              <w:t>Automatische Vergrößerung in MB</w:t>
            </w:r>
          </w:p>
        </w:tc>
        <w:tc>
          <w:tcPr>
            <w:tcW w:w="2552" w:type="dxa"/>
          </w:tcPr>
          <w:p w14:paraId="2C30C577" w14:textId="77777777" w:rsidR="005E2210" w:rsidRPr="005E2210" w:rsidRDefault="005E2210" w:rsidP="00400DC6">
            <w:pPr>
              <w:pStyle w:val="Tabelle-Text"/>
              <w:rPr>
                <w:lang w:val="de-DE"/>
              </w:rPr>
            </w:pPr>
          </w:p>
        </w:tc>
      </w:tr>
      <w:tr w:rsidR="005E2210" w:rsidRPr="005C76F1" w14:paraId="292B4A2C" w14:textId="77777777" w:rsidTr="005E2210">
        <w:trPr>
          <w:cnfStyle w:val="000000100000" w:firstRow="0" w:lastRow="0" w:firstColumn="0" w:lastColumn="0" w:oddVBand="0" w:evenVBand="0" w:oddHBand="1" w:evenHBand="0" w:firstRowFirstColumn="0" w:firstRowLastColumn="0" w:lastRowFirstColumn="0" w:lastRowLastColumn="0"/>
        </w:trPr>
        <w:tc>
          <w:tcPr>
            <w:tcW w:w="7513" w:type="dxa"/>
            <w:gridSpan w:val="2"/>
          </w:tcPr>
          <w:p w14:paraId="2E41AE5F" w14:textId="07D9E363" w:rsidR="005E2210" w:rsidRPr="005E2210" w:rsidRDefault="005E2210" w:rsidP="00400DC6">
            <w:pPr>
              <w:pStyle w:val="Tabelle-Text"/>
              <w:rPr>
                <w:lang w:val="de-DE"/>
              </w:rPr>
            </w:pPr>
            <w:r>
              <w:rPr>
                <w:lang w:val="de-DE"/>
              </w:rPr>
              <w:t>Anfangsgröße bzw. aktuelle Größe Log</w:t>
            </w:r>
          </w:p>
        </w:tc>
        <w:tc>
          <w:tcPr>
            <w:tcW w:w="2552" w:type="dxa"/>
          </w:tcPr>
          <w:p w14:paraId="67119919" w14:textId="77777777" w:rsidR="005E2210" w:rsidRPr="005E2210" w:rsidRDefault="005E2210" w:rsidP="00400DC6">
            <w:pPr>
              <w:pStyle w:val="Tabelle-Text"/>
              <w:rPr>
                <w:lang w:val="de-DE"/>
              </w:rPr>
            </w:pPr>
          </w:p>
        </w:tc>
      </w:tr>
      <w:tr w:rsidR="005E2210" w:rsidRPr="005C76F1" w14:paraId="4D9C23FF" w14:textId="77777777" w:rsidTr="005E2210">
        <w:trPr>
          <w:cnfStyle w:val="000000010000" w:firstRow="0" w:lastRow="0" w:firstColumn="0" w:lastColumn="0" w:oddVBand="0" w:evenVBand="0" w:oddHBand="0" w:evenHBand="1" w:firstRowFirstColumn="0" w:firstRowLastColumn="0" w:lastRowFirstColumn="0" w:lastRowLastColumn="0"/>
        </w:trPr>
        <w:tc>
          <w:tcPr>
            <w:tcW w:w="7513" w:type="dxa"/>
            <w:gridSpan w:val="2"/>
          </w:tcPr>
          <w:p w14:paraId="7CC937A6" w14:textId="1241BF1E" w:rsidR="005E2210" w:rsidRPr="005E2210" w:rsidRDefault="005E2210" w:rsidP="00400DC6">
            <w:pPr>
              <w:pStyle w:val="Tabelle-Text"/>
              <w:rPr>
                <w:lang w:val="de-DE"/>
              </w:rPr>
            </w:pPr>
            <w:r>
              <w:rPr>
                <w:lang w:val="de-DE"/>
              </w:rPr>
              <w:t>Automatische Vergrößerung in MB</w:t>
            </w:r>
          </w:p>
        </w:tc>
        <w:tc>
          <w:tcPr>
            <w:tcW w:w="2552" w:type="dxa"/>
          </w:tcPr>
          <w:p w14:paraId="3271AA39" w14:textId="77777777" w:rsidR="005E2210" w:rsidRPr="005E2210" w:rsidRDefault="005E2210" w:rsidP="00400DC6">
            <w:pPr>
              <w:pStyle w:val="Tabelle-Text"/>
              <w:rPr>
                <w:lang w:val="de-DE"/>
              </w:rPr>
            </w:pPr>
          </w:p>
        </w:tc>
      </w:tr>
      <w:tr w:rsidR="005E2210" w:rsidRPr="005C76F1" w14:paraId="7313FBAF" w14:textId="77777777" w:rsidTr="005E2210">
        <w:trPr>
          <w:cnfStyle w:val="000000100000" w:firstRow="0" w:lastRow="0" w:firstColumn="0" w:lastColumn="0" w:oddVBand="0" w:evenVBand="0" w:oddHBand="1" w:evenHBand="0" w:firstRowFirstColumn="0" w:firstRowLastColumn="0" w:lastRowFirstColumn="0" w:lastRowLastColumn="0"/>
        </w:trPr>
        <w:tc>
          <w:tcPr>
            <w:tcW w:w="7513" w:type="dxa"/>
            <w:gridSpan w:val="2"/>
          </w:tcPr>
          <w:p w14:paraId="7A1DDEED" w14:textId="6C61CA05" w:rsidR="005E2210" w:rsidRPr="005E2210" w:rsidRDefault="005E2210" w:rsidP="00400DC6">
            <w:pPr>
              <w:pStyle w:val="Tabelle-Text"/>
              <w:rPr>
                <w:lang w:val="de-DE"/>
              </w:rPr>
            </w:pPr>
            <w:r>
              <w:rPr>
                <w:lang w:val="de-DE"/>
              </w:rPr>
              <w:t>Automatisch erstellte</w:t>
            </w:r>
            <w:r w:rsidR="00F376AC">
              <w:rPr>
                <w:lang w:val="de-DE"/>
              </w:rPr>
              <w:t xml:space="preserve"> inkrementelle Statistiken aktiviert?</w:t>
            </w:r>
          </w:p>
        </w:tc>
        <w:tc>
          <w:tcPr>
            <w:tcW w:w="2552" w:type="dxa"/>
          </w:tcPr>
          <w:p w14:paraId="26786052" w14:textId="77777777" w:rsidR="005E2210" w:rsidRPr="005E2210" w:rsidRDefault="005E2210" w:rsidP="00400DC6">
            <w:pPr>
              <w:pStyle w:val="Tabelle-Text"/>
              <w:rPr>
                <w:lang w:val="de-DE"/>
              </w:rPr>
            </w:pPr>
          </w:p>
        </w:tc>
      </w:tr>
      <w:tr w:rsidR="005E2210" w:rsidRPr="005C76F1" w14:paraId="77A3D8F8" w14:textId="77777777" w:rsidTr="005E2210">
        <w:trPr>
          <w:cnfStyle w:val="000000010000" w:firstRow="0" w:lastRow="0" w:firstColumn="0" w:lastColumn="0" w:oddVBand="0" w:evenVBand="0" w:oddHBand="0" w:evenHBand="1" w:firstRowFirstColumn="0" w:firstRowLastColumn="0" w:lastRowFirstColumn="0" w:lastRowLastColumn="0"/>
        </w:trPr>
        <w:tc>
          <w:tcPr>
            <w:tcW w:w="7513" w:type="dxa"/>
            <w:gridSpan w:val="2"/>
          </w:tcPr>
          <w:p w14:paraId="60AB56DE" w14:textId="76D22EB8" w:rsidR="005E2210" w:rsidRPr="005E2210" w:rsidRDefault="00F376AC" w:rsidP="00400DC6">
            <w:pPr>
              <w:pStyle w:val="Tabelle-Text"/>
              <w:rPr>
                <w:lang w:val="de-DE"/>
              </w:rPr>
            </w:pPr>
            <w:r>
              <w:rPr>
                <w:lang w:val="de-DE"/>
              </w:rPr>
              <w:t>Statistiken automatisch aktualisieren aktiviert?</w:t>
            </w:r>
          </w:p>
        </w:tc>
        <w:tc>
          <w:tcPr>
            <w:tcW w:w="2552" w:type="dxa"/>
          </w:tcPr>
          <w:p w14:paraId="3F27DF07" w14:textId="77777777" w:rsidR="005E2210" w:rsidRPr="005E2210" w:rsidRDefault="005E2210" w:rsidP="00400DC6">
            <w:pPr>
              <w:pStyle w:val="Tabelle-Text"/>
              <w:rPr>
                <w:lang w:val="de-DE"/>
              </w:rPr>
            </w:pPr>
          </w:p>
        </w:tc>
      </w:tr>
      <w:tr w:rsidR="00F376AC" w:rsidRPr="005C76F1" w14:paraId="3FBE5AF2" w14:textId="77777777" w:rsidTr="005E2210">
        <w:trPr>
          <w:cnfStyle w:val="000000100000" w:firstRow="0" w:lastRow="0" w:firstColumn="0" w:lastColumn="0" w:oddVBand="0" w:evenVBand="0" w:oddHBand="1" w:evenHBand="0" w:firstRowFirstColumn="0" w:firstRowLastColumn="0" w:lastRowFirstColumn="0" w:lastRowLastColumn="0"/>
        </w:trPr>
        <w:tc>
          <w:tcPr>
            <w:tcW w:w="7513" w:type="dxa"/>
            <w:gridSpan w:val="2"/>
          </w:tcPr>
          <w:p w14:paraId="3E4E3136" w14:textId="1F728102" w:rsidR="00F376AC" w:rsidRDefault="00F376AC" w:rsidP="00400DC6">
            <w:pPr>
              <w:pStyle w:val="Tabelle-Text"/>
              <w:rPr>
                <w:lang w:val="de-DE"/>
              </w:rPr>
            </w:pPr>
            <w:r>
              <w:rPr>
                <w:lang w:val="de-DE"/>
              </w:rPr>
              <w:t>Statistiken automatisch erstellen?</w:t>
            </w:r>
          </w:p>
        </w:tc>
        <w:tc>
          <w:tcPr>
            <w:tcW w:w="2552" w:type="dxa"/>
          </w:tcPr>
          <w:p w14:paraId="58C2AEF2" w14:textId="77777777" w:rsidR="00F376AC" w:rsidRPr="005E2210" w:rsidRDefault="00F376AC" w:rsidP="00400DC6">
            <w:pPr>
              <w:pStyle w:val="Tabelle-Text"/>
              <w:rPr>
                <w:lang w:val="de-DE"/>
              </w:rPr>
            </w:pPr>
          </w:p>
        </w:tc>
      </w:tr>
      <w:tr w:rsidR="00F376AC" w:rsidRPr="005C76F1" w14:paraId="542568F4" w14:textId="77777777" w:rsidTr="005E2210">
        <w:trPr>
          <w:cnfStyle w:val="000000010000" w:firstRow="0" w:lastRow="0" w:firstColumn="0" w:lastColumn="0" w:oddVBand="0" w:evenVBand="0" w:oddHBand="0" w:evenHBand="1" w:firstRowFirstColumn="0" w:firstRowLastColumn="0" w:lastRowFirstColumn="0" w:lastRowLastColumn="0"/>
        </w:trPr>
        <w:tc>
          <w:tcPr>
            <w:tcW w:w="7513" w:type="dxa"/>
            <w:gridSpan w:val="2"/>
          </w:tcPr>
          <w:p w14:paraId="33E89A05" w14:textId="38CBEA1A" w:rsidR="00F376AC" w:rsidRDefault="00F376AC" w:rsidP="00400DC6">
            <w:pPr>
              <w:pStyle w:val="Tabelle-Text"/>
              <w:rPr>
                <w:lang w:val="de-DE"/>
              </w:rPr>
            </w:pPr>
            <w:r>
              <w:rPr>
                <w:lang w:val="de-DE"/>
              </w:rPr>
              <w:t>Seitenüberprüfung</w:t>
            </w:r>
          </w:p>
        </w:tc>
        <w:tc>
          <w:tcPr>
            <w:tcW w:w="2552" w:type="dxa"/>
          </w:tcPr>
          <w:p w14:paraId="7D698522" w14:textId="77777777" w:rsidR="00F376AC" w:rsidRPr="005E2210" w:rsidRDefault="00F376AC" w:rsidP="00400DC6">
            <w:pPr>
              <w:pStyle w:val="Tabelle-Text"/>
              <w:rPr>
                <w:lang w:val="de-DE"/>
              </w:rPr>
            </w:pPr>
          </w:p>
        </w:tc>
      </w:tr>
      <w:tr w:rsidR="00F376AC" w:rsidRPr="005C76F1" w14:paraId="663F919E" w14:textId="77777777" w:rsidTr="005E2210">
        <w:trPr>
          <w:cnfStyle w:val="000000100000" w:firstRow="0" w:lastRow="0" w:firstColumn="0" w:lastColumn="0" w:oddVBand="0" w:evenVBand="0" w:oddHBand="1" w:evenHBand="0" w:firstRowFirstColumn="0" w:firstRowLastColumn="0" w:lastRowFirstColumn="0" w:lastRowLastColumn="0"/>
        </w:trPr>
        <w:tc>
          <w:tcPr>
            <w:tcW w:w="7513" w:type="dxa"/>
            <w:gridSpan w:val="2"/>
          </w:tcPr>
          <w:p w14:paraId="1D3E86C7" w14:textId="2B255F9A" w:rsidR="00F376AC" w:rsidRDefault="00F376AC" w:rsidP="00400DC6">
            <w:pPr>
              <w:pStyle w:val="Tabelle-Text"/>
              <w:rPr>
                <w:lang w:val="de-DE"/>
              </w:rPr>
            </w:pPr>
            <w:r>
              <w:rPr>
                <w:lang w:val="de-DE"/>
              </w:rPr>
              <w:t>Wiederherstellungszeit für das Ziel</w:t>
            </w:r>
          </w:p>
        </w:tc>
        <w:tc>
          <w:tcPr>
            <w:tcW w:w="2552" w:type="dxa"/>
          </w:tcPr>
          <w:p w14:paraId="02C54D9F" w14:textId="77777777" w:rsidR="00F376AC" w:rsidRPr="005E2210" w:rsidRDefault="00F376AC" w:rsidP="00400DC6">
            <w:pPr>
              <w:pStyle w:val="Tabelle-Text"/>
              <w:rPr>
                <w:lang w:val="de-DE"/>
              </w:rPr>
            </w:pPr>
          </w:p>
        </w:tc>
      </w:tr>
      <w:tr w:rsidR="00F376AC" w:rsidRPr="005C76F1" w14:paraId="2DED8D58" w14:textId="77777777" w:rsidTr="005E2210">
        <w:trPr>
          <w:cnfStyle w:val="000000010000" w:firstRow="0" w:lastRow="0" w:firstColumn="0" w:lastColumn="0" w:oddVBand="0" w:evenVBand="0" w:oddHBand="0" w:evenHBand="1" w:firstRowFirstColumn="0" w:firstRowLastColumn="0" w:lastRowFirstColumn="0" w:lastRowLastColumn="0"/>
        </w:trPr>
        <w:tc>
          <w:tcPr>
            <w:tcW w:w="7513" w:type="dxa"/>
            <w:gridSpan w:val="2"/>
          </w:tcPr>
          <w:p w14:paraId="33E21E0D" w14:textId="4F43F66D" w:rsidR="00F376AC" w:rsidRDefault="00F376AC" w:rsidP="00400DC6">
            <w:pPr>
              <w:pStyle w:val="Tabelle-Text"/>
              <w:rPr>
                <w:lang w:val="de-DE"/>
              </w:rPr>
            </w:pPr>
            <w:r>
              <w:rPr>
                <w:lang w:val="de-DE"/>
              </w:rPr>
              <w:t>Abfragespeicher aktiviert?</w:t>
            </w:r>
          </w:p>
        </w:tc>
        <w:tc>
          <w:tcPr>
            <w:tcW w:w="2552" w:type="dxa"/>
          </w:tcPr>
          <w:p w14:paraId="04A7A18F" w14:textId="77777777" w:rsidR="00F376AC" w:rsidRPr="005E2210" w:rsidRDefault="00F376AC" w:rsidP="00400DC6">
            <w:pPr>
              <w:pStyle w:val="Tabelle-Text"/>
              <w:rPr>
                <w:lang w:val="de-DE"/>
              </w:rPr>
            </w:pPr>
          </w:p>
        </w:tc>
      </w:tr>
    </w:tbl>
    <w:p w14:paraId="63C7A298" w14:textId="77777777" w:rsidR="0038069F" w:rsidRDefault="0038069F" w:rsidP="0038069F"/>
    <w:tbl>
      <w:tblPr>
        <w:tblStyle w:val="SageTable"/>
        <w:tblW w:w="0" w:type="auto"/>
        <w:tblLook w:val="04A0" w:firstRow="1" w:lastRow="0" w:firstColumn="1" w:lastColumn="0" w:noHBand="0" w:noVBand="1"/>
      </w:tblPr>
      <w:tblGrid>
        <w:gridCol w:w="10065"/>
      </w:tblGrid>
      <w:tr w:rsidR="0038069F" w:rsidRPr="005C76F1" w14:paraId="5C359DFA"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7CB58ED6" w14:textId="77777777" w:rsidR="0038069F" w:rsidRPr="005C76F1" w:rsidRDefault="0038069F"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38069F" w:rsidRPr="006E0E14" w14:paraId="41C307B6"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0FFA71F0" w14:textId="77777777" w:rsidR="0038069F" w:rsidRDefault="0038069F" w:rsidP="00400DC6">
            <w:pPr>
              <w:pStyle w:val="Tabelle-Text"/>
            </w:pPr>
          </w:p>
          <w:p w14:paraId="15F1D02B" w14:textId="77777777" w:rsidR="0038069F" w:rsidRDefault="0038069F" w:rsidP="00400DC6">
            <w:pPr>
              <w:pStyle w:val="Tabelle-Text"/>
            </w:pPr>
          </w:p>
          <w:p w14:paraId="78CBBC23" w14:textId="77777777" w:rsidR="0038069F" w:rsidRDefault="0038069F" w:rsidP="00400DC6">
            <w:pPr>
              <w:pStyle w:val="Tabelle-Text"/>
            </w:pPr>
          </w:p>
          <w:p w14:paraId="3AFD8599" w14:textId="77777777" w:rsidR="0038069F" w:rsidRDefault="0038069F" w:rsidP="00400DC6">
            <w:pPr>
              <w:pStyle w:val="Tabelle-Text"/>
            </w:pPr>
          </w:p>
          <w:p w14:paraId="2AFB143A" w14:textId="77777777" w:rsidR="0038069F" w:rsidRDefault="0038069F" w:rsidP="00400DC6">
            <w:pPr>
              <w:pStyle w:val="Tabelle-Text"/>
            </w:pPr>
          </w:p>
          <w:p w14:paraId="7D43C025" w14:textId="77777777" w:rsidR="0038069F" w:rsidRDefault="0038069F" w:rsidP="00400DC6">
            <w:pPr>
              <w:pStyle w:val="Tabelle-Text"/>
            </w:pPr>
          </w:p>
          <w:p w14:paraId="2B2F4BCC" w14:textId="77777777" w:rsidR="0038069F" w:rsidRDefault="0038069F" w:rsidP="00400DC6">
            <w:pPr>
              <w:pStyle w:val="Tabelle-Text"/>
            </w:pPr>
          </w:p>
          <w:p w14:paraId="507B8A6E" w14:textId="77777777" w:rsidR="0038069F" w:rsidRDefault="0038069F" w:rsidP="00400DC6">
            <w:pPr>
              <w:pStyle w:val="Tabelle-Text"/>
            </w:pPr>
          </w:p>
          <w:p w14:paraId="2E7A7614" w14:textId="77777777" w:rsidR="0038069F" w:rsidRDefault="0038069F" w:rsidP="00400DC6">
            <w:pPr>
              <w:pStyle w:val="Tabelle-Text"/>
            </w:pPr>
          </w:p>
          <w:p w14:paraId="2B10A81F" w14:textId="77777777" w:rsidR="0038069F" w:rsidRDefault="0038069F" w:rsidP="00400DC6">
            <w:pPr>
              <w:pStyle w:val="Tabelle-Text"/>
            </w:pPr>
          </w:p>
          <w:p w14:paraId="390E7259" w14:textId="77777777" w:rsidR="0038069F" w:rsidRDefault="0038069F" w:rsidP="00400DC6">
            <w:pPr>
              <w:pStyle w:val="Tabelle-Text"/>
            </w:pPr>
          </w:p>
          <w:p w14:paraId="7A4585F0" w14:textId="77777777" w:rsidR="0038069F" w:rsidRDefault="0038069F" w:rsidP="00400DC6">
            <w:pPr>
              <w:pStyle w:val="Tabelle-Text"/>
            </w:pPr>
          </w:p>
          <w:p w14:paraId="58303E93" w14:textId="77777777" w:rsidR="0038069F" w:rsidRDefault="0038069F" w:rsidP="00400DC6">
            <w:pPr>
              <w:pStyle w:val="Tabelle-Text"/>
            </w:pPr>
          </w:p>
          <w:p w14:paraId="4DDD66F1" w14:textId="77777777" w:rsidR="0038069F" w:rsidRPr="00DE33D7" w:rsidRDefault="0038069F" w:rsidP="00400DC6">
            <w:pPr>
              <w:pStyle w:val="Tabelle-Text"/>
            </w:pPr>
          </w:p>
        </w:tc>
      </w:tr>
    </w:tbl>
    <w:p w14:paraId="77159DA6" w14:textId="77777777" w:rsidR="005E2210" w:rsidRDefault="005E2210" w:rsidP="005E2210">
      <w:pPr>
        <w:pStyle w:val="berschrift2"/>
        <w:numPr>
          <w:ilvl w:val="0"/>
          <w:numId w:val="0"/>
        </w:numPr>
      </w:pPr>
    </w:p>
    <w:p w14:paraId="2FA20AF0" w14:textId="77777777" w:rsidR="005E2210" w:rsidRDefault="005E2210">
      <w:pPr>
        <w:spacing w:after="200" w:line="276" w:lineRule="auto"/>
        <w:rPr>
          <w:rFonts w:eastAsiaTheme="majorEastAsia" w:cs="Times New Roman (Überschriften"/>
          <w:b/>
          <w:color w:val="000000" w:themeColor="text1"/>
          <w:sz w:val="40"/>
          <w:szCs w:val="26"/>
        </w:rPr>
      </w:pPr>
      <w:r>
        <w:br w:type="page"/>
      </w:r>
    </w:p>
    <w:p w14:paraId="15EDAB77" w14:textId="134DEDA2" w:rsidR="00611CF5" w:rsidRPr="004D54BB" w:rsidRDefault="00FE6231" w:rsidP="00440B41">
      <w:pPr>
        <w:pStyle w:val="berschrift2"/>
      </w:pPr>
      <w:bookmarkStart w:id="4" w:name="_Toc147151410"/>
      <w:r>
        <w:lastRenderedPageBreak/>
        <w:t>Sage 100 – Globale Datenbank</w:t>
      </w:r>
      <w:bookmarkEnd w:id="4"/>
    </w:p>
    <w:tbl>
      <w:tblPr>
        <w:tblStyle w:val="SageTable"/>
        <w:tblW w:w="0" w:type="auto"/>
        <w:tblLook w:val="04A0" w:firstRow="1" w:lastRow="0" w:firstColumn="1" w:lastColumn="0" w:noHBand="0" w:noVBand="1"/>
      </w:tblPr>
      <w:tblGrid>
        <w:gridCol w:w="7367"/>
        <w:gridCol w:w="66"/>
        <w:gridCol w:w="2632"/>
      </w:tblGrid>
      <w:tr w:rsidR="00F73C18" w:rsidRPr="005C76F1" w14:paraId="0B1E1473" w14:textId="77777777" w:rsidTr="00F376AC">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41" w:type="dxa"/>
            <w:gridSpan w:val="2"/>
          </w:tcPr>
          <w:p w14:paraId="40DC6157" w14:textId="78869670" w:rsidR="00F73C18" w:rsidRPr="005C76F1" w:rsidRDefault="00F73C18" w:rsidP="005C76F1">
            <w:pPr>
              <w:pStyle w:val="Tabelle-Text"/>
              <w:rPr>
                <w:b/>
                <w:bCs/>
              </w:rPr>
            </w:pPr>
            <w:proofErr w:type="spellStart"/>
            <w:r>
              <w:rPr>
                <w:b/>
                <w:bCs/>
              </w:rPr>
              <w:t>Einstellung</w:t>
            </w:r>
            <w:proofErr w:type="spellEnd"/>
          </w:p>
        </w:tc>
        <w:tc>
          <w:tcPr>
            <w:tcW w:w="2624" w:type="dxa"/>
          </w:tcPr>
          <w:p w14:paraId="4B44026E" w14:textId="5AF4E767" w:rsidR="00F73C18" w:rsidRDefault="00F73C18" w:rsidP="00F73C18">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F376AC" w:rsidRPr="005C76F1" w14:paraId="0EE55611" w14:textId="77777777" w:rsidTr="00F376AC">
        <w:trPr>
          <w:cnfStyle w:val="000000100000" w:firstRow="0" w:lastRow="0" w:firstColumn="0" w:lastColumn="0" w:oddVBand="0" w:evenVBand="0" w:oddHBand="1" w:evenHBand="0" w:firstRowFirstColumn="0" w:firstRowLastColumn="0" w:lastRowFirstColumn="0" w:lastRowLastColumn="0"/>
        </w:trPr>
        <w:tc>
          <w:tcPr>
            <w:tcW w:w="7358" w:type="dxa"/>
          </w:tcPr>
          <w:p w14:paraId="1C033521" w14:textId="0AC1AB1D" w:rsidR="00F376AC" w:rsidRPr="00F376AC" w:rsidRDefault="00F376AC" w:rsidP="00F376AC">
            <w:pPr>
              <w:pStyle w:val="Tabelle-Text"/>
              <w:rPr>
                <w:lang w:val="de-DE"/>
              </w:rPr>
            </w:pPr>
            <w:r w:rsidRPr="005E2210">
              <w:rPr>
                <w:lang w:val="de-DE"/>
              </w:rPr>
              <w:t xml:space="preserve">Anfangsgröße bzw. </w:t>
            </w:r>
            <w:r>
              <w:rPr>
                <w:lang w:val="de-DE"/>
              </w:rPr>
              <w:t>a</w:t>
            </w:r>
            <w:r w:rsidRPr="005E2210">
              <w:rPr>
                <w:lang w:val="de-DE"/>
              </w:rPr>
              <w:t>ktuelle Größe D</w:t>
            </w:r>
            <w:r>
              <w:rPr>
                <w:lang w:val="de-DE"/>
              </w:rPr>
              <w:t>B</w:t>
            </w:r>
          </w:p>
        </w:tc>
        <w:tc>
          <w:tcPr>
            <w:tcW w:w="2707" w:type="dxa"/>
            <w:gridSpan w:val="2"/>
          </w:tcPr>
          <w:p w14:paraId="7F4ED8EF" w14:textId="077DD89F" w:rsidR="00F376AC" w:rsidRPr="00F376AC" w:rsidRDefault="00F376AC" w:rsidP="00F376AC">
            <w:pPr>
              <w:pStyle w:val="Tabelle-Text"/>
              <w:rPr>
                <w:lang w:val="de-DE"/>
              </w:rPr>
            </w:pPr>
          </w:p>
        </w:tc>
      </w:tr>
      <w:tr w:rsidR="00F376AC" w:rsidRPr="005C76F1" w14:paraId="5211F423" w14:textId="77777777" w:rsidTr="00F376AC">
        <w:trPr>
          <w:cnfStyle w:val="000000010000" w:firstRow="0" w:lastRow="0" w:firstColumn="0" w:lastColumn="0" w:oddVBand="0" w:evenVBand="0" w:oddHBand="0" w:evenHBand="1" w:firstRowFirstColumn="0" w:firstRowLastColumn="0" w:lastRowFirstColumn="0" w:lastRowLastColumn="0"/>
        </w:trPr>
        <w:tc>
          <w:tcPr>
            <w:tcW w:w="7358" w:type="dxa"/>
          </w:tcPr>
          <w:p w14:paraId="6E555590" w14:textId="42CE350D" w:rsidR="00F376AC" w:rsidRPr="00DE33D7" w:rsidRDefault="00F376AC" w:rsidP="00F376AC">
            <w:pPr>
              <w:pStyle w:val="Tabelle-Text"/>
            </w:pPr>
            <w:r>
              <w:rPr>
                <w:lang w:val="de-DE"/>
              </w:rPr>
              <w:t>Automatische Vergrößerung in MB</w:t>
            </w:r>
          </w:p>
        </w:tc>
        <w:tc>
          <w:tcPr>
            <w:tcW w:w="2707" w:type="dxa"/>
            <w:gridSpan w:val="2"/>
          </w:tcPr>
          <w:p w14:paraId="790F1127" w14:textId="77777777" w:rsidR="00F376AC" w:rsidRPr="00DE33D7" w:rsidRDefault="00F376AC" w:rsidP="00F376AC">
            <w:pPr>
              <w:pStyle w:val="Tabelle-Text"/>
            </w:pPr>
          </w:p>
        </w:tc>
      </w:tr>
      <w:tr w:rsidR="00F376AC" w:rsidRPr="005C76F1" w14:paraId="3E538C84" w14:textId="77777777" w:rsidTr="00F376AC">
        <w:trPr>
          <w:cnfStyle w:val="000000100000" w:firstRow="0" w:lastRow="0" w:firstColumn="0" w:lastColumn="0" w:oddVBand="0" w:evenVBand="0" w:oddHBand="1" w:evenHBand="0" w:firstRowFirstColumn="0" w:firstRowLastColumn="0" w:lastRowFirstColumn="0" w:lastRowLastColumn="0"/>
        </w:trPr>
        <w:tc>
          <w:tcPr>
            <w:tcW w:w="7358" w:type="dxa"/>
          </w:tcPr>
          <w:p w14:paraId="544F6CD7" w14:textId="7BD6126E" w:rsidR="00F376AC" w:rsidRPr="00F376AC" w:rsidRDefault="00F376AC" w:rsidP="00F376AC">
            <w:pPr>
              <w:pStyle w:val="Tabelle-Text"/>
              <w:rPr>
                <w:lang w:val="de-DE"/>
              </w:rPr>
            </w:pPr>
            <w:r>
              <w:rPr>
                <w:lang w:val="de-DE"/>
              </w:rPr>
              <w:t>Anfangsgröße bzw. aktuelle Größe Log</w:t>
            </w:r>
          </w:p>
        </w:tc>
        <w:tc>
          <w:tcPr>
            <w:tcW w:w="2707" w:type="dxa"/>
            <w:gridSpan w:val="2"/>
          </w:tcPr>
          <w:p w14:paraId="06888499" w14:textId="77777777" w:rsidR="00F376AC" w:rsidRPr="00F376AC" w:rsidRDefault="00F376AC" w:rsidP="00F376AC">
            <w:pPr>
              <w:pStyle w:val="Tabelle-Text"/>
              <w:rPr>
                <w:lang w:val="de-DE"/>
              </w:rPr>
            </w:pPr>
          </w:p>
        </w:tc>
      </w:tr>
      <w:tr w:rsidR="00F376AC" w:rsidRPr="005C76F1" w14:paraId="5613CE2C" w14:textId="77777777" w:rsidTr="00F376AC">
        <w:trPr>
          <w:cnfStyle w:val="000000010000" w:firstRow="0" w:lastRow="0" w:firstColumn="0" w:lastColumn="0" w:oddVBand="0" w:evenVBand="0" w:oddHBand="0" w:evenHBand="1" w:firstRowFirstColumn="0" w:firstRowLastColumn="0" w:lastRowFirstColumn="0" w:lastRowLastColumn="0"/>
        </w:trPr>
        <w:tc>
          <w:tcPr>
            <w:tcW w:w="7358" w:type="dxa"/>
          </w:tcPr>
          <w:p w14:paraId="53DC2CA2" w14:textId="5E8DF694" w:rsidR="00F376AC" w:rsidRPr="00DE33D7" w:rsidRDefault="00F376AC" w:rsidP="00F376AC">
            <w:pPr>
              <w:pStyle w:val="Tabelle-Text"/>
            </w:pPr>
            <w:r>
              <w:rPr>
                <w:lang w:val="de-DE"/>
              </w:rPr>
              <w:t>Automatische Vergrößerung in MB</w:t>
            </w:r>
          </w:p>
        </w:tc>
        <w:tc>
          <w:tcPr>
            <w:tcW w:w="2707" w:type="dxa"/>
            <w:gridSpan w:val="2"/>
          </w:tcPr>
          <w:p w14:paraId="7385261B" w14:textId="77777777" w:rsidR="00F376AC" w:rsidRPr="00DE33D7" w:rsidRDefault="00F376AC" w:rsidP="00F376AC">
            <w:pPr>
              <w:pStyle w:val="Tabelle-Text"/>
            </w:pPr>
          </w:p>
        </w:tc>
      </w:tr>
      <w:tr w:rsidR="00F376AC" w:rsidRPr="005C76F1" w14:paraId="015742D4" w14:textId="77777777" w:rsidTr="00F376AC">
        <w:trPr>
          <w:cnfStyle w:val="000000100000" w:firstRow="0" w:lastRow="0" w:firstColumn="0" w:lastColumn="0" w:oddVBand="0" w:evenVBand="0" w:oddHBand="1" w:evenHBand="0" w:firstRowFirstColumn="0" w:firstRowLastColumn="0" w:lastRowFirstColumn="0" w:lastRowLastColumn="0"/>
        </w:trPr>
        <w:tc>
          <w:tcPr>
            <w:tcW w:w="7358" w:type="dxa"/>
          </w:tcPr>
          <w:p w14:paraId="6A6489EE" w14:textId="073965E8" w:rsidR="00F376AC" w:rsidRPr="00F376AC" w:rsidRDefault="00F376AC" w:rsidP="00F376AC">
            <w:pPr>
              <w:pStyle w:val="Tabelle-Text"/>
              <w:rPr>
                <w:lang w:val="de-DE"/>
              </w:rPr>
            </w:pPr>
            <w:r>
              <w:rPr>
                <w:lang w:val="de-DE"/>
              </w:rPr>
              <w:t>Automatisch erstellte inkrementelle Statistiken aktiviert?</w:t>
            </w:r>
          </w:p>
        </w:tc>
        <w:tc>
          <w:tcPr>
            <w:tcW w:w="2707" w:type="dxa"/>
            <w:gridSpan w:val="2"/>
          </w:tcPr>
          <w:p w14:paraId="3A3E412E" w14:textId="77777777" w:rsidR="00F376AC" w:rsidRPr="00F376AC" w:rsidRDefault="00F376AC" w:rsidP="00F376AC">
            <w:pPr>
              <w:pStyle w:val="Tabelle-Text"/>
              <w:rPr>
                <w:lang w:val="de-DE"/>
              </w:rPr>
            </w:pPr>
          </w:p>
        </w:tc>
      </w:tr>
      <w:tr w:rsidR="00F376AC" w:rsidRPr="005C76F1" w14:paraId="215941E5" w14:textId="77777777" w:rsidTr="00F376AC">
        <w:trPr>
          <w:cnfStyle w:val="000000010000" w:firstRow="0" w:lastRow="0" w:firstColumn="0" w:lastColumn="0" w:oddVBand="0" w:evenVBand="0" w:oddHBand="0" w:evenHBand="1" w:firstRowFirstColumn="0" w:firstRowLastColumn="0" w:lastRowFirstColumn="0" w:lastRowLastColumn="0"/>
        </w:trPr>
        <w:tc>
          <w:tcPr>
            <w:tcW w:w="7358" w:type="dxa"/>
          </w:tcPr>
          <w:p w14:paraId="14B211B3" w14:textId="40073C77" w:rsidR="00F376AC" w:rsidRPr="00DE33D7" w:rsidRDefault="00F376AC" w:rsidP="00F376AC">
            <w:pPr>
              <w:pStyle w:val="Tabelle-Text"/>
            </w:pPr>
            <w:r>
              <w:rPr>
                <w:lang w:val="de-DE"/>
              </w:rPr>
              <w:t>Statistiken automatisch aktualisieren aktiviert?</w:t>
            </w:r>
          </w:p>
        </w:tc>
        <w:tc>
          <w:tcPr>
            <w:tcW w:w="2707" w:type="dxa"/>
            <w:gridSpan w:val="2"/>
          </w:tcPr>
          <w:p w14:paraId="607FC945" w14:textId="77777777" w:rsidR="00F376AC" w:rsidRPr="00DE33D7" w:rsidRDefault="00F376AC" w:rsidP="00F376AC">
            <w:pPr>
              <w:pStyle w:val="Tabelle-Text"/>
            </w:pPr>
          </w:p>
        </w:tc>
      </w:tr>
      <w:tr w:rsidR="00F376AC" w:rsidRPr="005C76F1" w14:paraId="0578D6B0" w14:textId="77777777" w:rsidTr="00F376AC">
        <w:trPr>
          <w:cnfStyle w:val="000000100000" w:firstRow="0" w:lastRow="0" w:firstColumn="0" w:lastColumn="0" w:oddVBand="0" w:evenVBand="0" w:oddHBand="1" w:evenHBand="0" w:firstRowFirstColumn="0" w:firstRowLastColumn="0" w:lastRowFirstColumn="0" w:lastRowLastColumn="0"/>
        </w:trPr>
        <w:tc>
          <w:tcPr>
            <w:tcW w:w="7358" w:type="dxa"/>
          </w:tcPr>
          <w:p w14:paraId="3F98EE03" w14:textId="70A76A22" w:rsidR="00F376AC" w:rsidRPr="00DE33D7" w:rsidRDefault="00F376AC" w:rsidP="00F376AC">
            <w:pPr>
              <w:pStyle w:val="Tabelle-Text"/>
            </w:pPr>
            <w:r>
              <w:rPr>
                <w:lang w:val="de-DE"/>
              </w:rPr>
              <w:t>Statistiken automatisch erstellen?</w:t>
            </w:r>
          </w:p>
        </w:tc>
        <w:tc>
          <w:tcPr>
            <w:tcW w:w="2707" w:type="dxa"/>
            <w:gridSpan w:val="2"/>
          </w:tcPr>
          <w:p w14:paraId="52D661F5" w14:textId="77777777" w:rsidR="00F376AC" w:rsidRPr="00DE33D7" w:rsidRDefault="00F376AC" w:rsidP="00F376AC">
            <w:pPr>
              <w:pStyle w:val="Tabelle-Text"/>
            </w:pPr>
          </w:p>
        </w:tc>
      </w:tr>
      <w:tr w:rsidR="00F376AC" w:rsidRPr="005C76F1" w14:paraId="505A8F1C" w14:textId="77777777" w:rsidTr="00F376AC">
        <w:trPr>
          <w:cnfStyle w:val="000000010000" w:firstRow="0" w:lastRow="0" w:firstColumn="0" w:lastColumn="0" w:oddVBand="0" w:evenVBand="0" w:oddHBand="0" w:evenHBand="1" w:firstRowFirstColumn="0" w:firstRowLastColumn="0" w:lastRowFirstColumn="0" w:lastRowLastColumn="0"/>
        </w:trPr>
        <w:tc>
          <w:tcPr>
            <w:tcW w:w="7358" w:type="dxa"/>
          </w:tcPr>
          <w:p w14:paraId="5B0B4BBA" w14:textId="619F9070" w:rsidR="00F376AC" w:rsidRPr="00DE33D7" w:rsidRDefault="00F376AC" w:rsidP="00F376AC">
            <w:pPr>
              <w:pStyle w:val="Tabelle-Text"/>
            </w:pPr>
            <w:r>
              <w:rPr>
                <w:lang w:val="de-DE"/>
              </w:rPr>
              <w:t>Seitenüberprüfung</w:t>
            </w:r>
          </w:p>
        </w:tc>
        <w:tc>
          <w:tcPr>
            <w:tcW w:w="2707" w:type="dxa"/>
            <w:gridSpan w:val="2"/>
          </w:tcPr>
          <w:p w14:paraId="5B65181A" w14:textId="77777777" w:rsidR="00F376AC" w:rsidRPr="00DE33D7" w:rsidRDefault="00F376AC" w:rsidP="00F376AC">
            <w:pPr>
              <w:pStyle w:val="Tabelle-Text"/>
            </w:pPr>
          </w:p>
        </w:tc>
      </w:tr>
      <w:tr w:rsidR="00F376AC" w:rsidRPr="005C76F1" w14:paraId="3C5B1BE9" w14:textId="77777777" w:rsidTr="00F376AC">
        <w:trPr>
          <w:cnfStyle w:val="000000100000" w:firstRow="0" w:lastRow="0" w:firstColumn="0" w:lastColumn="0" w:oddVBand="0" w:evenVBand="0" w:oddHBand="1" w:evenHBand="0" w:firstRowFirstColumn="0" w:firstRowLastColumn="0" w:lastRowFirstColumn="0" w:lastRowLastColumn="0"/>
        </w:trPr>
        <w:tc>
          <w:tcPr>
            <w:tcW w:w="7358" w:type="dxa"/>
          </w:tcPr>
          <w:p w14:paraId="6B193881" w14:textId="4174FCB8" w:rsidR="00F376AC" w:rsidRPr="00DE33D7" w:rsidRDefault="00F376AC" w:rsidP="00F376AC">
            <w:pPr>
              <w:pStyle w:val="Tabelle-Text"/>
            </w:pPr>
            <w:r>
              <w:rPr>
                <w:lang w:val="de-DE"/>
              </w:rPr>
              <w:t>Wiederherstellungszeit für das Ziel</w:t>
            </w:r>
          </w:p>
        </w:tc>
        <w:tc>
          <w:tcPr>
            <w:tcW w:w="2707" w:type="dxa"/>
            <w:gridSpan w:val="2"/>
          </w:tcPr>
          <w:p w14:paraId="419997A3" w14:textId="77777777" w:rsidR="00F376AC" w:rsidRPr="00DE33D7" w:rsidRDefault="00F376AC" w:rsidP="00F376AC">
            <w:pPr>
              <w:pStyle w:val="Tabelle-Text"/>
            </w:pPr>
          </w:p>
        </w:tc>
      </w:tr>
      <w:tr w:rsidR="00F376AC" w:rsidRPr="005C76F1" w14:paraId="2D7F55A4" w14:textId="77777777" w:rsidTr="00F376AC">
        <w:trPr>
          <w:cnfStyle w:val="000000010000" w:firstRow="0" w:lastRow="0" w:firstColumn="0" w:lastColumn="0" w:oddVBand="0" w:evenVBand="0" w:oddHBand="0" w:evenHBand="1" w:firstRowFirstColumn="0" w:firstRowLastColumn="0" w:lastRowFirstColumn="0" w:lastRowLastColumn="0"/>
        </w:trPr>
        <w:tc>
          <w:tcPr>
            <w:tcW w:w="7358" w:type="dxa"/>
          </w:tcPr>
          <w:p w14:paraId="61A8253F" w14:textId="400FE520" w:rsidR="00F376AC" w:rsidRPr="00DE33D7" w:rsidRDefault="00F376AC" w:rsidP="00F376AC">
            <w:pPr>
              <w:pStyle w:val="Tabelle-Text"/>
            </w:pPr>
            <w:r>
              <w:rPr>
                <w:lang w:val="de-DE"/>
              </w:rPr>
              <w:t>Abfragespeicher aktiviert?</w:t>
            </w:r>
          </w:p>
        </w:tc>
        <w:tc>
          <w:tcPr>
            <w:tcW w:w="2707" w:type="dxa"/>
            <w:gridSpan w:val="2"/>
          </w:tcPr>
          <w:p w14:paraId="0AA9C1E0" w14:textId="77777777" w:rsidR="00F376AC" w:rsidRPr="00DE33D7" w:rsidRDefault="00F376AC" w:rsidP="00F376AC">
            <w:pPr>
              <w:pStyle w:val="Tabelle-Text"/>
            </w:pPr>
          </w:p>
        </w:tc>
      </w:tr>
    </w:tbl>
    <w:p w14:paraId="0F238CCA" w14:textId="77777777" w:rsidR="003C68B8" w:rsidRDefault="003C68B8" w:rsidP="00440B41"/>
    <w:tbl>
      <w:tblPr>
        <w:tblStyle w:val="SageTable"/>
        <w:tblW w:w="0" w:type="auto"/>
        <w:tblLook w:val="04A0" w:firstRow="1" w:lastRow="0" w:firstColumn="1" w:lastColumn="0" w:noHBand="0" w:noVBand="1"/>
      </w:tblPr>
      <w:tblGrid>
        <w:gridCol w:w="10065"/>
      </w:tblGrid>
      <w:tr w:rsidR="006E0E14" w:rsidRPr="005C76F1" w14:paraId="729F0DE8" w14:textId="77777777" w:rsidTr="004C7F49">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61DCE737" w14:textId="04EF7899" w:rsidR="006E0E14" w:rsidRPr="005C76F1" w:rsidRDefault="00FE6231" w:rsidP="006E0E14">
            <w:pPr>
              <w:pStyle w:val="Tabelle-Text"/>
              <w:rPr>
                <w:b/>
                <w:bCs/>
              </w:rPr>
            </w:pPr>
            <w:proofErr w:type="spellStart"/>
            <w:r>
              <w:rPr>
                <w:b/>
                <w:bCs/>
              </w:rPr>
              <w:t>Besonderheiten</w:t>
            </w:r>
            <w:proofErr w:type="spellEnd"/>
            <w:r w:rsidR="006E0E14">
              <w:rPr>
                <w:b/>
                <w:bCs/>
              </w:rPr>
              <w:t xml:space="preserve"> / </w:t>
            </w:r>
            <w:proofErr w:type="spellStart"/>
            <w:r w:rsidR="006E0E14">
              <w:rPr>
                <w:b/>
                <w:bCs/>
              </w:rPr>
              <w:t>Anmerkungen</w:t>
            </w:r>
            <w:proofErr w:type="spellEnd"/>
          </w:p>
        </w:tc>
      </w:tr>
      <w:tr w:rsidR="006E0E14" w:rsidRPr="006E0E14" w14:paraId="461B857D" w14:textId="77777777" w:rsidTr="00A56F5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5AE570D2" w14:textId="77777777" w:rsidR="006E0E14" w:rsidRDefault="006E0E14" w:rsidP="008A3449">
            <w:pPr>
              <w:pStyle w:val="Tabelle-Text"/>
            </w:pPr>
          </w:p>
          <w:p w14:paraId="2F2605BA" w14:textId="77777777" w:rsidR="008C1844" w:rsidRDefault="008C1844" w:rsidP="008A3449">
            <w:pPr>
              <w:pStyle w:val="Tabelle-Text"/>
            </w:pPr>
          </w:p>
          <w:p w14:paraId="60B67773" w14:textId="77777777" w:rsidR="00A56F56" w:rsidRDefault="00A56F56" w:rsidP="008A3449">
            <w:pPr>
              <w:pStyle w:val="Tabelle-Text"/>
            </w:pPr>
          </w:p>
          <w:p w14:paraId="53117089" w14:textId="77777777" w:rsidR="00A56F56" w:rsidRDefault="00A56F56" w:rsidP="008A3449">
            <w:pPr>
              <w:pStyle w:val="Tabelle-Text"/>
            </w:pPr>
          </w:p>
          <w:p w14:paraId="5F1717FA" w14:textId="77777777" w:rsidR="00A56F56" w:rsidRDefault="00A56F56" w:rsidP="008A3449">
            <w:pPr>
              <w:pStyle w:val="Tabelle-Text"/>
            </w:pPr>
          </w:p>
          <w:p w14:paraId="13FFB45B" w14:textId="77777777" w:rsidR="008C1844" w:rsidRDefault="008C1844" w:rsidP="008A3449">
            <w:pPr>
              <w:pStyle w:val="Tabelle-Text"/>
            </w:pPr>
          </w:p>
          <w:p w14:paraId="53B6B510" w14:textId="77777777" w:rsidR="008C1844" w:rsidRDefault="008C1844" w:rsidP="008A3449">
            <w:pPr>
              <w:pStyle w:val="Tabelle-Text"/>
            </w:pPr>
          </w:p>
          <w:p w14:paraId="234D14E2" w14:textId="77777777" w:rsidR="008C1844" w:rsidRDefault="008C1844" w:rsidP="008A3449">
            <w:pPr>
              <w:pStyle w:val="Tabelle-Text"/>
            </w:pPr>
          </w:p>
          <w:p w14:paraId="5F26F56C" w14:textId="77777777" w:rsidR="008C1844" w:rsidRDefault="008C1844" w:rsidP="008A3449">
            <w:pPr>
              <w:pStyle w:val="Tabelle-Text"/>
            </w:pPr>
          </w:p>
          <w:p w14:paraId="74A20979" w14:textId="77777777" w:rsidR="008C1844" w:rsidRDefault="008C1844" w:rsidP="008A3449">
            <w:pPr>
              <w:pStyle w:val="Tabelle-Text"/>
            </w:pPr>
          </w:p>
          <w:p w14:paraId="07524D9D" w14:textId="77777777" w:rsidR="008C1844" w:rsidRDefault="008C1844" w:rsidP="008A3449">
            <w:pPr>
              <w:pStyle w:val="Tabelle-Text"/>
            </w:pPr>
          </w:p>
          <w:p w14:paraId="7B782DD0" w14:textId="77777777" w:rsidR="008C1844" w:rsidRDefault="008C1844" w:rsidP="008A3449">
            <w:pPr>
              <w:pStyle w:val="Tabelle-Text"/>
            </w:pPr>
          </w:p>
          <w:p w14:paraId="4C828417" w14:textId="77777777" w:rsidR="008C1844" w:rsidRDefault="008C1844" w:rsidP="008A3449">
            <w:pPr>
              <w:pStyle w:val="Tabelle-Text"/>
            </w:pPr>
          </w:p>
          <w:p w14:paraId="46124630" w14:textId="77777777" w:rsidR="00A56F56" w:rsidRPr="00DE33D7" w:rsidRDefault="00A56F56" w:rsidP="008A3449">
            <w:pPr>
              <w:pStyle w:val="Tabelle-Text"/>
            </w:pPr>
          </w:p>
        </w:tc>
      </w:tr>
    </w:tbl>
    <w:p w14:paraId="28DCF563" w14:textId="504A259B" w:rsidR="005E2210" w:rsidRDefault="005E2210" w:rsidP="00440B41"/>
    <w:p w14:paraId="479188D2" w14:textId="77777777" w:rsidR="005E2210" w:rsidRDefault="005E2210">
      <w:pPr>
        <w:spacing w:after="200" w:line="276" w:lineRule="auto"/>
      </w:pPr>
      <w:r>
        <w:br w:type="page"/>
      </w:r>
    </w:p>
    <w:p w14:paraId="29D83164" w14:textId="670EB82B" w:rsidR="0038069F" w:rsidRPr="0038069F" w:rsidRDefault="0038069F" w:rsidP="0038069F">
      <w:pPr>
        <w:pStyle w:val="berschrift2"/>
      </w:pPr>
      <w:bookmarkStart w:id="5" w:name="_Toc147151411"/>
      <w:r>
        <w:lastRenderedPageBreak/>
        <w:t>SQL-Server-Agent-Jobs</w:t>
      </w:r>
      <w:bookmarkEnd w:id="5"/>
    </w:p>
    <w:tbl>
      <w:tblPr>
        <w:tblStyle w:val="SageTable"/>
        <w:tblW w:w="0" w:type="auto"/>
        <w:tblLook w:val="04A0" w:firstRow="1" w:lastRow="0" w:firstColumn="1" w:lastColumn="0" w:noHBand="0" w:noVBand="1"/>
      </w:tblPr>
      <w:tblGrid>
        <w:gridCol w:w="7654"/>
        <w:gridCol w:w="221"/>
        <w:gridCol w:w="2190"/>
      </w:tblGrid>
      <w:tr w:rsidR="00A96AF6" w:rsidRPr="005C76F1" w14:paraId="5B5B6CF6" w14:textId="77777777" w:rsidTr="00A96AF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884" w:type="dxa"/>
            <w:gridSpan w:val="2"/>
          </w:tcPr>
          <w:p w14:paraId="25EEE804" w14:textId="3224A97A" w:rsidR="00A96AF6" w:rsidRPr="005C76F1" w:rsidRDefault="00A96AF6" w:rsidP="00400DC6">
            <w:pPr>
              <w:pStyle w:val="Tabelle-Text"/>
              <w:rPr>
                <w:b/>
                <w:bCs/>
              </w:rPr>
            </w:pPr>
            <w:r>
              <w:rPr>
                <w:b/>
                <w:bCs/>
              </w:rPr>
              <w:t>Job</w:t>
            </w:r>
          </w:p>
        </w:tc>
        <w:tc>
          <w:tcPr>
            <w:tcW w:w="2181" w:type="dxa"/>
          </w:tcPr>
          <w:p w14:paraId="2FC95F58" w14:textId="07495FA9" w:rsidR="00A96AF6" w:rsidRDefault="00A96AF6" w:rsidP="00A96AF6">
            <w:pPr>
              <w:pStyle w:val="Tabelle-Text"/>
              <w:jc w:val="center"/>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Eingerichtet</w:t>
            </w:r>
            <w:proofErr w:type="spellEnd"/>
          </w:p>
        </w:tc>
      </w:tr>
      <w:tr w:rsidR="00A96AF6" w:rsidRPr="005C76F1" w14:paraId="3E72418E" w14:textId="77777777" w:rsidTr="00A96AF6">
        <w:trPr>
          <w:cnfStyle w:val="000000100000" w:firstRow="0" w:lastRow="0" w:firstColumn="0" w:lastColumn="0" w:oddVBand="0" w:evenVBand="0" w:oddHBand="1" w:evenHBand="0" w:firstRowFirstColumn="0" w:firstRowLastColumn="0" w:lastRowFirstColumn="0" w:lastRowLastColumn="0"/>
        </w:trPr>
        <w:tc>
          <w:tcPr>
            <w:tcW w:w="7573" w:type="dxa"/>
          </w:tcPr>
          <w:p w14:paraId="5D7009D5" w14:textId="4C010436" w:rsidR="00A96AF6" w:rsidRPr="00DE33D7" w:rsidRDefault="00A96AF6" w:rsidP="00400DC6">
            <w:pPr>
              <w:pStyle w:val="Tabelle-Text"/>
            </w:pPr>
            <w:proofErr w:type="spellStart"/>
            <w:r>
              <w:t>Datenbanksicherung</w:t>
            </w:r>
            <w:proofErr w:type="spellEnd"/>
            <w:r>
              <w:t xml:space="preserve"> </w:t>
            </w:r>
            <w:proofErr w:type="spellStart"/>
            <w:r>
              <w:t>Benutzer</w:t>
            </w:r>
            <w:r w:rsidR="00F73C18">
              <w:t>datenbanken</w:t>
            </w:r>
            <w:proofErr w:type="spellEnd"/>
          </w:p>
        </w:tc>
        <w:tc>
          <w:tcPr>
            <w:tcW w:w="2492" w:type="dxa"/>
            <w:gridSpan w:val="2"/>
          </w:tcPr>
          <w:p w14:paraId="741400DE" w14:textId="66D96EB1" w:rsidR="00A96AF6" w:rsidRPr="00DE33D7" w:rsidRDefault="00A96AF6" w:rsidP="0038069F">
            <w:pPr>
              <w:pStyle w:val="Tabelle-Text"/>
              <w:jc w:val="center"/>
            </w:pPr>
          </w:p>
        </w:tc>
      </w:tr>
      <w:tr w:rsidR="00A96AF6" w:rsidRPr="005C76F1" w14:paraId="52EF224F" w14:textId="77777777" w:rsidTr="00A96AF6">
        <w:trPr>
          <w:cnfStyle w:val="000000010000" w:firstRow="0" w:lastRow="0" w:firstColumn="0" w:lastColumn="0" w:oddVBand="0" w:evenVBand="0" w:oddHBand="0" w:evenHBand="1" w:firstRowFirstColumn="0" w:firstRowLastColumn="0" w:lastRowFirstColumn="0" w:lastRowLastColumn="0"/>
        </w:trPr>
        <w:tc>
          <w:tcPr>
            <w:tcW w:w="7573" w:type="dxa"/>
          </w:tcPr>
          <w:p w14:paraId="4049B6A2" w14:textId="6EA62E9C" w:rsidR="00A96AF6" w:rsidRPr="00DE33D7" w:rsidRDefault="00A96AF6" w:rsidP="00400DC6">
            <w:pPr>
              <w:pStyle w:val="Tabelle-Text"/>
            </w:pPr>
            <w:r>
              <w:t xml:space="preserve">Diff. </w:t>
            </w:r>
            <w:proofErr w:type="spellStart"/>
            <w:r>
              <w:t>Datenbanksicherung</w:t>
            </w:r>
            <w:proofErr w:type="spellEnd"/>
            <w:r>
              <w:t xml:space="preserve"> </w:t>
            </w:r>
            <w:proofErr w:type="spellStart"/>
            <w:r>
              <w:t>Benutzer</w:t>
            </w:r>
            <w:r w:rsidR="00F73C18">
              <w:t>datenbanken</w:t>
            </w:r>
            <w:proofErr w:type="spellEnd"/>
          </w:p>
        </w:tc>
        <w:tc>
          <w:tcPr>
            <w:tcW w:w="2492" w:type="dxa"/>
            <w:gridSpan w:val="2"/>
          </w:tcPr>
          <w:p w14:paraId="6D3986A4" w14:textId="77777777" w:rsidR="00A96AF6" w:rsidRPr="00DE33D7" w:rsidRDefault="00A96AF6" w:rsidP="0038069F">
            <w:pPr>
              <w:pStyle w:val="Tabelle-Text"/>
              <w:jc w:val="center"/>
            </w:pPr>
          </w:p>
        </w:tc>
      </w:tr>
      <w:tr w:rsidR="00A96AF6" w:rsidRPr="005C76F1" w14:paraId="15F5CDD4" w14:textId="77777777" w:rsidTr="00A96AF6">
        <w:trPr>
          <w:cnfStyle w:val="000000100000" w:firstRow="0" w:lastRow="0" w:firstColumn="0" w:lastColumn="0" w:oddVBand="0" w:evenVBand="0" w:oddHBand="1" w:evenHBand="0" w:firstRowFirstColumn="0" w:firstRowLastColumn="0" w:lastRowFirstColumn="0" w:lastRowLastColumn="0"/>
        </w:trPr>
        <w:tc>
          <w:tcPr>
            <w:tcW w:w="7573" w:type="dxa"/>
          </w:tcPr>
          <w:p w14:paraId="3B041DB8" w14:textId="1C13ADD5" w:rsidR="00A96AF6" w:rsidRPr="00DE33D7" w:rsidRDefault="00A96AF6" w:rsidP="00400DC6">
            <w:pPr>
              <w:pStyle w:val="Tabelle-Text"/>
            </w:pPr>
            <w:proofErr w:type="spellStart"/>
            <w:r>
              <w:t>Transaktionsprotokollsicherung</w:t>
            </w:r>
            <w:proofErr w:type="spellEnd"/>
            <w:r>
              <w:t xml:space="preserve"> </w:t>
            </w:r>
            <w:proofErr w:type="spellStart"/>
            <w:r>
              <w:t>Benutzer</w:t>
            </w:r>
            <w:r w:rsidR="00F73C18">
              <w:t>datenbanken</w:t>
            </w:r>
            <w:proofErr w:type="spellEnd"/>
          </w:p>
        </w:tc>
        <w:tc>
          <w:tcPr>
            <w:tcW w:w="2492" w:type="dxa"/>
            <w:gridSpan w:val="2"/>
          </w:tcPr>
          <w:p w14:paraId="198B7435" w14:textId="77777777" w:rsidR="00A96AF6" w:rsidRPr="00DE33D7" w:rsidRDefault="00A96AF6" w:rsidP="0038069F">
            <w:pPr>
              <w:pStyle w:val="Tabelle-Text"/>
              <w:jc w:val="center"/>
            </w:pPr>
          </w:p>
        </w:tc>
      </w:tr>
      <w:tr w:rsidR="00A96AF6" w:rsidRPr="005C76F1" w14:paraId="5693E3C3" w14:textId="77777777" w:rsidTr="00A96AF6">
        <w:trPr>
          <w:cnfStyle w:val="000000010000" w:firstRow="0" w:lastRow="0" w:firstColumn="0" w:lastColumn="0" w:oddVBand="0" w:evenVBand="0" w:oddHBand="0" w:evenHBand="1" w:firstRowFirstColumn="0" w:firstRowLastColumn="0" w:lastRowFirstColumn="0" w:lastRowLastColumn="0"/>
        </w:trPr>
        <w:tc>
          <w:tcPr>
            <w:tcW w:w="7573" w:type="dxa"/>
          </w:tcPr>
          <w:p w14:paraId="11E5F6D0" w14:textId="5FC4C7F2" w:rsidR="00A96AF6" w:rsidRPr="00DE33D7" w:rsidRDefault="00A96AF6" w:rsidP="00400DC6">
            <w:pPr>
              <w:pStyle w:val="Tabelle-Text"/>
            </w:pPr>
            <w:proofErr w:type="spellStart"/>
            <w:r>
              <w:t>Datenbanksicherung</w:t>
            </w:r>
            <w:proofErr w:type="spellEnd"/>
            <w:r>
              <w:t xml:space="preserve"> </w:t>
            </w:r>
            <w:proofErr w:type="spellStart"/>
            <w:r>
              <w:t>System</w:t>
            </w:r>
            <w:r w:rsidR="00F73C18">
              <w:t>datenbanken</w:t>
            </w:r>
            <w:proofErr w:type="spellEnd"/>
          </w:p>
        </w:tc>
        <w:tc>
          <w:tcPr>
            <w:tcW w:w="2492" w:type="dxa"/>
            <w:gridSpan w:val="2"/>
          </w:tcPr>
          <w:p w14:paraId="3159A175" w14:textId="77777777" w:rsidR="00A96AF6" w:rsidRPr="00DE33D7" w:rsidRDefault="00A96AF6" w:rsidP="0038069F">
            <w:pPr>
              <w:pStyle w:val="Tabelle-Text"/>
              <w:jc w:val="center"/>
            </w:pPr>
          </w:p>
        </w:tc>
      </w:tr>
      <w:tr w:rsidR="00A96AF6" w:rsidRPr="005C76F1" w14:paraId="751A3D3F" w14:textId="77777777" w:rsidTr="00A96AF6">
        <w:trPr>
          <w:cnfStyle w:val="000000100000" w:firstRow="0" w:lastRow="0" w:firstColumn="0" w:lastColumn="0" w:oddVBand="0" w:evenVBand="0" w:oddHBand="1" w:evenHBand="0" w:firstRowFirstColumn="0" w:firstRowLastColumn="0" w:lastRowFirstColumn="0" w:lastRowLastColumn="0"/>
        </w:trPr>
        <w:tc>
          <w:tcPr>
            <w:tcW w:w="7573" w:type="dxa"/>
          </w:tcPr>
          <w:p w14:paraId="02959D04" w14:textId="6CAED837" w:rsidR="00A96AF6" w:rsidRPr="00DE33D7" w:rsidRDefault="00F73C18" w:rsidP="00400DC6">
            <w:pPr>
              <w:pStyle w:val="Tabelle-Text"/>
            </w:pPr>
            <w:proofErr w:type="spellStart"/>
            <w:r>
              <w:t>Datenbankintegritätsprüfungen</w:t>
            </w:r>
            <w:proofErr w:type="spellEnd"/>
            <w:r>
              <w:t xml:space="preserve"> </w:t>
            </w:r>
            <w:proofErr w:type="spellStart"/>
            <w:r>
              <w:t>Benutzerdatenbanken</w:t>
            </w:r>
            <w:proofErr w:type="spellEnd"/>
          </w:p>
        </w:tc>
        <w:tc>
          <w:tcPr>
            <w:tcW w:w="2492" w:type="dxa"/>
            <w:gridSpan w:val="2"/>
          </w:tcPr>
          <w:p w14:paraId="2BFBC751" w14:textId="77777777" w:rsidR="00A96AF6" w:rsidRPr="00DE33D7" w:rsidRDefault="00A96AF6" w:rsidP="0038069F">
            <w:pPr>
              <w:pStyle w:val="Tabelle-Text"/>
              <w:jc w:val="center"/>
            </w:pPr>
          </w:p>
        </w:tc>
      </w:tr>
      <w:tr w:rsidR="00A96AF6" w:rsidRPr="005C76F1" w14:paraId="668EB0E9" w14:textId="77777777" w:rsidTr="00A96AF6">
        <w:trPr>
          <w:cnfStyle w:val="000000010000" w:firstRow="0" w:lastRow="0" w:firstColumn="0" w:lastColumn="0" w:oddVBand="0" w:evenVBand="0" w:oddHBand="0" w:evenHBand="1" w:firstRowFirstColumn="0" w:firstRowLastColumn="0" w:lastRowFirstColumn="0" w:lastRowLastColumn="0"/>
        </w:trPr>
        <w:tc>
          <w:tcPr>
            <w:tcW w:w="7573" w:type="dxa"/>
          </w:tcPr>
          <w:p w14:paraId="0AAC9D64" w14:textId="40E38169" w:rsidR="00A96AF6" w:rsidRPr="00DE33D7" w:rsidRDefault="00F73C18" w:rsidP="00400DC6">
            <w:pPr>
              <w:pStyle w:val="Tabelle-Text"/>
            </w:pPr>
            <w:proofErr w:type="spellStart"/>
            <w:r>
              <w:t>Datenbankintegritätprüfungen</w:t>
            </w:r>
            <w:proofErr w:type="spellEnd"/>
            <w:r>
              <w:t xml:space="preserve"> </w:t>
            </w:r>
            <w:proofErr w:type="spellStart"/>
            <w:r>
              <w:t>Systemdatenbanken</w:t>
            </w:r>
            <w:proofErr w:type="spellEnd"/>
          </w:p>
        </w:tc>
        <w:tc>
          <w:tcPr>
            <w:tcW w:w="2492" w:type="dxa"/>
            <w:gridSpan w:val="2"/>
          </w:tcPr>
          <w:p w14:paraId="784768DC" w14:textId="77777777" w:rsidR="00A96AF6" w:rsidRPr="00DE33D7" w:rsidRDefault="00A96AF6" w:rsidP="0038069F">
            <w:pPr>
              <w:pStyle w:val="Tabelle-Text"/>
              <w:jc w:val="center"/>
            </w:pPr>
          </w:p>
        </w:tc>
      </w:tr>
      <w:tr w:rsidR="00F73C18" w:rsidRPr="005C76F1" w14:paraId="34BB4AEF" w14:textId="77777777" w:rsidTr="00A96AF6">
        <w:trPr>
          <w:cnfStyle w:val="000000100000" w:firstRow="0" w:lastRow="0" w:firstColumn="0" w:lastColumn="0" w:oddVBand="0" w:evenVBand="0" w:oddHBand="1" w:evenHBand="0" w:firstRowFirstColumn="0" w:firstRowLastColumn="0" w:lastRowFirstColumn="0" w:lastRowLastColumn="0"/>
        </w:trPr>
        <w:tc>
          <w:tcPr>
            <w:tcW w:w="7573" w:type="dxa"/>
          </w:tcPr>
          <w:p w14:paraId="3F766601" w14:textId="7A3445FB" w:rsidR="00F73C18" w:rsidRDefault="00F73C18" w:rsidP="00400DC6">
            <w:pPr>
              <w:pStyle w:val="Tabelle-Text"/>
            </w:pPr>
            <w:proofErr w:type="spellStart"/>
            <w:r>
              <w:t>Indexoptimierung</w:t>
            </w:r>
            <w:proofErr w:type="spellEnd"/>
            <w:r>
              <w:t xml:space="preserve"> </w:t>
            </w:r>
            <w:proofErr w:type="spellStart"/>
            <w:r>
              <w:t>Benutzerdatenbanken</w:t>
            </w:r>
            <w:proofErr w:type="spellEnd"/>
          </w:p>
        </w:tc>
        <w:tc>
          <w:tcPr>
            <w:tcW w:w="2492" w:type="dxa"/>
            <w:gridSpan w:val="2"/>
          </w:tcPr>
          <w:p w14:paraId="3C3412A0" w14:textId="77777777" w:rsidR="00F73C18" w:rsidRPr="00DE33D7" w:rsidRDefault="00F73C18" w:rsidP="0038069F">
            <w:pPr>
              <w:pStyle w:val="Tabelle-Text"/>
              <w:jc w:val="center"/>
            </w:pPr>
          </w:p>
        </w:tc>
      </w:tr>
      <w:tr w:rsidR="00F73C18" w:rsidRPr="005C76F1" w14:paraId="33F28535" w14:textId="77777777" w:rsidTr="00A96AF6">
        <w:trPr>
          <w:cnfStyle w:val="000000010000" w:firstRow="0" w:lastRow="0" w:firstColumn="0" w:lastColumn="0" w:oddVBand="0" w:evenVBand="0" w:oddHBand="0" w:evenHBand="1" w:firstRowFirstColumn="0" w:firstRowLastColumn="0" w:lastRowFirstColumn="0" w:lastRowLastColumn="0"/>
        </w:trPr>
        <w:tc>
          <w:tcPr>
            <w:tcW w:w="7573" w:type="dxa"/>
          </w:tcPr>
          <w:p w14:paraId="0C90583A" w14:textId="2078D720" w:rsidR="00F73C18" w:rsidRDefault="00F73C18" w:rsidP="00400DC6">
            <w:pPr>
              <w:pStyle w:val="Tabelle-Text"/>
            </w:pPr>
            <w:r>
              <w:t xml:space="preserve">Statistikoptimierung </w:t>
            </w:r>
            <w:proofErr w:type="spellStart"/>
            <w:r>
              <w:t>Benutzerdatenbanken</w:t>
            </w:r>
            <w:proofErr w:type="spellEnd"/>
          </w:p>
        </w:tc>
        <w:tc>
          <w:tcPr>
            <w:tcW w:w="2492" w:type="dxa"/>
            <w:gridSpan w:val="2"/>
          </w:tcPr>
          <w:p w14:paraId="18955535" w14:textId="77777777" w:rsidR="00F73C18" w:rsidRPr="00DE33D7" w:rsidRDefault="00F73C18" w:rsidP="0038069F">
            <w:pPr>
              <w:pStyle w:val="Tabelle-Text"/>
              <w:jc w:val="center"/>
            </w:pPr>
          </w:p>
        </w:tc>
      </w:tr>
      <w:tr w:rsidR="00F73C18" w:rsidRPr="005C76F1" w14:paraId="1FD6D57B" w14:textId="77777777" w:rsidTr="00A96AF6">
        <w:trPr>
          <w:cnfStyle w:val="000000100000" w:firstRow="0" w:lastRow="0" w:firstColumn="0" w:lastColumn="0" w:oddVBand="0" w:evenVBand="0" w:oddHBand="1" w:evenHBand="0" w:firstRowFirstColumn="0" w:firstRowLastColumn="0" w:lastRowFirstColumn="0" w:lastRowLastColumn="0"/>
        </w:trPr>
        <w:tc>
          <w:tcPr>
            <w:tcW w:w="7573" w:type="dxa"/>
          </w:tcPr>
          <w:p w14:paraId="1AD06850" w14:textId="3C4C99D2" w:rsidR="00F73C18" w:rsidRDefault="00F73C18" w:rsidP="00400DC6">
            <w:pPr>
              <w:pStyle w:val="Tabelle-Text"/>
            </w:pPr>
            <w:proofErr w:type="spellStart"/>
            <w:r>
              <w:t>Verlaufsbereinigung</w:t>
            </w:r>
            <w:proofErr w:type="spellEnd"/>
          </w:p>
        </w:tc>
        <w:tc>
          <w:tcPr>
            <w:tcW w:w="2492" w:type="dxa"/>
            <w:gridSpan w:val="2"/>
          </w:tcPr>
          <w:p w14:paraId="483E79E3" w14:textId="77777777" w:rsidR="00F73C18" w:rsidRPr="00DE33D7" w:rsidRDefault="00F73C18" w:rsidP="0038069F">
            <w:pPr>
              <w:pStyle w:val="Tabelle-Text"/>
              <w:jc w:val="center"/>
            </w:pPr>
          </w:p>
        </w:tc>
      </w:tr>
      <w:tr w:rsidR="00F73C18" w:rsidRPr="005C76F1" w14:paraId="2C06B9CD" w14:textId="77777777" w:rsidTr="00A96AF6">
        <w:trPr>
          <w:cnfStyle w:val="000000010000" w:firstRow="0" w:lastRow="0" w:firstColumn="0" w:lastColumn="0" w:oddVBand="0" w:evenVBand="0" w:oddHBand="0" w:evenHBand="1" w:firstRowFirstColumn="0" w:firstRowLastColumn="0" w:lastRowFirstColumn="0" w:lastRowLastColumn="0"/>
        </w:trPr>
        <w:tc>
          <w:tcPr>
            <w:tcW w:w="7573" w:type="dxa"/>
          </w:tcPr>
          <w:p w14:paraId="26DDEC12" w14:textId="6F70D242" w:rsidR="00F73C18" w:rsidRDefault="00F73C18" w:rsidP="00400DC6">
            <w:pPr>
              <w:pStyle w:val="Tabelle-Text"/>
            </w:pPr>
            <w:proofErr w:type="spellStart"/>
            <w:r>
              <w:t>Wartungsbereinigung</w:t>
            </w:r>
            <w:proofErr w:type="spellEnd"/>
          </w:p>
        </w:tc>
        <w:tc>
          <w:tcPr>
            <w:tcW w:w="2492" w:type="dxa"/>
            <w:gridSpan w:val="2"/>
          </w:tcPr>
          <w:p w14:paraId="2AB63B1E" w14:textId="77777777" w:rsidR="00F73C18" w:rsidRPr="00DE33D7" w:rsidRDefault="00F73C18" w:rsidP="0038069F">
            <w:pPr>
              <w:pStyle w:val="Tabelle-Text"/>
              <w:jc w:val="center"/>
            </w:pPr>
          </w:p>
        </w:tc>
      </w:tr>
    </w:tbl>
    <w:p w14:paraId="0B25D78E" w14:textId="77777777" w:rsidR="0038069F" w:rsidRDefault="0038069F" w:rsidP="0038069F"/>
    <w:tbl>
      <w:tblPr>
        <w:tblStyle w:val="SageTable"/>
        <w:tblW w:w="0" w:type="auto"/>
        <w:tblLook w:val="04A0" w:firstRow="1" w:lastRow="0" w:firstColumn="1" w:lastColumn="0" w:noHBand="0" w:noVBand="1"/>
      </w:tblPr>
      <w:tblGrid>
        <w:gridCol w:w="10065"/>
      </w:tblGrid>
      <w:tr w:rsidR="0038069F" w:rsidRPr="005C76F1" w14:paraId="19EC6311"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45CB0E32" w14:textId="77777777" w:rsidR="0038069F" w:rsidRPr="005C76F1" w:rsidRDefault="0038069F"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38069F" w:rsidRPr="006E0E14" w14:paraId="2B73FD7D"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1CA140EB" w14:textId="77777777" w:rsidR="0038069F" w:rsidRDefault="0038069F" w:rsidP="00400DC6">
            <w:pPr>
              <w:pStyle w:val="Tabelle-Text"/>
            </w:pPr>
          </w:p>
          <w:p w14:paraId="7144449F" w14:textId="77777777" w:rsidR="0038069F" w:rsidRDefault="0038069F" w:rsidP="00400DC6">
            <w:pPr>
              <w:pStyle w:val="Tabelle-Text"/>
            </w:pPr>
          </w:p>
          <w:p w14:paraId="63096C04" w14:textId="77777777" w:rsidR="0038069F" w:rsidRDefault="0038069F" w:rsidP="00400DC6">
            <w:pPr>
              <w:pStyle w:val="Tabelle-Text"/>
            </w:pPr>
          </w:p>
          <w:p w14:paraId="7B81B0CA" w14:textId="77777777" w:rsidR="0038069F" w:rsidRDefault="0038069F" w:rsidP="00400DC6">
            <w:pPr>
              <w:pStyle w:val="Tabelle-Text"/>
            </w:pPr>
          </w:p>
          <w:p w14:paraId="39681F55" w14:textId="77777777" w:rsidR="0038069F" w:rsidRDefault="0038069F" w:rsidP="00400DC6">
            <w:pPr>
              <w:pStyle w:val="Tabelle-Text"/>
            </w:pPr>
          </w:p>
          <w:p w14:paraId="6A86D3B9" w14:textId="77777777" w:rsidR="0038069F" w:rsidRDefault="0038069F" w:rsidP="00400DC6">
            <w:pPr>
              <w:pStyle w:val="Tabelle-Text"/>
            </w:pPr>
          </w:p>
          <w:p w14:paraId="517543DC" w14:textId="77777777" w:rsidR="0038069F" w:rsidRDefault="0038069F" w:rsidP="00400DC6">
            <w:pPr>
              <w:pStyle w:val="Tabelle-Text"/>
            </w:pPr>
          </w:p>
          <w:p w14:paraId="1AB93F18" w14:textId="77777777" w:rsidR="0038069F" w:rsidRDefault="0038069F" w:rsidP="00400DC6">
            <w:pPr>
              <w:pStyle w:val="Tabelle-Text"/>
            </w:pPr>
          </w:p>
          <w:p w14:paraId="4FB62BF9" w14:textId="77777777" w:rsidR="0038069F" w:rsidRDefault="0038069F" w:rsidP="00400DC6">
            <w:pPr>
              <w:pStyle w:val="Tabelle-Text"/>
            </w:pPr>
          </w:p>
          <w:p w14:paraId="1AC1C866" w14:textId="77777777" w:rsidR="0038069F" w:rsidRDefault="0038069F" w:rsidP="00400DC6">
            <w:pPr>
              <w:pStyle w:val="Tabelle-Text"/>
            </w:pPr>
          </w:p>
          <w:p w14:paraId="1731BBD6" w14:textId="77777777" w:rsidR="0038069F" w:rsidRDefault="0038069F" w:rsidP="00400DC6">
            <w:pPr>
              <w:pStyle w:val="Tabelle-Text"/>
            </w:pPr>
          </w:p>
          <w:p w14:paraId="69FFBEDB" w14:textId="77777777" w:rsidR="0038069F" w:rsidRDefault="0038069F" w:rsidP="00400DC6">
            <w:pPr>
              <w:pStyle w:val="Tabelle-Text"/>
            </w:pPr>
          </w:p>
          <w:p w14:paraId="1349C7A8" w14:textId="77777777" w:rsidR="0038069F" w:rsidRDefault="0038069F" w:rsidP="00400DC6">
            <w:pPr>
              <w:pStyle w:val="Tabelle-Text"/>
            </w:pPr>
          </w:p>
          <w:p w14:paraId="107D2152" w14:textId="77777777" w:rsidR="0038069F" w:rsidRPr="00DE33D7" w:rsidRDefault="0038069F" w:rsidP="00400DC6">
            <w:pPr>
              <w:pStyle w:val="Tabelle-Text"/>
            </w:pPr>
          </w:p>
        </w:tc>
      </w:tr>
    </w:tbl>
    <w:p w14:paraId="132FA58E" w14:textId="77777777" w:rsidR="0038069F" w:rsidRDefault="0038069F" w:rsidP="0038069F"/>
    <w:p w14:paraId="35F9F389" w14:textId="620C6CC4" w:rsidR="0063633E" w:rsidRDefault="0063633E" w:rsidP="0063633E">
      <w:pPr>
        <w:pStyle w:val="berschrift1"/>
      </w:pPr>
      <w:r>
        <w:lastRenderedPageBreak/>
        <w:t>Applikationsserver</w:t>
      </w:r>
    </w:p>
    <w:p w14:paraId="4C86B755" w14:textId="7684818B" w:rsidR="004A1901" w:rsidRDefault="004A1901" w:rsidP="004A1901">
      <w:r>
        <w:t>In diesem Kapitel werden nur die wichtigsten Konfigurationseinstellungen für den Applikationsserver aufgeführt.</w:t>
      </w:r>
    </w:p>
    <w:p w14:paraId="1AEB2077" w14:textId="081EDEDB" w:rsidR="001F7C29" w:rsidRPr="004A1901" w:rsidRDefault="00E1602A" w:rsidP="001F7C29">
      <w:pPr>
        <w:pStyle w:val="berschrift2"/>
      </w:pPr>
      <w:r>
        <w:t>Synchrone Isolationsräume</w:t>
      </w:r>
    </w:p>
    <w:tbl>
      <w:tblPr>
        <w:tblStyle w:val="SageTable"/>
        <w:tblW w:w="0" w:type="auto"/>
        <w:tblLook w:val="04A0" w:firstRow="1" w:lastRow="0" w:firstColumn="1" w:lastColumn="0" w:noHBand="0" w:noVBand="1"/>
      </w:tblPr>
      <w:tblGrid>
        <w:gridCol w:w="7369"/>
        <w:gridCol w:w="56"/>
        <w:gridCol w:w="2640"/>
      </w:tblGrid>
      <w:tr w:rsidR="0063633E" w:rsidRPr="005C76F1" w14:paraId="58FE3CB8" w14:textId="77777777" w:rsidTr="005026B2">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33" w:type="dxa"/>
            <w:gridSpan w:val="2"/>
          </w:tcPr>
          <w:p w14:paraId="14774E08" w14:textId="77777777" w:rsidR="0063633E" w:rsidRPr="005C76F1" w:rsidRDefault="0063633E" w:rsidP="00400DC6">
            <w:pPr>
              <w:pStyle w:val="Tabelle-Text"/>
              <w:rPr>
                <w:b/>
                <w:bCs/>
              </w:rPr>
            </w:pPr>
            <w:proofErr w:type="spellStart"/>
            <w:r>
              <w:rPr>
                <w:b/>
                <w:bCs/>
              </w:rPr>
              <w:t>Einstellung</w:t>
            </w:r>
            <w:proofErr w:type="spellEnd"/>
          </w:p>
        </w:tc>
        <w:tc>
          <w:tcPr>
            <w:tcW w:w="2632" w:type="dxa"/>
          </w:tcPr>
          <w:p w14:paraId="3FF945F9" w14:textId="77777777" w:rsidR="0063633E" w:rsidRDefault="0063633E" w:rsidP="00400DC6">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63633E" w:rsidRPr="005C76F1" w14:paraId="5FC5B7EF" w14:textId="77777777" w:rsidTr="005026B2">
        <w:trPr>
          <w:cnfStyle w:val="000000100000" w:firstRow="0" w:lastRow="0" w:firstColumn="0" w:lastColumn="0" w:oddVBand="0" w:evenVBand="0" w:oddHBand="1" w:evenHBand="0" w:firstRowFirstColumn="0" w:firstRowLastColumn="0" w:lastRowFirstColumn="0" w:lastRowLastColumn="0"/>
        </w:trPr>
        <w:tc>
          <w:tcPr>
            <w:tcW w:w="7367" w:type="dxa"/>
          </w:tcPr>
          <w:p w14:paraId="2C6C41D3" w14:textId="183DA0DD" w:rsidR="0063633E" w:rsidRPr="00F376AC" w:rsidRDefault="00AA3E56" w:rsidP="00400DC6">
            <w:pPr>
              <w:pStyle w:val="Tabelle-Text"/>
              <w:rPr>
                <w:lang w:val="de-DE"/>
              </w:rPr>
            </w:pPr>
            <w:r>
              <w:rPr>
                <w:lang w:val="de-DE"/>
              </w:rPr>
              <w:t>Initiale Lebensdauer</w:t>
            </w:r>
          </w:p>
        </w:tc>
        <w:tc>
          <w:tcPr>
            <w:tcW w:w="2698" w:type="dxa"/>
            <w:gridSpan w:val="2"/>
          </w:tcPr>
          <w:p w14:paraId="50261378" w14:textId="77777777" w:rsidR="0063633E" w:rsidRPr="00F376AC" w:rsidRDefault="0063633E" w:rsidP="00400DC6">
            <w:pPr>
              <w:pStyle w:val="Tabelle-Text"/>
              <w:rPr>
                <w:lang w:val="de-DE"/>
              </w:rPr>
            </w:pPr>
          </w:p>
        </w:tc>
      </w:tr>
      <w:tr w:rsidR="0063633E" w:rsidRPr="005C76F1" w14:paraId="6DDAD59A" w14:textId="77777777" w:rsidTr="005026B2">
        <w:trPr>
          <w:cnfStyle w:val="000000010000" w:firstRow="0" w:lastRow="0" w:firstColumn="0" w:lastColumn="0" w:oddVBand="0" w:evenVBand="0" w:oddHBand="0" w:evenHBand="1" w:firstRowFirstColumn="0" w:firstRowLastColumn="0" w:lastRowFirstColumn="0" w:lastRowLastColumn="0"/>
        </w:trPr>
        <w:tc>
          <w:tcPr>
            <w:tcW w:w="7367" w:type="dxa"/>
          </w:tcPr>
          <w:p w14:paraId="3F2E47C2" w14:textId="1F835DCE" w:rsidR="0063633E" w:rsidRPr="00DE33D7" w:rsidRDefault="00AA3E56" w:rsidP="00400DC6">
            <w:pPr>
              <w:pStyle w:val="Tabelle-Text"/>
            </w:pPr>
            <w:r>
              <w:rPr>
                <w:lang w:val="de-DE"/>
              </w:rPr>
              <w:t>Erneuerung der Lebensdauer</w:t>
            </w:r>
          </w:p>
        </w:tc>
        <w:tc>
          <w:tcPr>
            <w:tcW w:w="2698" w:type="dxa"/>
            <w:gridSpan w:val="2"/>
          </w:tcPr>
          <w:p w14:paraId="6D83A195" w14:textId="77777777" w:rsidR="0063633E" w:rsidRPr="00DE33D7" w:rsidRDefault="0063633E" w:rsidP="00400DC6">
            <w:pPr>
              <w:pStyle w:val="Tabelle-Text"/>
            </w:pPr>
          </w:p>
        </w:tc>
      </w:tr>
      <w:tr w:rsidR="0063633E" w:rsidRPr="005C76F1" w14:paraId="300D75C4" w14:textId="77777777" w:rsidTr="005026B2">
        <w:trPr>
          <w:cnfStyle w:val="000000100000" w:firstRow="0" w:lastRow="0" w:firstColumn="0" w:lastColumn="0" w:oddVBand="0" w:evenVBand="0" w:oddHBand="1" w:evenHBand="0" w:firstRowFirstColumn="0" w:firstRowLastColumn="0" w:lastRowFirstColumn="0" w:lastRowLastColumn="0"/>
        </w:trPr>
        <w:tc>
          <w:tcPr>
            <w:tcW w:w="7367" w:type="dxa"/>
          </w:tcPr>
          <w:p w14:paraId="7F41542D" w14:textId="5A62A14F" w:rsidR="0063633E" w:rsidRPr="00F376AC" w:rsidRDefault="00AA3E56" w:rsidP="00400DC6">
            <w:pPr>
              <w:pStyle w:val="Tabelle-Text"/>
              <w:rPr>
                <w:lang w:val="de-DE"/>
              </w:rPr>
            </w:pPr>
            <w:r>
              <w:rPr>
                <w:lang w:val="de-DE"/>
              </w:rPr>
              <w:t>Max. Anzahl von Isolationsräumen</w:t>
            </w:r>
          </w:p>
        </w:tc>
        <w:tc>
          <w:tcPr>
            <w:tcW w:w="2698" w:type="dxa"/>
            <w:gridSpan w:val="2"/>
          </w:tcPr>
          <w:p w14:paraId="08473D75" w14:textId="77777777" w:rsidR="0063633E" w:rsidRPr="00F376AC" w:rsidRDefault="0063633E" w:rsidP="00400DC6">
            <w:pPr>
              <w:pStyle w:val="Tabelle-Text"/>
              <w:rPr>
                <w:lang w:val="de-DE"/>
              </w:rPr>
            </w:pPr>
          </w:p>
        </w:tc>
      </w:tr>
      <w:tr w:rsidR="0063633E" w:rsidRPr="005C76F1" w14:paraId="1EFB79ED" w14:textId="77777777" w:rsidTr="005026B2">
        <w:trPr>
          <w:cnfStyle w:val="000000010000" w:firstRow="0" w:lastRow="0" w:firstColumn="0" w:lastColumn="0" w:oddVBand="0" w:evenVBand="0" w:oddHBand="0" w:evenHBand="1" w:firstRowFirstColumn="0" w:firstRowLastColumn="0" w:lastRowFirstColumn="0" w:lastRowLastColumn="0"/>
        </w:trPr>
        <w:tc>
          <w:tcPr>
            <w:tcW w:w="7367" w:type="dxa"/>
          </w:tcPr>
          <w:p w14:paraId="0F6BA5E4" w14:textId="72F702AE" w:rsidR="0063633E" w:rsidRPr="00B033D2" w:rsidRDefault="00B033D2" w:rsidP="00400DC6">
            <w:pPr>
              <w:pStyle w:val="Tabelle-Text"/>
              <w:rPr>
                <w:lang w:val="de-DE"/>
              </w:rPr>
            </w:pPr>
            <w:r>
              <w:rPr>
                <w:lang w:val="de-DE"/>
              </w:rPr>
              <w:t>Max. Anzahl paralleler Anfragen pro Client</w:t>
            </w:r>
          </w:p>
        </w:tc>
        <w:tc>
          <w:tcPr>
            <w:tcW w:w="2698" w:type="dxa"/>
            <w:gridSpan w:val="2"/>
          </w:tcPr>
          <w:p w14:paraId="2FC7CC75" w14:textId="77777777" w:rsidR="0063633E" w:rsidRPr="00B033D2" w:rsidRDefault="0063633E" w:rsidP="00400DC6">
            <w:pPr>
              <w:pStyle w:val="Tabelle-Text"/>
              <w:rPr>
                <w:lang w:val="de-DE"/>
              </w:rPr>
            </w:pPr>
          </w:p>
        </w:tc>
      </w:tr>
      <w:tr w:rsidR="0063633E" w:rsidRPr="005C76F1" w14:paraId="6BBCF75A" w14:textId="77777777" w:rsidTr="005026B2">
        <w:trPr>
          <w:cnfStyle w:val="000000100000" w:firstRow="0" w:lastRow="0" w:firstColumn="0" w:lastColumn="0" w:oddVBand="0" w:evenVBand="0" w:oddHBand="1" w:evenHBand="0" w:firstRowFirstColumn="0" w:firstRowLastColumn="0" w:lastRowFirstColumn="0" w:lastRowLastColumn="0"/>
        </w:trPr>
        <w:tc>
          <w:tcPr>
            <w:tcW w:w="7367" w:type="dxa"/>
          </w:tcPr>
          <w:p w14:paraId="30812F46" w14:textId="73E6467B" w:rsidR="0063633E" w:rsidRPr="00F376AC" w:rsidRDefault="00B033D2" w:rsidP="00400DC6">
            <w:pPr>
              <w:pStyle w:val="Tabelle-Text"/>
              <w:rPr>
                <w:lang w:val="de-DE"/>
              </w:rPr>
            </w:pPr>
            <w:r>
              <w:rPr>
                <w:lang w:val="de-DE"/>
              </w:rPr>
              <w:t>Reservierte Isolationsräume pro Client</w:t>
            </w:r>
          </w:p>
        </w:tc>
        <w:tc>
          <w:tcPr>
            <w:tcW w:w="2698" w:type="dxa"/>
            <w:gridSpan w:val="2"/>
          </w:tcPr>
          <w:p w14:paraId="66FF506B" w14:textId="77777777" w:rsidR="0063633E" w:rsidRPr="00F376AC" w:rsidRDefault="0063633E" w:rsidP="00400DC6">
            <w:pPr>
              <w:pStyle w:val="Tabelle-Text"/>
              <w:rPr>
                <w:lang w:val="de-DE"/>
              </w:rPr>
            </w:pPr>
          </w:p>
        </w:tc>
      </w:tr>
      <w:tr w:rsidR="0063633E" w:rsidRPr="005C76F1" w14:paraId="6EF995B9" w14:textId="77777777" w:rsidTr="005026B2">
        <w:trPr>
          <w:cnfStyle w:val="000000010000" w:firstRow="0" w:lastRow="0" w:firstColumn="0" w:lastColumn="0" w:oddVBand="0" w:evenVBand="0" w:oddHBand="0" w:evenHBand="1" w:firstRowFirstColumn="0" w:firstRowLastColumn="0" w:lastRowFirstColumn="0" w:lastRowLastColumn="0"/>
        </w:trPr>
        <w:tc>
          <w:tcPr>
            <w:tcW w:w="7367" w:type="dxa"/>
          </w:tcPr>
          <w:p w14:paraId="4B6A39C5" w14:textId="747B988D" w:rsidR="0063633E" w:rsidRPr="00DE33D7" w:rsidRDefault="00B033D2" w:rsidP="00400DC6">
            <w:pPr>
              <w:pStyle w:val="Tabelle-Text"/>
            </w:pPr>
            <w:r>
              <w:rPr>
                <w:lang w:val="de-DE"/>
              </w:rPr>
              <w:t>Initiale Größe des Pools</w:t>
            </w:r>
          </w:p>
        </w:tc>
        <w:tc>
          <w:tcPr>
            <w:tcW w:w="2698" w:type="dxa"/>
            <w:gridSpan w:val="2"/>
          </w:tcPr>
          <w:p w14:paraId="453720FE" w14:textId="77777777" w:rsidR="0063633E" w:rsidRPr="00DE33D7" w:rsidRDefault="0063633E" w:rsidP="00400DC6">
            <w:pPr>
              <w:pStyle w:val="Tabelle-Text"/>
            </w:pPr>
          </w:p>
        </w:tc>
      </w:tr>
      <w:tr w:rsidR="0063633E" w:rsidRPr="005C76F1" w14:paraId="2612058B" w14:textId="77777777" w:rsidTr="005026B2">
        <w:trPr>
          <w:cnfStyle w:val="000000100000" w:firstRow="0" w:lastRow="0" w:firstColumn="0" w:lastColumn="0" w:oddVBand="0" w:evenVBand="0" w:oddHBand="1" w:evenHBand="0" w:firstRowFirstColumn="0" w:firstRowLastColumn="0" w:lastRowFirstColumn="0" w:lastRowLastColumn="0"/>
        </w:trPr>
        <w:tc>
          <w:tcPr>
            <w:tcW w:w="7367" w:type="dxa"/>
          </w:tcPr>
          <w:p w14:paraId="77F1D829" w14:textId="7E3F3AE8" w:rsidR="0063633E" w:rsidRPr="00DE33D7" w:rsidRDefault="005026B2" w:rsidP="00400DC6">
            <w:pPr>
              <w:pStyle w:val="Tabelle-Text"/>
            </w:pPr>
            <w:r>
              <w:rPr>
                <w:lang w:val="de-DE"/>
              </w:rPr>
              <w:t>Mindestgröße des Pools</w:t>
            </w:r>
          </w:p>
        </w:tc>
        <w:tc>
          <w:tcPr>
            <w:tcW w:w="2698" w:type="dxa"/>
            <w:gridSpan w:val="2"/>
          </w:tcPr>
          <w:p w14:paraId="13FE83C6" w14:textId="77777777" w:rsidR="0063633E" w:rsidRPr="00DE33D7" w:rsidRDefault="0063633E" w:rsidP="00400DC6">
            <w:pPr>
              <w:pStyle w:val="Tabelle-Text"/>
            </w:pPr>
          </w:p>
        </w:tc>
      </w:tr>
      <w:tr w:rsidR="0063633E" w:rsidRPr="005C76F1" w14:paraId="2EF79497" w14:textId="77777777" w:rsidTr="005026B2">
        <w:trPr>
          <w:cnfStyle w:val="000000010000" w:firstRow="0" w:lastRow="0" w:firstColumn="0" w:lastColumn="0" w:oddVBand="0" w:evenVBand="0" w:oddHBand="0" w:evenHBand="1" w:firstRowFirstColumn="0" w:firstRowLastColumn="0" w:lastRowFirstColumn="0" w:lastRowLastColumn="0"/>
        </w:trPr>
        <w:tc>
          <w:tcPr>
            <w:tcW w:w="7367" w:type="dxa"/>
          </w:tcPr>
          <w:p w14:paraId="1C6B6B55" w14:textId="6CEA085C" w:rsidR="0063633E" w:rsidRPr="00DE33D7" w:rsidRDefault="005026B2" w:rsidP="00400DC6">
            <w:pPr>
              <w:pStyle w:val="Tabelle-Text"/>
            </w:pPr>
            <w:r>
              <w:rPr>
                <w:lang w:val="de-DE"/>
              </w:rPr>
              <w:t>Maximalgröße des Pools</w:t>
            </w:r>
          </w:p>
        </w:tc>
        <w:tc>
          <w:tcPr>
            <w:tcW w:w="2698" w:type="dxa"/>
            <w:gridSpan w:val="2"/>
          </w:tcPr>
          <w:p w14:paraId="60015A71" w14:textId="77777777" w:rsidR="0063633E" w:rsidRPr="00DE33D7" w:rsidRDefault="0063633E" w:rsidP="00400DC6">
            <w:pPr>
              <w:pStyle w:val="Tabelle-Text"/>
            </w:pPr>
          </w:p>
        </w:tc>
      </w:tr>
    </w:tbl>
    <w:p w14:paraId="77B72284" w14:textId="77777777" w:rsidR="0063633E" w:rsidRDefault="0063633E" w:rsidP="0063633E"/>
    <w:tbl>
      <w:tblPr>
        <w:tblStyle w:val="SageTable"/>
        <w:tblW w:w="0" w:type="auto"/>
        <w:tblLook w:val="04A0" w:firstRow="1" w:lastRow="0" w:firstColumn="1" w:lastColumn="0" w:noHBand="0" w:noVBand="1"/>
      </w:tblPr>
      <w:tblGrid>
        <w:gridCol w:w="10065"/>
      </w:tblGrid>
      <w:tr w:rsidR="0063633E" w:rsidRPr="005C76F1" w14:paraId="60EBD42E"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47B409E1" w14:textId="77777777" w:rsidR="0063633E" w:rsidRPr="005C76F1" w:rsidRDefault="0063633E"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63633E" w:rsidRPr="006E0E14" w14:paraId="66E83B24"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5237C193" w14:textId="77777777" w:rsidR="0063633E" w:rsidRDefault="0063633E" w:rsidP="00400DC6">
            <w:pPr>
              <w:pStyle w:val="Tabelle-Text"/>
            </w:pPr>
          </w:p>
          <w:p w14:paraId="400A0E93" w14:textId="77777777" w:rsidR="0063633E" w:rsidRDefault="0063633E" w:rsidP="00400DC6">
            <w:pPr>
              <w:pStyle w:val="Tabelle-Text"/>
            </w:pPr>
          </w:p>
          <w:p w14:paraId="5CDE0600" w14:textId="77777777" w:rsidR="0063633E" w:rsidRDefault="0063633E" w:rsidP="00400DC6">
            <w:pPr>
              <w:pStyle w:val="Tabelle-Text"/>
            </w:pPr>
          </w:p>
          <w:p w14:paraId="4C991DB8" w14:textId="77777777" w:rsidR="0063633E" w:rsidRDefault="0063633E" w:rsidP="00400DC6">
            <w:pPr>
              <w:pStyle w:val="Tabelle-Text"/>
            </w:pPr>
          </w:p>
          <w:p w14:paraId="2915EF04" w14:textId="77777777" w:rsidR="0063633E" w:rsidRDefault="0063633E" w:rsidP="00400DC6">
            <w:pPr>
              <w:pStyle w:val="Tabelle-Text"/>
            </w:pPr>
          </w:p>
          <w:p w14:paraId="497F37C1" w14:textId="77777777" w:rsidR="0063633E" w:rsidRDefault="0063633E" w:rsidP="00400DC6">
            <w:pPr>
              <w:pStyle w:val="Tabelle-Text"/>
            </w:pPr>
          </w:p>
          <w:p w14:paraId="308AD602" w14:textId="77777777" w:rsidR="0063633E" w:rsidRDefault="0063633E" w:rsidP="00400DC6">
            <w:pPr>
              <w:pStyle w:val="Tabelle-Text"/>
            </w:pPr>
          </w:p>
          <w:p w14:paraId="5940DDF8" w14:textId="77777777" w:rsidR="0063633E" w:rsidRDefault="0063633E" w:rsidP="00400DC6">
            <w:pPr>
              <w:pStyle w:val="Tabelle-Text"/>
            </w:pPr>
          </w:p>
          <w:p w14:paraId="28906BBB" w14:textId="77777777" w:rsidR="0063633E" w:rsidRDefault="0063633E" w:rsidP="00400DC6">
            <w:pPr>
              <w:pStyle w:val="Tabelle-Text"/>
            </w:pPr>
          </w:p>
          <w:p w14:paraId="4781A958" w14:textId="77777777" w:rsidR="0063633E" w:rsidRDefault="0063633E" w:rsidP="00400DC6">
            <w:pPr>
              <w:pStyle w:val="Tabelle-Text"/>
            </w:pPr>
          </w:p>
          <w:p w14:paraId="544A6896" w14:textId="77777777" w:rsidR="0063633E" w:rsidRDefault="0063633E" w:rsidP="00400DC6">
            <w:pPr>
              <w:pStyle w:val="Tabelle-Text"/>
            </w:pPr>
          </w:p>
          <w:p w14:paraId="459B379B" w14:textId="77777777" w:rsidR="0063633E" w:rsidRDefault="0063633E" w:rsidP="00400DC6">
            <w:pPr>
              <w:pStyle w:val="Tabelle-Text"/>
            </w:pPr>
          </w:p>
          <w:p w14:paraId="6EB10B79" w14:textId="77777777" w:rsidR="0063633E" w:rsidRDefault="0063633E" w:rsidP="00400DC6">
            <w:pPr>
              <w:pStyle w:val="Tabelle-Text"/>
            </w:pPr>
          </w:p>
          <w:p w14:paraId="19121CD1" w14:textId="77777777" w:rsidR="0063633E" w:rsidRPr="00DE33D7" w:rsidRDefault="0063633E" w:rsidP="00400DC6">
            <w:pPr>
              <w:pStyle w:val="Tabelle-Text"/>
            </w:pPr>
          </w:p>
        </w:tc>
      </w:tr>
    </w:tbl>
    <w:p w14:paraId="46010F53" w14:textId="487ADDAB" w:rsidR="005026B2" w:rsidRDefault="005026B2" w:rsidP="001F7C29">
      <w:pPr>
        <w:pStyle w:val="berschrift2"/>
      </w:pPr>
      <w:r>
        <w:lastRenderedPageBreak/>
        <w:t>Asynchrone Isolationsräume</w:t>
      </w:r>
    </w:p>
    <w:tbl>
      <w:tblPr>
        <w:tblStyle w:val="SageTable"/>
        <w:tblW w:w="0" w:type="auto"/>
        <w:tblLook w:val="04A0" w:firstRow="1" w:lastRow="0" w:firstColumn="1" w:lastColumn="0" w:noHBand="0" w:noVBand="1"/>
      </w:tblPr>
      <w:tblGrid>
        <w:gridCol w:w="7369"/>
        <w:gridCol w:w="56"/>
        <w:gridCol w:w="2640"/>
      </w:tblGrid>
      <w:tr w:rsidR="005026B2" w:rsidRPr="005C76F1" w14:paraId="77324746"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33" w:type="dxa"/>
            <w:gridSpan w:val="2"/>
          </w:tcPr>
          <w:p w14:paraId="7D7F7F61" w14:textId="77777777" w:rsidR="005026B2" w:rsidRPr="005C76F1" w:rsidRDefault="005026B2" w:rsidP="00400DC6">
            <w:pPr>
              <w:pStyle w:val="Tabelle-Text"/>
              <w:rPr>
                <w:b/>
                <w:bCs/>
              </w:rPr>
            </w:pPr>
            <w:proofErr w:type="spellStart"/>
            <w:r>
              <w:rPr>
                <w:b/>
                <w:bCs/>
              </w:rPr>
              <w:t>Einstellung</w:t>
            </w:r>
            <w:proofErr w:type="spellEnd"/>
          </w:p>
        </w:tc>
        <w:tc>
          <w:tcPr>
            <w:tcW w:w="2632" w:type="dxa"/>
          </w:tcPr>
          <w:p w14:paraId="1F46B8F5" w14:textId="77777777" w:rsidR="005026B2" w:rsidRDefault="005026B2" w:rsidP="00400DC6">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5026B2" w:rsidRPr="005C76F1" w14:paraId="50936CB8" w14:textId="77777777" w:rsidTr="00400DC6">
        <w:trPr>
          <w:cnfStyle w:val="000000100000" w:firstRow="0" w:lastRow="0" w:firstColumn="0" w:lastColumn="0" w:oddVBand="0" w:evenVBand="0" w:oddHBand="1" w:evenHBand="0" w:firstRowFirstColumn="0" w:firstRowLastColumn="0" w:lastRowFirstColumn="0" w:lastRowLastColumn="0"/>
        </w:trPr>
        <w:tc>
          <w:tcPr>
            <w:tcW w:w="7367" w:type="dxa"/>
          </w:tcPr>
          <w:p w14:paraId="5EE53214" w14:textId="77777777" w:rsidR="005026B2" w:rsidRPr="00F376AC" w:rsidRDefault="005026B2" w:rsidP="00400DC6">
            <w:pPr>
              <w:pStyle w:val="Tabelle-Text"/>
              <w:rPr>
                <w:lang w:val="de-DE"/>
              </w:rPr>
            </w:pPr>
            <w:r>
              <w:rPr>
                <w:lang w:val="de-DE"/>
              </w:rPr>
              <w:t>Initiale Lebensdauer</w:t>
            </w:r>
          </w:p>
        </w:tc>
        <w:tc>
          <w:tcPr>
            <w:tcW w:w="2698" w:type="dxa"/>
            <w:gridSpan w:val="2"/>
          </w:tcPr>
          <w:p w14:paraId="19BF079A" w14:textId="77777777" w:rsidR="005026B2" w:rsidRPr="00F376AC" w:rsidRDefault="005026B2" w:rsidP="00400DC6">
            <w:pPr>
              <w:pStyle w:val="Tabelle-Text"/>
              <w:rPr>
                <w:lang w:val="de-DE"/>
              </w:rPr>
            </w:pPr>
          </w:p>
        </w:tc>
      </w:tr>
      <w:tr w:rsidR="005026B2" w:rsidRPr="005C76F1" w14:paraId="06182EE2" w14:textId="77777777" w:rsidTr="00400DC6">
        <w:trPr>
          <w:cnfStyle w:val="000000010000" w:firstRow="0" w:lastRow="0" w:firstColumn="0" w:lastColumn="0" w:oddVBand="0" w:evenVBand="0" w:oddHBand="0" w:evenHBand="1" w:firstRowFirstColumn="0" w:firstRowLastColumn="0" w:lastRowFirstColumn="0" w:lastRowLastColumn="0"/>
        </w:trPr>
        <w:tc>
          <w:tcPr>
            <w:tcW w:w="7367" w:type="dxa"/>
          </w:tcPr>
          <w:p w14:paraId="42BEBD83" w14:textId="77777777" w:rsidR="005026B2" w:rsidRPr="00DE33D7" w:rsidRDefault="005026B2" w:rsidP="00400DC6">
            <w:pPr>
              <w:pStyle w:val="Tabelle-Text"/>
            </w:pPr>
            <w:r>
              <w:rPr>
                <w:lang w:val="de-DE"/>
              </w:rPr>
              <w:t>Erneuerung der Lebensdauer</w:t>
            </w:r>
          </w:p>
        </w:tc>
        <w:tc>
          <w:tcPr>
            <w:tcW w:w="2698" w:type="dxa"/>
            <w:gridSpan w:val="2"/>
          </w:tcPr>
          <w:p w14:paraId="2A792F4C" w14:textId="77777777" w:rsidR="005026B2" w:rsidRPr="00DE33D7" w:rsidRDefault="005026B2" w:rsidP="00400DC6">
            <w:pPr>
              <w:pStyle w:val="Tabelle-Text"/>
            </w:pPr>
          </w:p>
        </w:tc>
      </w:tr>
      <w:tr w:rsidR="005026B2" w:rsidRPr="005C76F1" w14:paraId="60BD4B01" w14:textId="77777777" w:rsidTr="00400DC6">
        <w:trPr>
          <w:cnfStyle w:val="000000100000" w:firstRow="0" w:lastRow="0" w:firstColumn="0" w:lastColumn="0" w:oddVBand="0" w:evenVBand="0" w:oddHBand="1" w:evenHBand="0" w:firstRowFirstColumn="0" w:firstRowLastColumn="0" w:lastRowFirstColumn="0" w:lastRowLastColumn="0"/>
        </w:trPr>
        <w:tc>
          <w:tcPr>
            <w:tcW w:w="7367" w:type="dxa"/>
          </w:tcPr>
          <w:p w14:paraId="68CB5763" w14:textId="77777777" w:rsidR="005026B2" w:rsidRPr="00F376AC" w:rsidRDefault="005026B2" w:rsidP="00400DC6">
            <w:pPr>
              <w:pStyle w:val="Tabelle-Text"/>
              <w:rPr>
                <w:lang w:val="de-DE"/>
              </w:rPr>
            </w:pPr>
            <w:r>
              <w:rPr>
                <w:lang w:val="de-DE"/>
              </w:rPr>
              <w:t>Max. Anzahl von Isolationsräumen</w:t>
            </w:r>
          </w:p>
        </w:tc>
        <w:tc>
          <w:tcPr>
            <w:tcW w:w="2698" w:type="dxa"/>
            <w:gridSpan w:val="2"/>
          </w:tcPr>
          <w:p w14:paraId="5BE44F26" w14:textId="77777777" w:rsidR="005026B2" w:rsidRPr="00F376AC" w:rsidRDefault="005026B2" w:rsidP="00400DC6">
            <w:pPr>
              <w:pStyle w:val="Tabelle-Text"/>
              <w:rPr>
                <w:lang w:val="de-DE"/>
              </w:rPr>
            </w:pPr>
          </w:p>
        </w:tc>
      </w:tr>
      <w:tr w:rsidR="005026B2" w:rsidRPr="005C76F1" w14:paraId="10FF0E48" w14:textId="77777777" w:rsidTr="00400DC6">
        <w:trPr>
          <w:cnfStyle w:val="000000010000" w:firstRow="0" w:lastRow="0" w:firstColumn="0" w:lastColumn="0" w:oddVBand="0" w:evenVBand="0" w:oddHBand="0" w:evenHBand="1" w:firstRowFirstColumn="0" w:firstRowLastColumn="0" w:lastRowFirstColumn="0" w:lastRowLastColumn="0"/>
        </w:trPr>
        <w:tc>
          <w:tcPr>
            <w:tcW w:w="7367" w:type="dxa"/>
          </w:tcPr>
          <w:p w14:paraId="58F35C46" w14:textId="77777777" w:rsidR="005026B2" w:rsidRPr="00B033D2" w:rsidRDefault="005026B2" w:rsidP="00400DC6">
            <w:pPr>
              <w:pStyle w:val="Tabelle-Text"/>
              <w:rPr>
                <w:lang w:val="de-DE"/>
              </w:rPr>
            </w:pPr>
            <w:r>
              <w:rPr>
                <w:lang w:val="de-DE"/>
              </w:rPr>
              <w:t>Max. Anzahl paralleler Anfragen pro Client</w:t>
            </w:r>
          </w:p>
        </w:tc>
        <w:tc>
          <w:tcPr>
            <w:tcW w:w="2698" w:type="dxa"/>
            <w:gridSpan w:val="2"/>
          </w:tcPr>
          <w:p w14:paraId="0B27CD63" w14:textId="77777777" w:rsidR="005026B2" w:rsidRPr="00B033D2" w:rsidRDefault="005026B2" w:rsidP="00400DC6">
            <w:pPr>
              <w:pStyle w:val="Tabelle-Text"/>
              <w:rPr>
                <w:lang w:val="de-DE"/>
              </w:rPr>
            </w:pPr>
          </w:p>
        </w:tc>
      </w:tr>
      <w:tr w:rsidR="005026B2" w:rsidRPr="005C76F1" w14:paraId="3D4D0FD8" w14:textId="77777777" w:rsidTr="00400DC6">
        <w:trPr>
          <w:cnfStyle w:val="000000100000" w:firstRow="0" w:lastRow="0" w:firstColumn="0" w:lastColumn="0" w:oddVBand="0" w:evenVBand="0" w:oddHBand="1" w:evenHBand="0" w:firstRowFirstColumn="0" w:firstRowLastColumn="0" w:lastRowFirstColumn="0" w:lastRowLastColumn="0"/>
        </w:trPr>
        <w:tc>
          <w:tcPr>
            <w:tcW w:w="7367" w:type="dxa"/>
          </w:tcPr>
          <w:p w14:paraId="23D3A64B" w14:textId="77777777" w:rsidR="005026B2" w:rsidRPr="00F376AC" w:rsidRDefault="005026B2" w:rsidP="00400DC6">
            <w:pPr>
              <w:pStyle w:val="Tabelle-Text"/>
              <w:rPr>
                <w:lang w:val="de-DE"/>
              </w:rPr>
            </w:pPr>
            <w:r>
              <w:rPr>
                <w:lang w:val="de-DE"/>
              </w:rPr>
              <w:t>Reservierte Isolationsräume pro Client</w:t>
            </w:r>
          </w:p>
        </w:tc>
        <w:tc>
          <w:tcPr>
            <w:tcW w:w="2698" w:type="dxa"/>
            <w:gridSpan w:val="2"/>
          </w:tcPr>
          <w:p w14:paraId="099F3F53" w14:textId="77777777" w:rsidR="005026B2" w:rsidRPr="00F376AC" w:rsidRDefault="005026B2" w:rsidP="00400DC6">
            <w:pPr>
              <w:pStyle w:val="Tabelle-Text"/>
              <w:rPr>
                <w:lang w:val="de-DE"/>
              </w:rPr>
            </w:pPr>
          </w:p>
        </w:tc>
      </w:tr>
      <w:tr w:rsidR="005026B2" w:rsidRPr="005C76F1" w14:paraId="4E39ADAF" w14:textId="77777777" w:rsidTr="00400DC6">
        <w:trPr>
          <w:cnfStyle w:val="000000010000" w:firstRow="0" w:lastRow="0" w:firstColumn="0" w:lastColumn="0" w:oddVBand="0" w:evenVBand="0" w:oddHBand="0" w:evenHBand="1" w:firstRowFirstColumn="0" w:firstRowLastColumn="0" w:lastRowFirstColumn="0" w:lastRowLastColumn="0"/>
        </w:trPr>
        <w:tc>
          <w:tcPr>
            <w:tcW w:w="7367" w:type="dxa"/>
          </w:tcPr>
          <w:p w14:paraId="5065B041" w14:textId="77777777" w:rsidR="005026B2" w:rsidRPr="00DE33D7" w:rsidRDefault="005026B2" w:rsidP="00400DC6">
            <w:pPr>
              <w:pStyle w:val="Tabelle-Text"/>
            </w:pPr>
            <w:r>
              <w:rPr>
                <w:lang w:val="de-DE"/>
              </w:rPr>
              <w:t>Initiale Größe des Pools</w:t>
            </w:r>
          </w:p>
        </w:tc>
        <w:tc>
          <w:tcPr>
            <w:tcW w:w="2698" w:type="dxa"/>
            <w:gridSpan w:val="2"/>
          </w:tcPr>
          <w:p w14:paraId="68277ED5" w14:textId="77777777" w:rsidR="005026B2" w:rsidRPr="00DE33D7" w:rsidRDefault="005026B2" w:rsidP="00400DC6">
            <w:pPr>
              <w:pStyle w:val="Tabelle-Text"/>
            </w:pPr>
          </w:p>
        </w:tc>
      </w:tr>
      <w:tr w:rsidR="005026B2" w:rsidRPr="005C76F1" w14:paraId="1E58D0F8" w14:textId="77777777" w:rsidTr="00400DC6">
        <w:trPr>
          <w:cnfStyle w:val="000000100000" w:firstRow="0" w:lastRow="0" w:firstColumn="0" w:lastColumn="0" w:oddVBand="0" w:evenVBand="0" w:oddHBand="1" w:evenHBand="0" w:firstRowFirstColumn="0" w:firstRowLastColumn="0" w:lastRowFirstColumn="0" w:lastRowLastColumn="0"/>
        </w:trPr>
        <w:tc>
          <w:tcPr>
            <w:tcW w:w="7367" w:type="dxa"/>
          </w:tcPr>
          <w:p w14:paraId="15C8F987" w14:textId="77777777" w:rsidR="005026B2" w:rsidRPr="00DE33D7" w:rsidRDefault="005026B2" w:rsidP="00400DC6">
            <w:pPr>
              <w:pStyle w:val="Tabelle-Text"/>
            </w:pPr>
            <w:r>
              <w:rPr>
                <w:lang w:val="de-DE"/>
              </w:rPr>
              <w:t>Mindestgröße des Pools</w:t>
            </w:r>
          </w:p>
        </w:tc>
        <w:tc>
          <w:tcPr>
            <w:tcW w:w="2698" w:type="dxa"/>
            <w:gridSpan w:val="2"/>
          </w:tcPr>
          <w:p w14:paraId="5A19798C" w14:textId="77777777" w:rsidR="005026B2" w:rsidRPr="00DE33D7" w:rsidRDefault="005026B2" w:rsidP="00400DC6">
            <w:pPr>
              <w:pStyle w:val="Tabelle-Text"/>
            </w:pPr>
          </w:p>
        </w:tc>
      </w:tr>
      <w:tr w:rsidR="005026B2" w:rsidRPr="005C76F1" w14:paraId="2DF067C4" w14:textId="77777777" w:rsidTr="00400DC6">
        <w:trPr>
          <w:cnfStyle w:val="000000010000" w:firstRow="0" w:lastRow="0" w:firstColumn="0" w:lastColumn="0" w:oddVBand="0" w:evenVBand="0" w:oddHBand="0" w:evenHBand="1" w:firstRowFirstColumn="0" w:firstRowLastColumn="0" w:lastRowFirstColumn="0" w:lastRowLastColumn="0"/>
        </w:trPr>
        <w:tc>
          <w:tcPr>
            <w:tcW w:w="7367" w:type="dxa"/>
          </w:tcPr>
          <w:p w14:paraId="50557D27" w14:textId="77777777" w:rsidR="005026B2" w:rsidRPr="00DE33D7" w:rsidRDefault="005026B2" w:rsidP="00400DC6">
            <w:pPr>
              <w:pStyle w:val="Tabelle-Text"/>
            </w:pPr>
            <w:r>
              <w:rPr>
                <w:lang w:val="de-DE"/>
              </w:rPr>
              <w:t>Maximalgröße des Pools</w:t>
            </w:r>
          </w:p>
        </w:tc>
        <w:tc>
          <w:tcPr>
            <w:tcW w:w="2698" w:type="dxa"/>
            <w:gridSpan w:val="2"/>
          </w:tcPr>
          <w:p w14:paraId="7AAF30CF" w14:textId="77777777" w:rsidR="005026B2" w:rsidRPr="00DE33D7" w:rsidRDefault="005026B2" w:rsidP="00400DC6">
            <w:pPr>
              <w:pStyle w:val="Tabelle-Text"/>
            </w:pPr>
          </w:p>
        </w:tc>
      </w:tr>
    </w:tbl>
    <w:p w14:paraId="7AC999B3" w14:textId="77777777" w:rsidR="005026B2" w:rsidRDefault="005026B2" w:rsidP="005026B2"/>
    <w:tbl>
      <w:tblPr>
        <w:tblStyle w:val="SageTable"/>
        <w:tblW w:w="0" w:type="auto"/>
        <w:tblLook w:val="04A0" w:firstRow="1" w:lastRow="0" w:firstColumn="1" w:lastColumn="0" w:noHBand="0" w:noVBand="1"/>
      </w:tblPr>
      <w:tblGrid>
        <w:gridCol w:w="10065"/>
      </w:tblGrid>
      <w:tr w:rsidR="005026B2" w:rsidRPr="005C76F1" w14:paraId="45826399"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231A5D84" w14:textId="77777777" w:rsidR="005026B2" w:rsidRPr="005C76F1" w:rsidRDefault="005026B2"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5026B2" w:rsidRPr="006E0E14" w14:paraId="50CB706F"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3633CBD6" w14:textId="77777777" w:rsidR="005026B2" w:rsidRDefault="005026B2" w:rsidP="00400DC6">
            <w:pPr>
              <w:pStyle w:val="Tabelle-Text"/>
            </w:pPr>
          </w:p>
          <w:p w14:paraId="7C1F8FC1" w14:textId="77777777" w:rsidR="005026B2" w:rsidRDefault="005026B2" w:rsidP="00400DC6">
            <w:pPr>
              <w:pStyle w:val="Tabelle-Text"/>
            </w:pPr>
          </w:p>
          <w:p w14:paraId="61DAD619" w14:textId="77777777" w:rsidR="005026B2" w:rsidRDefault="005026B2" w:rsidP="00400DC6">
            <w:pPr>
              <w:pStyle w:val="Tabelle-Text"/>
            </w:pPr>
          </w:p>
          <w:p w14:paraId="23546802" w14:textId="77777777" w:rsidR="005026B2" w:rsidRDefault="005026B2" w:rsidP="00400DC6">
            <w:pPr>
              <w:pStyle w:val="Tabelle-Text"/>
            </w:pPr>
          </w:p>
          <w:p w14:paraId="7826CFEB" w14:textId="77777777" w:rsidR="005026B2" w:rsidRDefault="005026B2" w:rsidP="00400DC6">
            <w:pPr>
              <w:pStyle w:val="Tabelle-Text"/>
            </w:pPr>
          </w:p>
          <w:p w14:paraId="0403573F" w14:textId="77777777" w:rsidR="005026B2" w:rsidRDefault="005026B2" w:rsidP="00400DC6">
            <w:pPr>
              <w:pStyle w:val="Tabelle-Text"/>
            </w:pPr>
          </w:p>
          <w:p w14:paraId="0F36BC85" w14:textId="77777777" w:rsidR="005026B2" w:rsidRDefault="005026B2" w:rsidP="00400DC6">
            <w:pPr>
              <w:pStyle w:val="Tabelle-Text"/>
            </w:pPr>
          </w:p>
          <w:p w14:paraId="41EAE95F" w14:textId="77777777" w:rsidR="005026B2" w:rsidRDefault="005026B2" w:rsidP="00400DC6">
            <w:pPr>
              <w:pStyle w:val="Tabelle-Text"/>
            </w:pPr>
          </w:p>
          <w:p w14:paraId="6C07BE0C" w14:textId="77777777" w:rsidR="005026B2" w:rsidRDefault="005026B2" w:rsidP="00400DC6">
            <w:pPr>
              <w:pStyle w:val="Tabelle-Text"/>
            </w:pPr>
          </w:p>
          <w:p w14:paraId="0012B8B7" w14:textId="77777777" w:rsidR="005026B2" w:rsidRDefault="005026B2" w:rsidP="00400DC6">
            <w:pPr>
              <w:pStyle w:val="Tabelle-Text"/>
            </w:pPr>
          </w:p>
          <w:p w14:paraId="6944FCC0" w14:textId="77777777" w:rsidR="005026B2" w:rsidRDefault="005026B2" w:rsidP="00400DC6">
            <w:pPr>
              <w:pStyle w:val="Tabelle-Text"/>
            </w:pPr>
          </w:p>
          <w:p w14:paraId="16A13B67" w14:textId="77777777" w:rsidR="005026B2" w:rsidRDefault="005026B2" w:rsidP="00400DC6">
            <w:pPr>
              <w:pStyle w:val="Tabelle-Text"/>
            </w:pPr>
          </w:p>
          <w:p w14:paraId="4270A3E0" w14:textId="77777777" w:rsidR="005026B2" w:rsidRDefault="005026B2" w:rsidP="00400DC6">
            <w:pPr>
              <w:pStyle w:val="Tabelle-Text"/>
            </w:pPr>
          </w:p>
          <w:p w14:paraId="764BB0D2" w14:textId="77777777" w:rsidR="005026B2" w:rsidRPr="00DE33D7" w:rsidRDefault="005026B2" w:rsidP="00400DC6">
            <w:pPr>
              <w:pStyle w:val="Tabelle-Text"/>
            </w:pPr>
          </w:p>
        </w:tc>
      </w:tr>
    </w:tbl>
    <w:p w14:paraId="2D9FD61A" w14:textId="481C8987" w:rsidR="005026B2" w:rsidRDefault="005026B2" w:rsidP="005026B2"/>
    <w:p w14:paraId="09D4CCD9" w14:textId="77777777" w:rsidR="005026B2" w:rsidRDefault="005026B2">
      <w:pPr>
        <w:spacing w:after="200" w:line="276" w:lineRule="auto"/>
      </w:pPr>
      <w:r>
        <w:br w:type="page"/>
      </w:r>
    </w:p>
    <w:p w14:paraId="5532AF2E" w14:textId="0D2E5860" w:rsidR="0063633E" w:rsidRDefault="001F7C29" w:rsidP="001F7C29">
      <w:pPr>
        <w:pStyle w:val="berschrift2"/>
      </w:pPr>
      <w:proofErr w:type="spellStart"/>
      <w:r>
        <w:lastRenderedPageBreak/>
        <w:t>Logging</w:t>
      </w:r>
      <w:proofErr w:type="spellEnd"/>
      <w:r>
        <w:t xml:space="preserve"> Service</w:t>
      </w:r>
    </w:p>
    <w:tbl>
      <w:tblPr>
        <w:tblStyle w:val="SageTable"/>
        <w:tblW w:w="0" w:type="auto"/>
        <w:tblLook w:val="04A0" w:firstRow="1" w:lastRow="0" w:firstColumn="1" w:lastColumn="0" w:noHBand="0" w:noVBand="1"/>
      </w:tblPr>
      <w:tblGrid>
        <w:gridCol w:w="7368"/>
        <w:gridCol w:w="57"/>
        <w:gridCol w:w="2640"/>
      </w:tblGrid>
      <w:tr w:rsidR="001F7C29" w:rsidRPr="005C76F1" w14:paraId="6F9E9B6E" w14:textId="77777777" w:rsidTr="00C124F5">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33" w:type="dxa"/>
            <w:gridSpan w:val="2"/>
          </w:tcPr>
          <w:p w14:paraId="3C1E16BE" w14:textId="77777777" w:rsidR="001F7C29" w:rsidRPr="005C76F1" w:rsidRDefault="001F7C29" w:rsidP="00400DC6">
            <w:pPr>
              <w:pStyle w:val="Tabelle-Text"/>
              <w:rPr>
                <w:b/>
                <w:bCs/>
              </w:rPr>
            </w:pPr>
            <w:proofErr w:type="spellStart"/>
            <w:r>
              <w:rPr>
                <w:b/>
                <w:bCs/>
              </w:rPr>
              <w:t>Einstellung</w:t>
            </w:r>
            <w:proofErr w:type="spellEnd"/>
          </w:p>
        </w:tc>
        <w:tc>
          <w:tcPr>
            <w:tcW w:w="2632" w:type="dxa"/>
          </w:tcPr>
          <w:p w14:paraId="695B537C" w14:textId="77777777" w:rsidR="001F7C29" w:rsidRDefault="001F7C29" w:rsidP="00400DC6">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1F7C29" w:rsidRPr="005C76F1" w14:paraId="0B87B00B" w14:textId="77777777" w:rsidTr="00C124F5">
        <w:trPr>
          <w:cnfStyle w:val="000000100000" w:firstRow="0" w:lastRow="0" w:firstColumn="0" w:lastColumn="0" w:oddVBand="0" w:evenVBand="0" w:oddHBand="1" w:evenHBand="0" w:firstRowFirstColumn="0" w:firstRowLastColumn="0" w:lastRowFirstColumn="0" w:lastRowLastColumn="0"/>
        </w:trPr>
        <w:tc>
          <w:tcPr>
            <w:tcW w:w="7367" w:type="dxa"/>
          </w:tcPr>
          <w:p w14:paraId="32BDAD91" w14:textId="74300AB4" w:rsidR="001F7C29" w:rsidRPr="00F376AC" w:rsidRDefault="008D558E" w:rsidP="00400DC6">
            <w:pPr>
              <w:pStyle w:val="Tabelle-Text"/>
              <w:rPr>
                <w:lang w:val="de-DE"/>
              </w:rPr>
            </w:pPr>
            <w:r>
              <w:rPr>
                <w:lang w:val="de-DE"/>
              </w:rPr>
              <w:t>Speicherort für Logdateien</w:t>
            </w:r>
          </w:p>
        </w:tc>
        <w:tc>
          <w:tcPr>
            <w:tcW w:w="2698" w:type="dxa"/>
            <w:gridSpan w:val="2"/>
          </w:tcPr>
          <w:p w14:paraId="31B86F04" w14:textId="77777777" w:rsidR="001F7C29" w:rsidRPr="00F376AC" w:rsidRDefault="001F7C29" w:rsidP="00400DC6">
            <w:pPr>
              <w:pStyle w:val="Tabelle-Text"/>
              <w:rPr>
                <w:lang w:val="de-DE"/>
              </w:rPr>
            </w:pPr>
          </w:p>
        </w:tc>
      </w:tr>
      <w:tr w:rsidR="001F7C29" w:rsidRPr="005C76F1" w14:paraId="4306A6D8" w14:textId="77777777" w:rsidTr="00C124F5">
        <w:trPr>
          <w:cnfStyle w:val="000000010000" w:firstRow="0" w:lastRow="0" w:firstColumn="0" w:lastColumn="0" w:oddVBand="0" w:evenVBand="0" w:oddHBand="0" w:evenHBand="1" w:firstRowFirstColumn="0" w:firstRowLastColumn="0" w:lastRowFirstColumn="0" w:lastRowLastColumn="0"/>
        </w:trPr>
        <w:tc>
          <w:tcPr>
            <w:tcW w:w="7367" w:type="dxa"/>
          </w:tcPr>
          <w:p w14:paraId="6F794353" w14:textId="716E9CB7" w:rsidR="001F7C29" w:rsidRPr="008D558E" w:rsidRDefault="008D558E" w:rsidP="00400DC6">
            <w:pPr>
              <w:pStyle w:val="Tabelle-Text"/>
              <w:rPr>
                <w:lang w:val="de-DE"/>
              </w:rPr>
            </w:pPr>
            <w:r w:rsidRPr="008D558E">
              <w:rPr>
                <w:lang w:val="de-DE"/>
              </w:rPr>
              <w:t>Maximale Dateigröße einer Logdatei i</w:t>
            </w:r>
            <w:r>
              <w:rPr>
                <w:lang w:val="de-DE"/>
              </w:rPr>
              <w:t>n MB</w:t>
            </w:r>
          </w:p>
        </w:tc>
        <w:tc>
          <w:tcPr>
            <w:tcW w:w="2698" w:type="dxa"/>
            <w:gridSpan w:val="2"/>
          </w:tcPr>
          <w:p w14:paraId="1A18C33C" w14:textId="77777777" w:rsidR="001F7C29" w:rsidRPr="008D558E" w:rsidRDefault="001F7C29" w:rsidP="00400DC6">
            <w:pPr>
              <w:pStyle w:val="Tabelle-Text"/>
              <w:rPr>
                <w:lang w:val="de-DE"/>
              </w:rPr>
            </w:pPr>
          </w:p>
        </w:tc>
      </w:tr>
      <w:tr w:rsidR="001F7C29" w:rsidRPr="005C76F1" w14:paraId="1B1667C6" w14:textId="77777777" w:rsidTr="00C124F5">
        <w:trPr>
          <w:cnfStyle w:val="000000100000" w:firstRow="0" w:lastRow="0" w:firstColumn="0" w:lastColumn="0" w:oddVBand="0" w:evenVBand="0" w:oddHBand="1" w:evenHBand="0" w:firstRowFirstColumn="0" w:firstRowLastColumn="0" w:lastRowFirstColumn="0" w:lastRowLastColumn="0"/>
        </w:trPr>
        <w:tc>
          <w:tcPr>
            <w:tcW w:w="7367" w:type="dxa"/>
          </w:tcPr>
          <w:p w14:paraId="713B8255" w14:textId="0A25C422" w:rsidR="001F7C29" w:rsidRPr="00F376AC" w:rsidRDefault="008D558E" w:rsidP="00400DC6">
            <w:pPr>
              <w:pStyle w:val="Tabelle-Text"/>
              <w:rPr>
                <w:lang w:val="de-DE"/>
              </w:rPr>
            </w:pPr>
            <w:r>
              <w:rPr>
                <w:lang w:val="de-DE"/>
              </w:rPr>
              <w:t>Umfang der Protokollierung</w:t>
            </w:r>
          </w:p>
        </w:tc>
        <w:tc>
          <w:tcPr>
            <w:tcW w:w="2698" w:type="dxa"/>
            <w:gridSpan w:val="2"/>
          </w:tcPr>
          <w:p w14:paraId="1303FD3A" w14:textId="77777777" w:rsidR="001F7C29" w:rsidRPr="00F376AC" w:rsidRDefault="001F7C29" w:rsidP="00400DC6">
            <w:pPr>
              <w:pStyle w:val="Tabelle-Text"/>
              <w:rPr>
                <w:lang w:val="de-DE"/>
              </w:rPr>
            </w:pPr>
          </w:p>
        </w:tc>
      </w:tr>
      <w:tr w:rsidR="001F7C29" w:rsidRPr="005C76F1" w14:paraId="46EBC64D" w14:textId="77777777" w:rsidTr="00C124F5">
        <w:trPr>
          <w:cnfStyle w:val="000000010000" w:firstRow="0" w:lastRow="0" w:firstColumn="0" w:lastColumn="0" w:oddVBand="0" w:evenVBand="0" w:oddHBand="0" w:evenHBand="1" w:firstRowFirstColumn="0" w:firstRowLastColumn="0" w:lastRowFirstColumn="0" w:lastRowLastColumn="0"/>
        </w:trPr>
        <w:tc>
          <w:tcPr>
            <w:tcW w:w="7367" w:type="dxa"/>
          </w:tcPr>
          <w:p w14:paraId="4597D844" w14:textId="73304A13" w:rsidR="001F7C29" w:rsidRPr="00DE33D7" w:rsidRDefault="00C124F5" w:rsidP="00400DC6">
            <w:pPr>
              <w:pStyle w:val="Tabelle-Text"/>
            </w:pPr>
            <w:r>
              <w:rPr>
                <w:lang w:val="de-DE"/>
              </w:rPr>
              <w:t xml:space="preserve">Art des </w:t>
            </w:r>
            <w:proofErr w:type="spellStart"/>
            <w:r>
              <w:rPr>
                <w:lang w:val="de-DE"/>
              </w:rPr>
              <w:t>Dateiloggings</w:t>
            </w:r>
            <w:proofErr w:type="spellEnd"/>
          </w:p>
        </w:tc>
        <w:tc>
          <w:tcPr>
            <w:tcW w:w="2698" w:type="dxa"/>
            <w:gridSpan w:val="2"/>
          </w:tcPr>
          <w:p w14:paraId="6D509186" w14:textId="77777777" w:rsidR="001F7C29" w:rsidRPr="00DE33D7" w:rsidRDefault="001F7C29" w:rsidP="00400DC6">
            <w:pPr>
              <w:pStyle w:val="Tabelle-Text"/>
            </w:pPr>
          </w:p>
        </w:tc>
      </w:tr>
    </w:tbl>
    <w:p w14:paraId="514EFA2C" w14:textId="77777777" w:rsidR="001F7C29" w:rsidRDefault="001F7C29" w:rsidP="001F7C29"/>
    <w:tbl>
      <w:tblPr>
        <w:tblStyle w:val="SageTable"/>
        <w:tblW w:w="0" w:type="auto"/>
        <w:tblLook w:val="04A0" w:firstRow="1" w:lastRow="0" w:firstColumn="1" w:lastColumn="0" w:noHBand="0" w:noVBand="1"/>
      </w:tblPr>
      <w:tblGrid>
        <w:gridCol w:w="10065"/>
      </w:tblGrid>
      <w:tr w:rsidR="001F7C29" w:rsidRPr="005C76F1" w14:paraId="017C9179"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5DE0507C" w14:textId="77777777" w:rsidR="001F7C29" w:rsidRPr="005C76F1" w:rsidRDefault="001F7C29"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1F7C29" w:rsidRPr="006E0E14" w14:paraId="074119B5"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22E57C11" w14:textId="77777777" w:rsidR="001F7C29" w:rsidRDefault="001F7C29" w:rsidP="00400DC6">
            <w:pPr>
              <w:pStyle w:val="Tabelle-Text"/>
            </w:pPr>
          </w:p>
          <w:p w14:paraId="58D558FD" w14:textId="77777777" w:rsidR="001F7C29" w:rsidRDefault="001F7C29" w:rsidP="00400DC6">
            <w:pPr>
              <w:pStyle w:val="Tabelle-Text"/>
            </w:pPr>
          </w:p>
          <w:p w14:paraId="0BC3CBD3" w14:textId="77777777" w:rsidR="001F7C29" w:rsidRDefault="001F7C29" w:rsidP="00400DC6">
            <w:pPr>
              <w:pStyle w:val="Tabelle-Text"/>
            </w:pPr>
          </w:p>
          <w:p w14:paraId="716F1AA4" w14:textId="77777777" w:rsidR="001F7C29" w:rsidRDefault="001F7C29" w:rsidP="00400DC6">
            <w:pPr>
              <w:pStyle w:val="Tabelle-Text"/>
            </w:pPr>
          </w:p>
          <w:p w14:paraId="4E5E003C" w14:textId="77777777" w:rsidR="001F7C29" w:rsidRDefault="001F7C29" w:rsidP="00400DC6">
            <w:pPr>
              <w:pStyle w:val="Tabelle-Text"/>
            </w:pPr>
          </w:p>
          <w:p w14:paraId="073BE4FA" w14:textId="77777777" w:rsidR="001F7C29" w:rsidRDefault="001F7C29" w:rsidP="00400DC6">
            <w:pPr>
              <w:pStyle w:val="Tabelle-Text"/>
            </w:pPr>
          </w:p>
          <w:p w14:paraId="1FCC02DE" w14:textId="77777777" w:rsidR="001F7C29" w:rsidRDefault="001F7C29" w:rsidP="00400DC6">
            <w:pPr>
              <w:pStyle w:val="Tabelle-Text"/>
            </w:pPr>
          </w:p>
          <w:p w14:paraId="7096D364" w14:textId="77777777" w:rsidR="001F7C29" w:rsidRDefault="001F7C29" w:rsidP="00400DC6">
            <w:pPr>
              <w:pStyle w:val="Tabelle-Text"/>
            </w:pPr>
          </w:p>
          <w:p w14:paraId="65388DE0" w14:textId="77777777" w:rsidR="001F7C29" w:rsidRDefault="001F7C29" w:rsidP="00400DC6">
            <w:pPr>
              <w:pStyle w:val="Tabelle-Text"/>
            </w:pPr>
          </w:p>
          <w:p w14:paraId="45A7AF9A" w14:textId="77777777" w:rsidR="001F7C29" w:rsidRDefault="001F7C29" w:rsidP="00400DC6">
            <w:pPr>
              <w:pStyle w:val="Tabelle-Text"/>
            </w:pPr>
          </w:p>
          <w:p w14:paraId="4D088FFF" w14:textId="77777777" w:rsidR="001F7C29" w:rsidRDefault="001F7C29" w:rsidP="00400DC6">
            <w:pPr>
              <w:pStyle w:val="Tabelle-Text"/>
            </w:pPr>
          </w:p>
          <w:p w14:paraId="5C88F670" w14:textId="77777777" w:rsidR="001F7C29" w:rsidRDefault="001F7C29" w:rsidP="00400DC6">
            <w:pPr>
              <w:pStyle w:val="Tabelle-Text"/>
            </w:pPr>
          </w:p>
          <w:p w14:paraId="0D630780" w14:textId="77777777" w:rsidR="001F7C29" w:rsidRDefault="001F7C29" w:rsidP="00400DC6">
            <w:pPr>
              <w:pStyle w:val="Tabelle-Text"/>
            </w:pPr>
          </w:p>
          <w:p w14:paraId="2B2360B0" w14:textId="77777777" w:rsidR="001F7C29" w:rsidRPr="00DE33D7" w:rsidRDefault="001F7C29" w:rsidP="00400DC6">
            <w:pPr>
              <w:pStyle w:val="Tabelle-Text"/>
            </w:pPr>
          </w:p>
        </w:tc>
      </w:tr>
    </w:tbl>
    <w:p w14:paraId="3B10B611" w14:textId="7AAA0D74" w:rsidR="00EC2E62" w:rsidRDefault="00EC2E62" w:rsidP="001F7C29"/>
    <w:p w14:paraId="68D31B7E" w14:textId="77777777" w:rsidR="00EC2E62" w:rsidRDefault="00EC2E62">
      <w:pPr>
        <w:spacing w:after="200" w:line="276" w:lineRule="auto"/>
      </w:pPr>
      <w:r>
        <w:br w:type="page"/>
      </w:r>
    </w:p>
    <w:p w14:paraId="30F8548F" w14:textId="417B02D9" w:rsidR="001F7C29" w:rsidRDefault="00EC2E62" w:rsidP="001F7C29">
      <w:pPr>
        <w:pStyle w:val="berschrift2"/>
      </w:pPr>
      <w:proofErr w:type="spellStart"/>
      <w:r>
        <w:lastRenderedPageBreak/>
        <w:t>Blobstorageserver</w:t>
      </w:r>
      <w:proofErr w:type="spellEnd"/>
    </w:p>
    <w:tbl>
      <w:tblPr>
        <w:tblStyle w:val="SageTable"/>
        <w:tblW w:w="0" w:type="auto"/>
        <w:tblLook w:val="04A0" w:firstRow="1" w:lastRow="0" w:firstColumn="1" w:lastColumn="0" w:noHBand="0" w:noVBand="1"/>
      </w:tblPr>
      <w:tblGrid>
        <w:gridCol w:w="7369"/>
        <w:gridCol w:w="56"/>
        <w:gridCol w:w="2640"/>
      </w:tblGrid>
      <w:tr w:rsidR="00EC2E62" w:rsidRPr="005C76F1" w14:paraId="110AFBE9" w14:textId="77777777" w:rsidTr="002906F5">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7433" w:type="dxa"/>
            <w:gridSpan w:val="2"/>
          </w:tcPr>
          <w:p w14:paraId="07BA49BA" w14:textId="77777777" w:rsidR="00EC2E62" w:rsidRPr="005C76F1" w:rsidRDefault="00EC2E62" w:rsidP="00400DC6">
            <w:pPr>
              <w:pStyle w:val="Tabelle-Text"/>
              <w:rPr>
                <w:b/>
                <w:bCs/>
              </w:rPr>
            </w:pPr>
            <w:proofErr w:type="spellStart"/>
            <w:r>
              <w:rPr>
                <w:b/>
                <w:bCs/>
              </w:rPr>
              <w:t>Einstellung</w:t>
            </w:r>
            <w:proofErr w:type="spellEnd"/>
          </w:p>
        </w:tc>
        <w:tc>
          <w:tcPr>
            <w:tcW w:w="2632" w:type="dxa"/>
          </w:tcPr>
          <w:p w14:paraId="10AB272F" w14:textId="77777777" w:rsidR="00EC2E62" w:rsidRDefault="00EC2E62" w:rsidP="00400DC6">
            <w:pPr>
              <w:pStyle w:val="Tabelle-Text"/>
              <w:cnfStyle w:val="100000000000" w:firstRow="1" w:lastRow="0" w:firstColumn="0" w:lastColumn="0" w:oddVBand="0" w:evenVBand="0" w:oddHBand="0" w:evenHBand="0" w:firstRowFirstColumn="0" w:firstRowLastColumn="0" w:lastRowFirstColumn="0" w:lastRowLastColumn="0"/>
              <w:rPr>
                <w:b/>
                <w:bCs/>
              </w:rPr>
            </w:pPr>
            <w:proofErr w:type="spellStart"/>
            <w:r>
              <w:rPr>
                <w:b/>
                <w:bCs/>
              </w:rPr>
              <w:t>Eingestellter</w:t>
            </w:r>
            <w:proofErr w:type="spellEnd"/>
            <w:r>
              <w:rPr>
                <w:b/>
                <w:bCs/>
              </w:rPr>
              <w:t xml:space="preserve"> Wert</w:t>
            </w:r>
          </w:p>
        </w:tc>
      </w:tr>
      <w:tr w:rsidR="00EC2E62" w:rsidRPr="005C76F1" w14:paraId="7519B52E" w14:textId="77777777" w:rsidTr="002906F5">
        <w:trPr>
          <w:cnfStyle w:val="000000100000" w:firstRow="0" w:lastRow="0" w:firstColumn="0" w:lastColumn="0" w:oddVBand="0" w:evenVBand="0" w:oddHBand="1" w:evenHBand="0" w:firstRowFirstColumn="0" w:firstRowLastColumn="0" w:lastRowFirstColumn="0" w:lastRowLastColumn="0"/>
        </w:trPr>
        <w:tc>
          <w:tcPr>
            <w:tcW w:w="7367" w:type="dxa"/>
          </w:tcPr>
          <w:p w14:paraId="6D6ED835" w14:textId="7446ADB1" w:rsidR="00EC2E62" w:rsidRPr="00F376AC" w:rsidRDefault="00C124F5" w:rsidP="00400DC6">
            <w:pPr>
              <w:pStyle w:val="Tabelle-Text"/>
              <w:rPr>
                <w:lang w:val="de-DE"/>
              </w:rPr>
            </w:pPr>
            <w:r>
              <w:rPr>
                <w:lang w:val="de-DE"/>
              </w:rPr>
              <w:t>Dateispeicherort</w:t>
            </w:r>
          </w:p>
        </w:tc>
        <w:tc>
          <w:tcPr>
            <w:tcW w:w="2698" w:type="dxa"/>
            <w:gridSpan w:val="2"/>
          </w:tcPr>
          <w:p w14:paraId="50695CCB" w14:textId="77777777" w:rsidR="00EC2E62" w:rsidRPr="00F376AC" w:rsidRDefault="00EC2E62" w:rsidP="00400DC6">
            <w:pPr>
              <w:pStyle w:val="Tabelle-Text"/>
              <w:rPr>
                <w:lang w:val="de-DE"/>
              </w:rPr>
            </w:pPr>
          </w:p>
        </w:tc>
      </w:tr>
      <w:tr w:rsidR="00EC2E62" w:rsidRPr="005C76F1" w14:paraId="3761AD14" w14:textId="77777777" w:rsidTr="002906F5">
        <w:trPr>
          <w:cnfStyle w:val="000000010000" w:firstRow="0" w:lastRow="0" w:firstColumn="0" w:lastColumn="0" w:oddVBand="0" w:evenVBand="0" w:oddHBand="0" w:evenHBand="1" w:firstRowFirstColumn="0" w:firstRowLastColumn="0" w:lastRowFirstColumn="0" w:lastRowLastColumn="0"/>
        </w:trPr>
        <w:tc>
          <w:tcPr>
            <w:tcW w:w="7367" w:type="dxa"/>
          </w:tcPr>
          <w:p w14:paraId="764892F4" w14:textId="245AF8B7" w:rsidR="00EC2E62" w:rsidRPr="00C1534C" w:rsidRDefault="00C1534C" w:rsidP="00400DC6">
            <w:pPr>
              <w:pStyle w:val="Tabelle-Text"/>
              <w:rPr>
                <w:lang w:val="de-DE"/>
              </w:rPr>
            </w:pPr>
            <w:r>
              <w:rPr>
                <w:lang w:val="de-DE"/>
              </w:rPr>
              <w:t>Maximale Anzahl von parallelen Anfragen</w:t>
            </w:r>
          </w:p>
        </w:tc>
        <w:tc>
          <w:tcPr>
            <w:tcW w:w="2698" w:type="dxa"/>
            <w:gridSpan w:val="2"/>
          </w:tcPr>
          <w:p w14:paraId="593A948C" w14:textId="77777777" w:rsidR="00EC2E62" w:rsidRPr="00C1534C" w:rsidRDefault="00EC2E62" w:rsidP="00400DC6">
            <w:pPr>
              <w:pStyle w:val="Tabelle-Text"/>
              <w:rPr>
                <w:lang w:val="de-DE"/>
              </w:rPr>
            </w:pPr>
          </w:p>
        </w:tc>
      </w:tr>
      <w:tr w:rsidR="00EC2E62" w:rsidRPr="005C76F1" w14:paraId="6AFF463F" w14:textId="77777777" w:rsidTr="002906F5">
        <w:trPr>
          <w:cnfStyle w:val="000000100000" w:firstRow="0" w:lastRow="0" w:firstColumn="0" w:lastColumn="0" w:oddVBand="0" w:evenVBand="0" w:oddHBand="1" w:evenHBand="0" w:firstRowFirstColumn="0" w:firstRowLastColumn="0" w:lastRowFirstColumn="0" w:lastRowLastColumn="0"/>
        </w:trPr>
        <w:tc>
          <w:tcPr>
            <w:tcW w:w="7367" w:type="dxa"/>
          </w:tcPr>
          <w:p w14:paraId="3939B986" w14:textId="39DCC3A5" w:rsidR="00EC2E62" w:rsidRPr="00F376AC" w:rsidRDefault="000F6480" w:rsidP="00400DC6">
            <w:pPr>
              <w:pStyle w:val="Tabelle-Text"/>
              <w:rPr>
                <w:lang w:val="de-DE"/>
              </w:rPr>
            </w:pPr>
            <w:r>
              <w:rPr>
                <w:lang w:val="de-DE"/>
              </w:rPr>
              <w:t>Maximale Größe empfangener Daten (in MB)</w:t>
            </w:r>
          </w:p>
        </w:tc>
        <w:tc>
          <w:tcPr>
            <w:tcW w:w="2698" w:type="dxa"/>
            <w:gridSpan w:val="2"/>
          </w:tcPr>
          <w:p w14:paraId="768F1AAD" w14:textId="77777777" w:rsidR="00EC2E62" w:rsidRPr="00F376AC" w:rsidRDefault="00EC2E62" w:rsidP="00400DC6">
            <w:pPr>
              <w:pStyle w:val="Tabelle-Text"/>
              <w:rPr>
                <w:lang w:val="de-DE"/>
              </w:rPr>
            </w:pPr>
          </w:p>
        </w:tc>
      </w:tr>
      <w:tr w:rsidR="00EC2E62" w:rsidRPr="005C76F1" w14:paraId="1F7A6B9D" w14:textId="77777777" w:rsidTr="002906F5">
        <w:trPr>
          <w:cnfStyle w:val="000000010000" w:firstRow="0" w:lastRow="0" w:firstColumn="0" w:lastColumn="0" w:oddVBand="0" w:evenVBand="0" w:oddHBand="0" w:evenHBand="1" w:firstRowFirstColumn="0" w:firstRowLastColumn="0" w:lastRowFirstColumn="0" w:lastRowLastColumn="0"/>
        </w:trPr>
        <w:tc>
          <w:tcPr>
            <w:tcW w:w="7367" w:type="dxa"/>
          </w:tcPr>
          <w:p w14:paraId="5E36D233" w14:textId="79907A78" w:rsidR="00EC2E62" w:rsidRPr="00DE33D7" w:rsidRDefault="000F6480" w:rsidP="00400DC6">
            <w:pPr>
              <w:pStyle w:val="Tabelle-Text"/>
            </w:pPr>
            <w:proofErr w:type="spellStart"/>
            <w:r>
              <w:t>Eviction</w:t>
            </w:r>
            <w:r w:rsidR="002906F5">
              <w:t>häufigkeit</w:t>
            </w:r>
            <w:proofErr w:type="spellEnd"/>
            <w:r w:rsidR="002906F5">
              <w:t xml:space="preserve"> (in </w:t>
            </w:r>
            <w:proofErr w:type="spellStart"/>
            <w:r w:rsidR="002906F5">
              <w:t>Stunden</w:t>
            </w:r>
            <w:proofErr w:type="spellEnd"/>
            <w:r w:rsidR="002906F5">
              <w:t>)</w:t>
            </w:r>
          </w:p>
        </w:tc>
        <w:tc>
          <w:tcPr>
            <w:tcW w:w="2698" w:type="dxa"/>
            <w:gridSpan w:val="2"/>
          </w:tcPr>
          <w:p w14:paraId="782ADD58" w14:textId="77777777" w:rsidR="00EC2E62" w:rsidRPr="00DE33D7" w:rsidRDefault="00EC2E62" w:rsidP="00400DC6">
            <w:pPr>
              <w:pStyle w:val="Tabelle-Text"/>
            </w:pPr>
          </w:p>
        </w:tc>
      </w:tr>
    </w:tbl>
    <w:p w14:paraId="34839983" w14:textId="77777777" w:rsidR="00EC2E62" w:rsidRDefault="00EC2E62" w:rsidP="00EC2E62"/>
    <w:tbl>
      <w:tblPr>
        <w:tblStyle w:val="SageTable"/>
        <w:tblW w:w="0" w:type="auto"/>
        <w:tblLook w:val="04A0" w:firstRow="1" w:lastRow="0" w:firstColumn="1" w:lastColumn="0" w:noHBand="0" w:noVBand="1"/>
      </w:tblPr>
      <w:tblGrid>
        <w:gridCol w:w="10065"/>
      </w:tblGrid>
      <w:tr w:rsidR="00EC2E62" w:rsidRPr="005C76F1" w14:paraId="52519F2F" w14:textId="77777777" w:rsidTr="00400DC6">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0065" w:type="dxa"/>
          </w:tcPr>
          <w:p w14:paraId="37A50F88" w14:textId="77777777" w:rsidR="00EC2E62" w:rsidRPr="005C76F1" w:rsidRDefault="00EC2E62" w:rsidP="00400DC6">
            <w:pPr>
              <w:pStyle w:val="Tabelle-Text"/>
              <w:rPr>
                <w:b/>
                <w:bCs/>
              </w:rPr>
            </w:pPr>
            <w:proofErr w:type="spellStart"/>
            <w:r>
              <w:rPr>
                <w:b/>
                <w:bCs/>
              </w:rPr>
              <w:t>Besonderheiten</w:t>
            </w:r>
            <w:proofErr w:type="spellEnd"/>
            <w:r>
              <w:rPr>
                <w:b/>
                <w:bCs/>
              </w:rPr>
              <w:t xml:space="preserve"> / </w:t>
            </w:r>
            <w:proofErr w:type="spellStart"/>
            <w:r>
              <w:rPr>
                <w:b/>
                <w:bCs/>
              </w:rPr>
              <w:t>Anmerkungen</w:t>
            </w:r>
            <w:proofErr w:type="spellEnd"/>
          </w:p>
        </w:tc>
      </w:tr>
      <w:tr w:rsidR="00EC2E62" w:rsidRPr="006E0E14" w14:paraId="3E1F08AA" w14:textId="77777777" w:rsidTr="00400DC6">
        <w:trPr>
          <w:cnfStyle w:val="000000100000" w:firstRow="0" w:lastRow="0" w:firstColumn="0" w:lastColumn="0" w:oddVBand="0" w:evenVBand="0" w:oddHBand="1" w:evenHBand="0" w:firstRowFirstColumn="0" w:firstRowLastColumn="0" w:lastRowFirstColumn="0" w:lastRowLastColumn="0"/>
        </w:trPr>
        <w:tc>
          <w:tcPr>
            <w:tcW w:w="10065" w:type="dxa"/>
            <w:tcBorders>
              <w:left w:val="single" w:sz="4" w:space="0" w:color="auto"/>
              <w:right w:val="single" w:sz="4" w:space="0" w:color="auto"/>
            </w:tcBorders>
          </w:tcPr>
          <w:p w14:paraId="2054B28E" w14:textId="77777777" w:rsidR="00EC2E62" w:rsidRDefault="00EC2E62" w:rsidP="00400DC6">
            <w:pPr>
              <w:pStyle w:val="Tabelle-Text"/>
            </w:pPr>
          </w:p>
          <w:p w14:paraId="6C52BB50" w14:textId="77777777" w:rsidR="00EC2E62" w:rsidRDefault="00EC2E62" w:rsidP="00400DC6">
            <w:pPr>
              <w:pStyle w:val="Tabelle-Text"/>
            </w:pPr>
          </w:p>
          <w:p w14:paraId="3CE8E213" w14:textId="77777777" w:rsidR="00EC2E62" w:rsidRDefault="00EC2E62" w:rsidP="00400DC6">
            <w:pPr>
              <w:pStyle w:val="Tabelle-Text"/>
            </w:pPr>
          </w:p>
          <w:p w14:paraId="4D35D00A" w14:textId="77777777" w:rsidR="00EC2E62" w:rsidRDefault="00EC2E62" w:rsidP="00400DC6">
            <w:pPr>
              <w:pStyle w:val="Tabelle-Text"/>
            </w:pPr>
          </w:p>
          <w:p w14:paraId="247AE102" w14:textId="77777777" w:rsidR="00EC2E62" w:rsidRDefault="00EC2E62" w:rsidP="00400DC6">
            <w:pPr>
              <w:pStyle w:val="Tabelle-Text"/>
            </w:pPr>
          </w:p>
          <w:p w14:paraId="1916C73F" w14:textId="77777777" w:rsidR="00EC2E62" w:rsidRDefault="00EC2E62" w:rsidP="00400DC6">
            <w:pPr>
              <w:pStyle w:val="Tabelle-Text"/>
            </w:pPr>
          </w:p>
          <w:p w14:paraId="19E6743C" w14:textId="77777777" w:rsidR="00EC2E62" w:rsidRDefault="00EC2E62" w:rsidP="00400DC6">
            <w:pPr>
              <w:pStyle w:val="Tabelle-Text"/>
            </w:pPr>
          </w:p>
          <w:p w14:paraId="3905EC0D" w14:textId="77777777" w:rsidR="00EC2E62" w:rsidRDefault="00EC2E62" w:rsidP="00400DC6">
            <w:pPr>
              <w:pStyle w:val="Tabelle-Text"/>
            </w:pPr>
          </w:p>
          <w:p w14:paraId="333D88CA" w14:textId="77777777" w:rsidR="00EC2E62" w:rsidRDefault="00EC2E62" w:rsidP="00400DC6">
            <w:pPr>
              <w:pStyle w:val="Tabelle-Text"/>
            </w:pPr>
          </w:p>
          <w:p w14:paraId="5AB56D98" w14:textId="77777777" w:rsidR="00EC2E62" w:rsidRDefault="00EC2E62" w:rsidP="00400DC6">
            <w:pPr>
              <w:pStyle w:val="Tabelle-Text"/>
            </w:pPr>
          </w:p>
          <w:p w14:paraId="7D3A539B" w14:textId="77777777" w:rsidR="00EC2E62" w:rsidRDefault="00EC2E62" w:rsidP="00400DC6">
            <w:pPr>
              <w:pStyle w:val="Tabelle-Text"/>
            </w:pPr>
          </w:p>
          <w:p w14:paraId="41A65705" w14:textId="77777777" w:rsidR="00EC2E62" w:rsidRDefault="00EC2E62" w:rsidP="00400DC6">
            <w:pPr>
              <w:pStyle w:val="Tabelle-Text"/>
            </w:pPr>
          </w:p>
          <w:p w14:paraId="25654272" w14:textId="77777777" w:rsidR="00EC2E62" w:rsidRDefault="00EC2E62" w:rsidP="00400DC6">
            <w:pPr>
              <w:pStyle w:val="Tabelle-Text"/>
            </w:pPr>
          </w:p>
          <w:p w14:paraId="38B2CAE8" w14:textId="77777777" w:rsidR="00EC2E62" w:rsidRPr="00DE33D7" w:rsidRDefault="00EC2E62" w:rsidP="00400DC6">
            <w:pPr>
              <w:pStyle w:val="Tabelle-Text"/>
            </w:pPr>
          </w:p>
        </w:tc>
      </w:tr>
    </w:tbl>
    <w:p w14:paraId="6BFDEEAD" w14:textId="77777777" w:rsidR="00EC2E62" w:rsidRPr="00EC2E62" w:rsidRDefault="00EC2E62" w:rsidP="00EC2E62"/>
    <w:p w14:paraId="79DC32B7" w14:textId="77777777" w:rsidR="0063633E" w:rsidRPr="0063633E" w:rsidRDefault="0063633E" w:rsidP="0063633E"/>
    <w:p w14:paraId="3FBE9CCC" w14:textId="77777777" w:rsidR="00CA0A28" w:rsidRPr="008354B1" w:rsidRDefault="00375BB6" w:rsidP="00210E18">
      <w:pPr>
        <w:spacing w:after="200" w:line="276" w:lineRule="auto"/>
        <w:rPr>
          <w:color w:val="000000" w:themeColor="text1"/>
          <w:szCs w:val="24"/>
        </w:rPr>
      </w:pPr>
      <w:r w:rsidRPr="00CA0A28">
        <w:rPr>
          <w:rStyle w:val="Seitenzahl"/>
          <w:noProof/>
        </w:rPr>
        <w:lastRenderedPageBreak/>
        <mc:AlternateContent>
          <mc:Choice Requires="wps">
            <w:drawing>
              <wp:anchor distT="0" distB="0" distL="114300" distR="114300" simplePos="0" relativeHeight="251667456" behindDoc="1" locked="0" layoutInCell="1" allowOverlap="1" wp14:anchorId="0AF2CD02" wp14:editId="1FAF850B">
                <wp:simplePos x="0" y="0"/>
                <wp:positionH relativeFrom="page">
                  <wp:posOffset>6770</wp:posOffset>
                </wp:positionH>
                <wp:positionV relativeFrom="page">
                  <wp:posOffset>13970</wp:posOffset>
                </wp:positionV>
                <wp:extent cx="7559675" cy="10691495"/>
                <wp:effectExtent l="0" t="0" r="0" b="1905"/>
                <wp:wrapNone/>
                <wp:docPr id="78867" name="Rectangle 1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EA9D" id="Rectangle 11" o:spid="_x0000_s1026" style="position:absolute;margin-left:.55pt;margin-top:1.1pt;width:595.25pt;height:841.85pt;z-index:-2516490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" fillcolor="black [3213]" stroked="f" strokeweight="2pt">
                <w10:wrap anchorx="page" anchory="page"/>
              </v:rect>
            </w:pict>
          </mc:Fallback>
        </mc:AlternateContent>
      </w:r>
      <w:r w:rsidR="00643C7A">
        <w:rPr>
          <w:noProof/>
        </w:rPr>
        <mc:AlternateContent>
          <mc:Choice Requires="wps">
            <w:drawing>
              <wp:anchor distT="0" distB="0" distL="114300" distR="114300" simplePos="0" relativeHeight="251663360" behindDoc="0" locked="0" layoutInCell="1" allowOverlap="1" wp14:anchorId="2B8FBD21" wp14:editId="4457756D">
                <wp:simplePos x="0" y="0"/>
                <wp:positionH relativeFrom="column">
                  <wp:posOffset>4003675</wp:posOffset>
                </wp:positionH>
                <wp:positionV relativeFrom="paragraph">
                  <wp:posOffset>5456555</wp:posOffset>
                </wp:positionV>
                <wp:extent cx="2348865" cy="1876425"/>
                <wp:effectExtent l="0" t="0" r="635" b="3175"/>
                <wp:wrapNone/>
                <wp:docPr id="139" name="Textfeld 139"/>
                <wp:cNvGraphicFramePr/>
                <a:graphic xmlns:a="http://schemas.openxmlformats.org/drawingml/2006/main">
                  <a:graphicData uri="http://schemas.microsoft.com/office/word/2010/wordprocessingShape">
                    <wps:wsp>
                      <wps:cNvSpPr txBox="1"/>
                      <wps:spPr>
                        <a:xfrm>
                          <a:off x="0" y="0"/>
                          <a:ext cx="2348865" cy="1876425"/>
                        </a:xfrm>
                        <a:prstGeom prst="rect">
                          <a:avLst/>
                        </a:prstGeom>
                        <a:noFill/>
                        <a:ln w="6350">
                          <a:noFill/>
                        </a:ln>
                      </wps:spPr>
                      <wps:txbx>
                        <w:txbxContent>
                          <w:p w14:paraId="61D511D0" w14:textId="77777777" w:rsidR="00CA0A28" w:rsidRPr="0029505E" w:rsidRDefault="00CA0A28" w:rsidP="00CA0A28">
                            <w:pPr>
                              <w:autoSpaceDE w:val="0"/>
                              <w:autoSpaceDN w:val="0"/>
                              <w:adjustRightInd w:val="0"/>
                              <w:ind w:right="-1826"/>
                              <w:rPr>
                                <w:rFonts w:cs="Sage Text"/>
                                <w:color w:val="FFFFFF" w:themeColor="background1"/>
                              </w:rPr>
                            </w:pPr>
                            <w:r w:rsidRPr="0029505E">
                              <w:rPr>
                                <w:rFonts w:cs="Sage Text"/>
                                <w:b/>
                                <w:bCs/>
                                <w:color w:val="FFFFFF" w:themeColor="background1"/>
                              </w:rPr>
                              <w:t>Sage GmbH</w:t>
                            </w:r>
                            <w:r w:rsidRPr="0029505E">
                              <w:rPr>
                                <w:rFonts w:ascii="MS Mincho" w:eastAsia="MS Mincho" w:hAnsi="MS Mincho" w:cs="MS Mincho" w:hint="eastAsia"/>
                                <w:b/>
                                <w:bCs/>
                                <w:color w:val="FFFFFF" w:themeColor="background1"/>
                              </w:rPr>
                              <w:t> </w:t>
                            </w:r>
                            <w:r w:rsidRPr="0029505E">
                              <w:rPr>
                                <w:rFonts w:ascii="MS Mincho" w:eastAsia="MS Mincho" w:hAnsi="MS Mincho" w:cs="MS Mincho"/>
                                <w:b/>
                                <w:bCs/>
                                <w:color w:val="FFFFFF" w:themeColor="background1"/>
                              </w:rPr>
                              <w:br/>
                            </w:r>
                            <w:r w:rsidRPr="0029505E">
                              <w:rPr>
                                <w:rFonts w:cs="Sage Text"/>
                                <w:color w:val="FFFFFF" w:themeColor="background1"/>
                              </w:rPr>
                              <w:t>Franklinstraße 61 – 63</w:t>
                            </w:r>
                            <w:r w:rsidRPr="0029505E">
                              <w:rPr>
                                <w:rFonts w:ascii="MS Mincho" w:eastAsia="MS Mincho" w:hAnsi="MS Mincho" w:cs="MS Mincho"/>
                                <w:color w:val="FFFFFF" w:themeColor="background1"/>
                              </w:rPr>
                              <w:br/>
                            </w:r>
                            <w:r w:rsidRPr="0029505E">
                              <w:rPr>
                                <w:rFonts w:cs="Sage Text"/>
                                <w:color w:val="FFFFFF" w:themeColor="background1"/>
                              </w:rPr>
                              <w:t>60486 Frankfurt am Main</w:t>
                            </w:r>
                          </w:p>
                          <w:p w14:paraId="46194BE1" w14:textId="77777777" w:rsidR="00CA0A28" w:rsidRPr="0029505E" w:rsidRDefault="00CA0A28" w:rsidP="00CA0A28">
                            <w:pPr>
                              <w:autoSpaceDE w:val="0"/>
                              <w:autoSpaceDN w:val="0"/>
                              <w:adjustRightInd w:val="0"/>
                              <w:ind w:right="-1826"/>
                              <w:rPr>
                                <w:rFonts w:cs="Sage Text"/>
                                <w:b/>
                                <w:bCs/>
                                <w:color w:val="FFFFFF" w:themeColor="background1"/>
                              </w:rPr>
                            </w:pPr>
                            <w:r w:rsidRPr="0029505E">
                              <w:rPr>
                                <w:rFonts w:cs="Sage Text"/>
                                <w:color w:val="FFFFFF" w:themeColor="background1"/>
                              </w:rPr>
                              <w:t>+49 69 50007-0</w:t>
                            </w:r>
                            <w:r w:rsidRPr="0029505E">
                              <w:rPr>
                                <w:rFonts w:ascii="MS Mincho" w:eastAsia="MS Mincho" w:hAnsi="MS Mincho" w:cs="MS Mincho"/>
                                <w:color w:val="FFFFFF" w:themeColor="background1"/>
                              </w:rPr>
                              <w:br/>
                            </w:r>
                            <w:r w:rsidRPr="0029505E">
                              <w:rPr>
                                <w:rFonts w:cs="Sage Text"/>
                                <w:color w:val="FFFFFF" w:themeColor="background1"/>
                              </w:rPr>
                              <w:t>info@sage.de</w:t>
                            </w:r>
                          </w:p>
                          <w:p w14:paraId="5380BF1E" w14:textId="77777777" w:rsidR="00CA0A28" w:rsidRDefault="00CA0A28" w:rsidP="00CA0A28">
                            <w:r>
                              <w:rPr>
                                <w:rFonts w:cs="Sage Text"/>
                                <w:b/>
                                <w:bCs/>
                                <w:color w:val="00D639"/>
                              </w:rPr>
                              <w:t>www.sage.com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B8FBD21" id="_x0000_t202" coordsize="21600,21600" o:spt="202" path="m,l,21600r21600,l21600,xe">
                <v:stroke joinstyle="miter"/>
                <v:path gradientshapeok="t" o:connecttype="rect"/>
              </v:shapetype>
              <v:shape id="Textfeld 139" o:spid="_x0000_s1026" type="#_x0000_t202" style="position:absolute;margin-left:315.25pt;margin-top:429.65pt;width:184.95pt;height:14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" filled="f" stroked="f" strokeweight=".5pt">
                <v:textbox inset="0,0,0,0">
                  <w:txbxContent>
                    <w:p w14:paraId="61D511D0" w14:textId="77777777" w:rsidR="00CA0A28" w:rsidRPr="0029505E" w:rsidRDefault="00CA0A28" w:rsidP="00CA0A28">
                      <w:pPr>
                        <w:autoSpaceDE w:val="0"/>
                        <w:autoSpaceDN w:val="0"/>
                        <w:adjustRightInd w:val="0"/>
                        <w:ind w:right="-1826"/>
                        <w:rPr>
                          <w:rFonts w:cs="Sage Text"/>
                          <w:color w:val="FFFFFF" w:themeColor="background1"/>
                        </w:rPr>
                      </w:pPr>
                      <w:r w:rsidRPr="0029505E">
                        <w:rPr>
                          <w:rFonts w:cs="Sage Text"/>
                          <w:b/>
                          <w:bCs/>
                          <w:color w:val="FFFFFF" w:themeColor="background1"/>
                        </w:rPr>
                        <w:t>Sage GmbH</w:t>
                      </w:r>
                      <w:r w:rsidRPr="0029505E">
                        <w:rPr>
                          <w:rFonts w:ascii="MS Mincho" w:eastAsia="MS Mincho" w:hAnsi="MS Mincho" w:cs="MS Mincho" w:hint="eastAsia"/>
                          <w:b/>
                          <w:bCs/>
                          <w:color w:val="FFFFFF" w:themeColor="background1"/>
                        </w:rPr>
                        <w:t> </w:t>
                      </w:r>
                      <w:r w:rsidRPr="0029505E">
                        <w:rPr>
                          <w:rFonts w:ascii="MS Mincho" w:eastAsia="MS Mincho" w:hAnsi="MS Mincho" w:cs="MS Mincho"/>
                          <w:b/>
                          <w:bCs/>
                          <w:color w:val="FFFFFF" w:themeColor="background1"/>
                        </w:rPr>
                        <w:br/>
                      </w:r>
                      <w:r w:rsidRPr="0029505E">
                        <w:rPr>
                          <w:rFonts w:cs="Sage Text"/>
                          <w:color w:val="FFFFFF" w:themeColor="background1"/>
                        </w:rPr>
                        <w:t>Franklinstraße 61 – 63</w:t>
                      </w:r>
                      <w:r w:rsidRPr="0029505E">
                        <w:rPr>
                          <w:rFonts w:ascii="MS Mincho" w:eastAsia="MS Mincho" w:hAnsi="MS Mincho" w:cs="MS Mincho"/>
                          <w:color w:val="FFFFFF" w:themeColor="background1"/>
                        </w:rPr>
                        <w:br/>
                      </w:r>
                      <w:r w:rsidRPr="0029505E">
                        <w:rPr>
                          <w:rFonts w:cs="Sage Text"/>
                          <w:color w:val="FFFFFF" w:themeColor="background1"/>
                        </w:rPr>
                        <w:t>60486 Frankfurt am Main</w:t>
                      </w:r>
                    </w:p>
                    <w:p w14:paraId="46194BE1" w14:textId="77777777" w:rsidR="00CA0A28" w:rsidRPr="0029505E" w:rsidRDefault="00CA0A28" w:rsidP="00CA0A28">
                      <w:pPr>
                        <w:autoSpaceDE w:val="0"/>
                        <w:autoSpaceDN w:val="0"/>
                        <w:adjustRightInd w:val="0"/>
                        <w:ind w:right="-1826"/>
                        <w:rPr>
                          <w:rFonts w:cs="Sage Text"/>
                          <w:b/>
                          <w:bCs/>
                          <w:color w:val="FFFFFF" w:themeColor="background1"/>
                        </w:rPr>
                      </w:pPr>
                      <w:r w:rsidRPr="0029505E">
                        <w:rPr>
                          <w:rFonts w:cs="Sage Text"/>
                          <w:color w:val="FFFFFF" w:themeColor="background1"/>
                        </w:rPr>
                        <w:t>+49 69 50007-0</w:t>
                      </w:r>
                      <w:r w:rsidRPr="0029505E">
                        <w:rPr>
                          <w:rFonts w:ascii="MS Mincho" w:eastAsia="MS Mincho" w:hAnsi="MS Mincho" w:cs="MS Mincho"/>
                          <w:color w:val="FFFFFF" w:themeColor="background1"/>
                        </w:rPr>
                        <w:br/>
                      </w:r>
                      <w:r w:rsidRPr="0029505E">
                        <w:rPr>
                          <w:rFonts w:cs="Sage Text"/>
                          <w:color w:val="FFFFFF" w:themeColor="background1"/>
                        </w:rPr>
                        <w:t>info@sage.de</w:t>
                      </w:r>
                    </w:p>
                    <w:p w14:paraId="5380BF1E" w14:textId="77777777" w:rsidR="00CA0A28" w:rsidRDefault="00CA0A28" w:rsidP="00CA0A28">
                      <w:r>
                        <w:rPr>
                          <w:rFonts w:cs="Sage Text"/>
                          <w:b/>
                          <w:bCs/>
                          <w:color w:val="00D639"/>
                        </w:rPr>
                        <w:t>www.sage.com</w:t>
                      </w:r>
                    </w:p>
                  </w:txbxContent>
                </v:textbox>
              </v:shape>
            </w:pict>
          </mc:Fallback>
        </mc:AlternateContent>
      </w:r>
      <w:r w:rsidR="00643C7A" w:rsidRPr="007440B9">
        <w:rPr>
          <w:noProof/>
        </w:rPr>
        <mc:AlternateContent>
          <mc:Choice Requires="wps">
            <w:drawing>
              <wp:anchor distT="0" distB="0" distL="114300" distR="114300" simplePos="0" relativeHeight="251670528" behindDoc="1" locked="0" layoutInCell="1" allowOverlap="1" wp14:anchorId="6A40B9A7" wp14:editId="501F1A74">
                <wp:simplePos x="0" y="0"/>
                <wp:positionH relativeFrom="column">
                  <wp:posOffset>4002915</wp:posOffset>
                </wp:positionH>
                <wp:positionV relativeFrom="page">
                  <wp:posOffset>8804910</wp:posOffset>
                </wp:positionV>
                <wp:extent cx="2008800" cy="986400"/>
                <wp:effectExtent l="0" t="0" r="10795" b="4445"/>
                <wp:wrapNone/>
                <wp:docPr id="78869"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8800" cy="9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348E" w14:textId="134C2D75" w:rsidR="00171CE8" w:rsidRPr="00643C7A" w:rsidRDefault="00171CE8" w:rsidP="00643C7A">
                            <w:pPr>
                              <w:spacing w:line="240" w:lineRule="auto"/>
                              <w:rPr>
                                <w:color w:val="FFFFFF" w:themeColor="background1"/>
                                <w:sz w:val="16"/>
                                <w:szCs w:val="16"/>
                              </w:rPr>
                            </w:pPr>
                            <w:r w:rsidRPr="00643C7A">
                              <w:rPr>
                                <w:color w:val="FFFFFF" w:themeColor="background1"/>
                                <w:sz w:val="16"/>
                                <w:szCs w:val="16"/>
                              </w:rPr>
                              <w:t>©</w:t>
                            </w:r>
                            <w:r w:rsidR="00BF293E">
                              <w:rPr>
                                <w:color w:val="FFFFFF" w:themeColor="background1"/>
                                <w:sz w:val="16"/>
                                <w:szCs w:val="16"/>
                              </w:rPr>
                              <w:t>202</w:t>
                            </w:r>
                            <w:r w:rsidR="00EE390B">
                              <w:rPr>
                                <w:color w:val="FFFFFF" w:themeColor="background1"/>
                                <w:sz w:val="16"/>
                                <w:szCs w:val="16"/>
                              </w:rPr>
                              <w:t>3</w:t>
                            </w:r>
                            <w:r w:rsidRPr="00643C7A">
                              <w:rPr>
                                <w:color w:val="FFFFFF" w:themeColor="background1"/>
                                <w:sz w:val="16"/>
                                <w:szCs w:val="16"/>
                              </w:rPr>
                              <w:t xml:space="preserve"> Sage GmbH. Alle Rechte vorbehalten. Sage, das Sage Logo sowie hier genannte Sage Produktnamen sind eingetragene Markennamen der Sage Global Services Limited bzw. ihrer Lizenzgeber. Alle anderen Markennamen sind Eigentum der jeweiligen Rechteinhaber. Technische, formale und druckgrafische Änderungen vorbehalten. </w:t>
                            </w:r>
                          </w:p>
                          <w:p w14:paraId="742BEF3E" w14:textId="77777777" w:rsidR="00171CE8" w:rsidRPr="00643C7A" w:rsidRDefault="00171CE8" w:rsidP="00643C7A">
                            <w:pPr>
                              <w:spacing w:line="240" w:lineRule="auto"/>
                              <w:rPr>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B9A7" id="docshape169" o:spid="_x0000_s1027" type="#_x0000_t202" style="position:absolute;margin-left:315.2pt;margin-top:693.3pt;width:158.15pt;height:7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" filled="f" stroked="f">
                <v:path arrowok="t"/>
                <v:textbox inset="0,0,0,0">
                  <w:txbxContent>
                    <w:p w14:paraId="244B348E" w14:textId="134C2D75" w:rsidR="00171CE8" w:rsidRPr="00643C7A" w:rsidRDefault="00171CE8" w:rsidP="00643C7A">
                      <w:pPr>
                        <w:spacing w:line="240" w:lineRule="auto"/>
                        <w:rPr>
                          <w:color w:val="FFFFFF" w:themeColor="background1"/>
                          <w:sz w:val="16"/>
                          <w:szCs w:val="16"/>
                        </w:rPr>
                      </w:pPr>
                      <w:r w:rsidRPr="00643C7A">
                        <w:rPr>
                          <w:color w:val="FFFFFF" w:themeColor="background1"/>
                          <w:sz w:val="16"/>
                          <w:szCs w:val="16"/>
                        </w:rPr>
                        <w:t>©</w:t>
                      </w:r>
                      <w:r w:rsidR="00BF293E">
                        <w:rPr>
                          <w:color w:val="FFFFFF" w:themeColor="background1"/>
                          <w:sz w:val="16"/>
                          <w:szCs w:val="16"/>
                        </w:rPr>
                        <w:t>202</w:t>
                      </w:r>
                      <w:r w:rsidR="00EE390B">
                        <w:rPr>
                          <w:color w:val="FFFFFF" w:themeColor="background1"/>
                          <w:sz w:val="16"/>
                          <w:szCs w:val="16"/>
                        </w:rPr>
                        <w:t>3</w:t>
                      </w:r>
                      <w:r w:rsidRPr="00643C7A">
                        <w:rPr>
                          <w:color w:val="FFFFFF" w:themeColor="background1"/>
                          <w:sz w:val="16"/>
                          <w:szCs w:val="16"/>
                        </w:rPr>
                        <w:t xml:space="preserve"> Sage GmbH. Alle Rechte vorbehalten. Sage, das Sage Logo sowie hier genannte Sage Produktnamen sind eingetragene Markennamen der Sage Global Services Limited bzw. ihrer Lizenzgeber. Alle anderen Markennamen sind Eigentum der jeweiligen Rechteinhaber. Technische, formale und druckgrafische Änderungen vorbehalten. </w:t>
                      </w:r>
                    </w:p>
                    <w:p w14:paraId="742BEF3E" w14:textId="77777777" w:rsidR="00171CE8" w:rsidRPr="00643C7A" w:rsidRDefault="00171CE8" w:rsidP="00643C7A">
                      <w:pPr>
                        <w:spacing w:line="240" w:lineRule="auto"/>
                        <w:rPr>
                          <w:color w:val="FFFFFF" w:themeColor="background1"/>
                          <w:sz w:val="16"/>
                          <w:szCs w:val="16"/>
                        </w:rPr>
                      </w:pPr>
                    </w:p>
                  </w:txbxContent>
                </v:textbox>
                <w10:wrap anchory="page"/>
              </v:shape>
            </w:pict>
          </mc:Fallback>
        </mc:AlternateContent>
      </w:r>
      <w:r w:rsidR="00643C7A" w:rsidRPr="00643C7A">
        <w:rPr>
          <w:noProof/>
          <w:color w:val="000000" w:themeColor="text1"/>
          <w:szCs w:val="24"/>
        </w:rPr>
        <w:drawing>
          <wp:anchor distT="0" distB="0" distL="114300" distR="114300" simplePos="0" relativeHeight="251675648" behindDoc="0" locked="1" layoutInCell="1" allowOverlap="0" wp14:anchorId="5446A55D" wp14:editId="3542B6BB">
            <wp:simplePos x="0" y="0"/>
            <wp:positionH relativeFrom="margin">
              <wp:posOffset>36830</wp:posOffset>
            </wp:positionH>
            <wp:positionV relativeFrom="page">
              <wp:posOffset>9683750</wp:posOffset>
            </wp:positionV>
            <wp:extent cx="1176655" cy="662305"/>
            <wp:effectExtent l="0" t="0" r="4445" b="0"/>
            <wp:wrapNone/>
            <wp:docPr id="29"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c 190"/>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76655" cy="662305"/>
                    </a:xfrm>
                    <a:prstGeom prst="rect">
                      <a:avLst/>
                    </a:prstGeom>
                  </pic:spPr>
                </pic:pic>
              </a:graphicData>
            </a:graphic>
            <wp14:sizeRelH relativeFrom="margin">
              <wp14:pctWidth>0</wp14:pctWidth>
            </wp14:sizeRelH>
            <wp14:sizeRelV relativeFrom="margin">
              <wp14:pctHeight>0</wp14:pctHeight>
            </wp14:sizeRelV>
          </wp:anchor>
        </w:drawing>
      </w:r>
      <w:r w:rsidR="00171CE8" w:rsidRPr="00CA0A28">
        <w:rPr>
          <w:rStyle w:val="Seitenzahl"/>
          <w:noProof/>
        </w:rPr>
        <w:drawing>
          <wp:anchor distT="0" distB="0" distL="114300" distR="114300" simplePos="0" relativeHeight="251668480" behindDoc="1" locked="0" layoutInCell="1" allowOverlap="0" wp14:anchorId="5B68E485" wp14:editId="6213B22F">
            <wp:simplePos x="0" y="0"/>
            <wp:positionH relativeFrom="page">
              <wp:posOffset>14400</wp:posOffset>
            </wp:positionH>
            <wp:positionV relativeFrom="page">
              <wp:posOffset>14400</wp:posOffset>
            </wp:positionV>
            <wp:extent cx="7563485" cy="5320665"/>
            <wp:effectExtent l="0" t="0" r="5715" b="635"/>
            <wp:wrapNone/>
            <wp:docPr id="40" name="Picture 4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graphical user interface&#10;&#10;Description automatically generated"/>
                    <pic:cNvPicPr/>
                  </pic:nvPicPr>
                  <pic:blipFill rotWithShape="1">
                    <a:blip r:embed="rId22" cstate="print">
                      <a:extLst>
                        <a:ext uri="{BEBA8EAE-BF5A-486C-A8C5-ECC9F3942E4B}">
                          <a14:imgProps xmlns:a14="http://schemas.microsoft.com/office/drawing/2010/main">
                            <a14:imgLayer r:embed="rId23">
                              <a14:imgEffect>
                                <a14:colorTemperature colorTemp="7080"/>
                              </a14:imgEffect>
                            </a14:imgLayer>
                          </a14:imgProps>
                        </a:ext>
                        <a:ext uri="{28A0092B-C50C-407E-A947-70E740481C1C}">
                          <a14:useLocalDpi xmlns:a14="http://schemas.microsoft.com/office/drawing/2010/main" val="0"/>
                        </a:ext>
                      </a:extLst>
                    </a:blip>
                    <a:srcRect l="24580" r="24580"/>
                    <a:stretch/>
                  </pic:blipFill>
                  <pic:spPr bwMode="auto">
                    <a:xfrm>
                      <a:off x="0" y="0"/>
                      <a:ext cx="7563485" cy="5320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CE8" w:rsidRPr="007440B9">
        <w:rPr>
          <w:noProof/>
        </w:rPr>
        <mc:AlternateContent>
          <mc:Choice Requires="wps">
            <w:drawing>
              <wp:anchor distT="0" distB="0" distL="114300" distR="114300" simplePos="0" relativeHeight="251665408" behindDoc="1" locked="0" layoutInCell="1" allowOverlap="1" wp14:anchorId="28A7962F" wp14:editId="40394C23">
                <wp:simplePos x="0" y="0"/>
                <wp:positionH relativeFrom="column">
                  <wp:posOffset>3815715</wp:posOffset>
                </wp:positionH>
                <wp:positionV relativeFrom="page">
                  <wp:posOffset>9467545</wp:posOffset>
                </wp:positionV>
                <wp:extent cx="2463421" cy="641445"/>
                <wp:effectExtent l="0" t="0" r="635" b="6350"/>
                <wp:wrapNone/>
                <wp:docPr id="78868"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421" cy="64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ED8F8" w14:textId="77777777" w:rsidR="00171CE8" w:rsidRPr="00081025" w:rsidRDefault="00171CE8" w:rsidP="00171CE8">
                            <w:pPr>
                              <w:rPr>
                                <w:color w:val="FFFFFF" w:themeColor="background1"/>
                              </w:rPr>
                            </w:pPr>
                            <w:r w:rsidRPr="00081025">
                              <w:rPr>
                                <w:color w:val="FFFFFF" w:themeColor="background1"/>
                              </w:rPr>
                              <w:t xml:space="preserve">© Sage GmbH. Alle Rechte vorbehalten. Sage, das Sage Logo sowie hier genannte Sage Produktnamen sind eingetragene Markennamen der Sage Global Services Limited bzw. ihrer Lizenzgeber. Alle anderen Markennamen sind Eigentum der jeweiligen Rechteinhaber. Technische, formale und druckgrafische Änderungen vorbehalten. </w:t>
                            </w:r>
                          </w:p>
                          <w:p w14:paraId="43E68274" w14:textId="77777777" w:rsidR="00171CE8" w:rsidRPr="00BB2FF9" w:rsidRDefault="00171CE8" w:rsidP="00171CE8">
                            <w:pP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962F" id="_x0000_s1028" type="#_x0000_t202" style="position:absolute;margin-left:300.45pt;margin-top:745.5pt;width:193.95pt;height: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" filled="f" stroked="f">
                <v:path arrowok="t"/>
                <v:textbox inset="0,0,0,0">
                  <w:txbxContent>
                    <w:p w14:paraId="384ED8F8" w14:textId="77777777" w:rsidR="00171CE8" w:rsidRPr="00081025" w:rsidRDefault="00171CE8" w:rsidP="00171CE8">
                      <w:pPr>
                        <w:rPr>
                          <w:color w:val="FFFFFF" w:themeColor="background1"/>
                        </w:rPr>
                      </w:pPr>
                      <w:r w:rsidRPr="00081025">
                        <w:rPr>
                          <w:color w:val="FFFFFF" w:themeColor="background1"/>
                        </w:rPr>
                        <w:t xml:space="preserve">© Sage GmbH. Alle Rechte vorbehalten. Sage, das Sage Logo sowie hier genannte Sage Produktnamen sind eingetragene Markennamen der Sage Global Services Limited bzw. ihrer Lizenzgeber. Alle anderen Markennamen sind Eigentum der jeweiligen Rechteinhaber. Technische, formale und druckgrafische Änderungen vorbehalten. </w:t>
                      </w:r>
                    </w:p>
                    <w:p w14:paraId="43E68274" w14:textId="77777777" w:rsidR="00171CE8" w:rsidRPr="00BB2FF9" w:rsidRDefault="00171CE8" w:rsidP="00171CE8">
                      <w:pPr>
                        <w:rPr>
                          <w:color w:val="FFFFFF" w:themeColor="background1"/>
                        </w:rPr>
                      </w:pPr>
                    </w:p>
                  </w:txbxContent>
                </v:textbox>
                <w10:wrap anchory="page"/>
              </v:shape>
            </w:pict>
          </mc:Fallback>
        </mc:AlternateContent>
      </w:r>
    </w:p>
    <w:sectPr w:rsidR="00CA0A28" w:rsidRPr="008354B1" w:rsidSect="00A9787E">
      <w:headerReference w:type="even" r:id="rId24"/>
      <w:footerReference w:type="even" r:id="rId25"/>
      <w:footerReference w:type="default" r:id="rId26"/>
      <w:headerReference w:type="first" r:id="rId27"/>
      <w:type w:val="continuous"/>
      <w:pgSz w:w="11907" w:h="16839" w:code="9"/>
      <w:pgMar w:top="533" w:right="992" w:bottom="1488" w:left="85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E22F" w14:textId="77777777" w:rsidR="00DF44BE" w:rsidRDefault="00DF44BE" w:rsidP="0086581E">
      <w:pPr>
        <w:spacing w:after="0" w:line="240" w:lineRule="auto"/>
      </w:pPr>
      <w:r>
        <w:separator/>
      </w:r>
    </w:p>
    <w:p w14:paraId="69FE1038" w14:textId="77777777" w:rsidR="00DF44BE" w:rsidRDefault="00DF44BE"/>
    <w:p w14:paraId="52C12AF4" w14:textId="77777777" w:rsidR="00DF44BE" w:rsidRDefault="00DF44BE"/>
    <w:p w14:paraId="5799C115" w14:textId="77777777" w:rsidR="00DF44BE" w:rsidRDefault="00DF44BE"/>
    <w:p w14:paraId="409138CB" w14:textId="77777777" w:rsidR="00DF44BE" w:rsidRDefault="00DF44BE"/>
    <w:p w14:paraId="1E3C8862" w14:textId="77777777" w:rsidR="00DF44BE" w:rsidRDefault="00DF44BE"/>
    <w:p w14:paraId="1348D9C4" w14:textId="77777777" w:rsidR="00DF44BE" w:rsidRDefault="00DF44BE"/>
  </w:endnote>
  <w:endnote w:type="continuationSeparator" w:id="0">
    <w:p w14:paraId="0DBED626" w14:textId="77777777" w:rsidR="00DF44BE" w:rsidRDefault="00DF44BE" w:rsidP="0086581E">
      <w:pPr>
        <w:spacing w:after="0" w:line="240" w:lineRule="auto"/>
      </w:pPr>
      <w:r>
        <w:continuationSeparator/>
      </w:r>
    </w:p>
    <w:p w14:paraId="6D2A3ACE" w14:textId="77777777" w:rsidR="00DF44BE" w:rsidRDefault="00DF44BE"/>
    <w:p w14:paraId="081EEA39" w14:textId="77777777" w:rsidR="00DF44BE" w:rsidRDefault="00DF44BE"/>
    <w:p w14:paraId="250C4A13" w14:textId="77777777" w:rsidR="00DF44BE" w:rsidRDefault="00DF44BE"/>
    <w:p w14:paraId="63828BAC" w14:textId="77777777" w:rsidR="00DF44BE" w:rsidRDefault="00DF44BE"/>
    <w:p w14:paraId="22353E59" w14:textId="77777777" w:rsidR="00DF44BE" w:rsidRDefault="00DF44BE"/>
    <w:p w14:paraId="6FA58F48" w14:textId="77777777" w:rsidR="00DF44BE" w:rsidRDefault="00DF44BE"/>
  </w:endnote>
  <w:endnote w:type="continuationNotice" w:id="1">
    <w:p w14:paraId="0C82643F" w14:textId="77777777" w:rsidR="00DF44BE" w:rsidRDefault="00DF44BE">
      <w:pPr>
        <w:spacing w:after="0" w:line="240" w:lineRule="auto"/>
      </w:pPr>
    </w:p>
    <w:p w14:paraId="014C7119" w14:textId="77777777" w:rsidR="00DF44BE" w:rsidRDefault="00DF44BE"/>
    <w:p w14:paraId="6C9B8600" w14:textId="77777777" w:rsidR="00DF44BE" w:rsidRDefault="00DF44BE"/>
    <w:p w14:paraId="25709781" w14:textId="77777777" w:rsidR="00DF44BE" w:rsidRDefault="00DF4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ge Text">
    <w:panose1 w:val="02010503040201060103"/>
    <w:charset w:val="00"/>
    <w:family w:val="auto"/>
    <w:pitch w:val="variable"/>
    <w:sig w:usb0="00000007" w:usb1="10000001" w:usb2="00000000" w:usb3="00000000" w:csb0="00000093" w:csb1="00000000"/>
  </w:font>
  <w:font w:name="Adelle Sans SAGE Th">
    <w:charset w:val="00"/>
    <w:family w:val="auto"/>
    <w:pitch w:val="variable"/>
    <w:sig w:usb0="A00000AF" w:usb1="5000205B" w:usb2="00000000" w:usb3="00000000" w:csb0="0000009F" w:csb1="00000000"/>
  </w:font>
  <w:font w:name="Adelle Sans SAGE">
    <w:altName w:val="Calibri"/>
    <w:charset w:val="00"/>
    <w:family w:val="auto"/>
    <w:pitch w:val="variable"/>
    <w:sig w:usb0="A00000AF" w:usb1="5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F49A" w14:textId="77777777" w:rsidR="0005241C" w:rsidRPr="007D4F39" w:rsidRDefault="0005241C" w:rsidP="006D231F">
    <w:pPr>
      <w:pStyle w:val="Fuzeile"/>
      <w:tabs>
        <w:tab w:val="clear" w:pos="4536"/>
        <w:tab w:val="clear" w:pos="8562"/>
        <w:tab w:val="right" w:pos="8520"/>
      </w:tabs>
      <w:jc w:val="right"/>
      <w:rPr>
        <w:color w:val="666666"/>
        <w:sz w:val="14"/>
      </w:rPr>
    </w:pPr>
    <w:r>
      <w:rPr>
        <w:noProof/>
        <w:color w:val="666666"/>
        <w:sz w:val="14"/>
        <w:lang w:eastAsia="de-DE"/>
      </w:rPr>
      <w:drawing>
        <wp:anchor distT="0" distB="0" distL="114300" distR="114300" simplePos="0" relativeHeight="251658240" behindDoc="1" locked="0" layoutInCell="1" allowOverlap="1" wp14:anchorId="77EF42CA" wp14:editId="30E23EFD">
          <wp:simplePos x="0" y="0"/>
          <wp:positionH relativeFrom="column">
            <wp:posOffset>0</wp:posOffset>
          </wp:positionH>
          <wp:positionV relativeFrom="page">
            <wp:posOffset>9975850</wp:posOffset>
          </wp:positionV>
          <wp:extent cx="792480" cy="323088"/>
          <wp:effectExtent l="0" t="0" r="7620" b="1270"/>
          <wp:wrapNone/>
          <wp:docPr id="8" name="Sage_neues Logo 100 0 65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_neues Logo 100 0 65 0.jpg"/>
                  <pic:cNvPicPr/>
                </pic:nvPicPr>
                <pic:blipFill>
                  <a:blip r:link="rId1">
                    <a:extLst>
                      <a:ext uri="{28A0092B-C50C-407E-A947-70E740481C1C}">
                        <a14:useLocalDpi xmlns:a14="http://schemas.microsoft.com/office/drawing/2010/main" val="0"/>
                      </a:ext>
                    </a:extLst>
                  </a:blip>
                  <a:stretch>
                    <a:fillRect/>
                  </a:stretch>
                </pic:blipFill>
                <pic:spPr>
                  <a:xfrm>
                    <a:off x="0" y="0"/>
                    <a:ext cx="792480" cy="323088"/>
                  </a:xfrm>
                  <a:prstGeom prst="rect">
                    <a:avLst/>
                  </a:prstGeom>
                </pic:spPr>
              </pic:pic>
            </a:graphicData>
          </a:graphic>
        </wp:anchor>
      </w:drawing>
    </w:r>
  </w:p>
  <w:p w14:paraId="2D53735D" w14:textId="77777777" w:rsidR="0005241C" w:rsidRDefault="0005241C"/>
  <w:p w14:paraId="757D9232" w14:textId="77777777" w:rsidR="008F6205" w:rsidRDefault="008F6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A47" w14:textId="77777777" w:rsidR="0005241C" w:rsidRPr="007D4F39" w:rsidRDefault="0005241C" w:rsidP="007D4F39">
    <w:pPr>
      <w:pStyle w:val="Fuzeile"/>
      <w:tabs>
        <w:tab w:val="clear" w:pos="4536"/>
        <w:tab w:val="clear" w:pos="8562"/>
        <w:tab w:val="left" w:pos="1340"/>
      </w:tabs>
      <w:rPr>
        <w:color w:val="666666"/>
        <w:sz w:val="14"/>
      </w:rPr>
    </w:pPr>
    <w:r>
      <w:rPr>
        <w:rStyle w:val="Seitenzahl"/>
      </w:rPr>
      <w:tab/>
    </w:r>
  </w:p>
  <w:p w14:paraId="33C382EE" w14:textId="77777777" w:rsidR="0005241C" w:rsidRDefault="0005241C"/>
  <w:p w14:paraId="6E82B5D5" w14:textId="77777777" w:rsidR="008F6205" w:rsidRDefault="008F6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33AF" w14:textId="77777777" w:rsidR="0005241C" w:rsidRPr="007D4F39" w:rsidRDefault="0005241C" w:rsidP="00960810">
    <w:pPr>
      <w:pStyle w:val="Fuzeile"/>
      <w:tabs>
        <w:tab w:val="clear" w:pos="4536"/>
        <w:tab w:val="clear" w:pos="8562"/>
        <w:tab w:val="right" w:pos="8520"/>
      </w:tabs>
      <w:ind w:right="360" w:firstLine="360"/>
      <w:jc w:val="right"/>
      <w:rPr>
        <w:color w:val="666666"/>
        <w:sz w:val="14"/>
      </w:rPr>
    </w:pPr>
  </w:p>
  <w:p w14:paraId="655E7B51" w14:textId="77777777" w:rsidR="0005241C" w:rsidRDefault="00FB2685" w:rsidP="00005010">
    <w:r w:rsidRPr="00960810">
      <w:rPr>
        <w:noProof/>
      </w:rPr>
      <mc:AlternateContent>
        <mc:Choice Requires="wps">
          <w:drawing>
            <wp:anchor distT="0" distB="0" distL="114300" distR="114300" simplePos="0" relativeHeight="251670530" behindDoc="1" locked="0" layoutInCell="1" allowOverlap="1" wp14:anchorId="72973045" wp14:editId="2D23C865">
              <wp:simplePos x="0" y="0"/>
              <wp:positionH relativeFrom="page">
                <wp:posOffset>6655650</wp:posOffset>
              </wp:positionH>
              <wp:positionV relativeFrom="page">
                <wp:posOffset>10187940</wp:posOffset>
              </wp:positionV>
              <wp:extent cx="348265" cy="120015"/>
              <wp:effectExtent l="0" t="0" r="7620" b="6985"/>
              <wp:wrapNone/>
              <wp:docPr id="7885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CA0E9" w14:textId="77777777" w:rsidR="00960810" w:rsidRPr="008354B1" w:rsidRDefault="00960810" w:rsidP="00960810">
                          <w:pPr>
                            <w:spacing w:line="240" w:lineRule="auto"/>
                            <w:jc w:val="right"/>
                            <w:rPr>
                              <w:sz w:val="12"/>
                              <w:szCs w:val="12"/>
                            </w:rPr>
                          </w:pPr>
                          <w:r w:rsidRPr="008354B1">
                            <w:rPr>
                              <w:sz w:val="12"/>
                              <w:szCs w:val="12"/>
                            </w:rPr>
                            <w:fldChar w:fldCharType="begin"/>
                          </w:r>
                          <w:r w:rsidRPr="008354B1">
                            <w:rPr>
                              <w:sz w:val="12"/>
                              <w:szCs w:val="12"/>
                            </w:rPr>
                            <w:instrText xml:space="preserve"> PAGE  \* MERGEFORMAT </w:instrText>
                          </w:r>
                          <w:r w:rsidRPr="008354B1">
                            <w:rPr>
                              <w:sz w:val="12"/>
                              <w:szCs w:val="12"/>
                            </w:rPr>
                            <w:fldChar w:fldCharType="separate"/>
                          </w:r>
                          <w:r w:rsidRPr="008354B1">
                            <w:rPr>
                              <w:sz w:val="12"/>
                              <w:szCs w:val="12"/>
                            </w:rPr>
                            <w:t>2</w:t>
                          </w:r>
                          <w:r w:rsidRPr="008354B1">
                            <w:rPr>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73045" id="_x0000_t202" coordsize="21600,21600" o:spt="202" path="m,l,21600r21600,l21600,xe">
              <v:stroke joinstyle="miter"/>
              <v:path gradientshapeok="t" o:connecttype="rect"/>
            </v:shapetype>
            <v:shape id="docshape45" o:spid="_x0000_s1029" type="#_x0000_t202" style="position:absolute;margin-left:524.05pt;margin-top:802.2pt;width:27.4pt;height:9.45pt;z-index:-2516459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" filled="f" stroked="f">
              <v:path arrowok="t"/>
              <v:textbox inset="0,0,0,0">
                <w:txbxContent>
                  <w:p w14:paraId="336CA0E9" w14:textId="77777777" w:rsidR="00960810" w:rsidRPr="008354B1" w:rsidRDefault="00960810" w:rsidP="00960810">
                    <w:pPr>
                      <w:spacing w:line="240" w:lineRule="auto"/>
                      <w:jc w:val="right"/>
                      <w:rPr>
                        <w:sz w:val="12"/>
                        <w:szCs w:val="12"/>
                      </w:rPr>
                    </w:pPr>
                    <w:r w:rsidRPr="008354B1">
                      <w:rPr>
                        <w:sz w:val="12"/>
                        <w:szCs w:val="12"/>
                      </w:rPr>
                      <w:fldChar w:fldCharType="begin"/>
                    </w:r>
                    <w:r w:rsidRPr="008354B1">
                      <w:rPr>
                        <w:sz w:val="12"/>
                        <w:szCs w:val="12"/>
                      </w:rPr>
                      <w:instrText xml:space="preserve"> PAGE  \* MERGEFORMAT </w:instrText>
                    </w:r>
                    <w:r w:rsidRPr="008354B1">
                      <w:rPr>
                        <w:sz w:val="12"/>
                        <w:szCs w:val="12"/>
                      </w:rPr>
                      <w:fldChar w:fldCharType="separate"/>
                    </w:r>
                    <w:r w:rsidRPr="008354B1">
                      <w:rPr>
                        <w:sz w:val="12"/>
                        <w:szCs w:val="12"/>
                      </w:rPr>
                      <w:t>2</w:t>
                    </w:r>
                    <w:r w:rsidRPr="008354B1">
                      <w:rPr>
                        <w:sz w:val="12"/>
                        <w:szCs w:val="12"/>
                      </w:rPr>
                      <w:fldChar w:fldCharType="end"/>
                    </w:r>
                  </w:p>
                </w:txbxContent>
              </v:textbox>
              <w10:wrap anchorx="page" anchory="page"/>
            </v:shape>
          </w:pict>
        </mc:Fallback>
      </mc:AlternateContent>
    </w:r>
    <w:r w:rsidRPr="00960810">
      <w:rPr>
        <w:noProof/>
      </w:rPr>
      <mc:AlternateContent>
        <mc:Choice Requires="wps">
          <w:drawing>
            <wp:anchor distT="0" distB="0" distL="114300" distR="114300" simplePos="0" relativeHeight="251668482" behindDoc="1" locked="0" layoutInCell="1" allowOverlap="1" wp14:anchorId="50CB91F3" wp14:editId="2CAAE727">
              <wp:simplePos x="0" y="0"/>
              <wp:positionH relativeFrom="page">
                <wp:posOffset>3268345</wp:posOffset>
              </wp:positionH>
              <wp:positionV relativeFrom="page">
                <wp:posOffset>10004005</wp:posOffset>
              </wp:positionV>
              <wp:extent cx="3260725" cy="438785"/>
              <wp:effectExtent l="0" t="0" r="3175" b="5715"/>
              <wp:wrapNone/>
              <wp:docPr id="7885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07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D200" w14:textId="77777777" w:rsidR="00960810" w:rsidRPr="00727970" w:rsidRDefault="00FB2685" w:rsidP="00960810">
                          <w:pPr>
                            <w:spacing w:line="240" w:lineRule="auto"/>
                            <w:rPr>
                              <w:sz w:val="12"/>
                              <w:szCs w:val="12"/>
                            </w:rPr>
                          </w:pPr>
                          <w:r>
                            <w:rPr>
                              <w:bCs/>
                              <w:sz w:val="12"/>
                              <w:szCs w:val="12"/>
                            </w:rPr>
                            <w:t>DOKUMENTNAME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91F3" id="_x0000_s1030" type="#_x0000_t202" style="position:absolute;margin-left:257.35pt;margin-top:787.7pt;width:256.75pt;height:34.55pt;z-index:-2516479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" filled="f" stroked="f">
              <v:path arrowok="t"/>
              <v:textbox inset="0,0,0,0">
                <w:txbxContent>
                  <w:p w14:paraId="02F5D200" w14:textId="77777777" w:rsidR="00960810" w:rsidRPr="00727970" w:rsidRDefault="00FB2685" w:rsidP="00960810">
                    <w:pPr>
                      <w:spacing w:line="240" w:lineRule="auto"/>
                      <w:rPr>
                        <w:sz w:val="12"/>
                        <w:szCs w:val="12"/>
                      </w:rPr>
                    </w:pPr>
                    <w:r>
                      <w:rPr>
                        <w:bCs/>
                        <w:sz w:val="12"/>
                        <w:szCs w:val="12"/>
                      </w:rPr>
                      <w:t>DOKUMENTNAME</w:t>
                    </w:r>
                  </w:p>
                </w:txbxContent>
              </v:textbox>
              <w10:wrap anchorx="page" anchory="page"/>
            </v:shape>
          </w:pict>
        </mc:Fallback>
      </mc:AlternateContent>
    </w:r>
    <w:r w:rsidR="000423C4" w:rsidRPr="00960810">
      <w:rPr>
        <w:noProof/>
      </w:rPr>
      <w:drawing>
        <wp:anchor distT="0" distB="0" distL="114300" distR="114300" simplePos="0" relativeHeight="251669506" behindDoc="0" locked="0" layoutInCell="1" allowOverlap="1" wp14:anchorId="33728EC6" wp14:editId="4CDBFFF8">
          <wp:simplePos x="0" y="0"/>
          <wp:positionH relativeFrom="margin">
            <wp:posOffset>5080</wp:posOffset>
          </wp:positionH>
          <wp:positionV relativeFrom="paragraph">
            <wp:posOffset>231980</wp:posOffset>
          </wp:positionV>
          <wp:extent cx="914400" cy="513715"/>
          <wp:effectExtent l="0" t="0" r="0" b="0"/>
          <wp:wrapNone/>
          <wp:docPr id="4"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637A" w14:textId="77777777" w:rsidR="0005241C" w:rsidRPr="007D4F39" w:rsidRDefault="0005241C" w:rsidP="00960810">
    <w:pPr>
      <w:pStyle w:val="Fuzeile"/>
      <w:tabs>
        <w:tab w:val="clear" w:pos="4536"/>
        <w:tab w:val="clear" w:pos="8562"/>
        <w:tab w:val="left" w:pos="1340"/>
      </w:tabs>
      <w:ind w:right="360" w:firstLine="360"/>
      <w:rPr>
        <w:color w:val="666666"/>
        <w:sz w:val="14"/>
      </w:rPr>
    </w:pPr>
    <w:r>
      <w:rPr>
        <w:rStyle w:val="Seitenzahl"/>
      </w:rPr>
      <w:tab/>
    </w:r>
  </w:p>
  <w:p w14:paraId="1E510BAD" w14:textId="77777777" w:rsidR="0005241C" w:rsidRDefault="00E84ADB">
    <w:r w:rsidRPr="00960810">
      <w:rPr>
        <w:noProof/>
      </w:rPr>
      <mc:AlternateContent>
        <mc:Choice Requires="wps">
          <w:drawing>
            <wp:anchor distT="0" distB="0" distL="114300" distR="114300" simplePos="0" relativeHeight="251672578" behindDoc="1" locked="0" layoutInCell="1" allowOverlap="1" wp14:anchorId="2EF7B638" wp14:editId="7016561C">
              <wp:simplePos x="0" y="0"/>
              <wp:positionH relativeFrom="page">
                <wp:posOffset>3779520</wp:posOffset>
              </wp:positionH>
              <wp:positionV relativeFrom="page">
                <wp:posOffset>10176385</wp:posOffset>
              </wp:positionV>
              <wp:extent cx="3260725" cy="438785"/>
              <wp:effectExtent l="0" t="0" r="3175" b="5715"/>
              <wp:wrapNone/>
              <wp:docPr id="7885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07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2D87" w14:textId="0CAAE87F" w:rsidR="00960810" w:rsidRPr="00727970" w:rsidRDefault="00F376AC" w:rsidP="00960810">
                          <w:pPr>
                            <w:spacing w:line="240" w:lineRule="auto"/>
                            <w:rPr>
                              <w:sz w:val="12"/>
                              <w:szCs w:val="12"/>
                            </w:rPr>
                          </w:pPr>
                          <w:r>
                            <w:rPr>
                              <w:bCs/>
                              <w:sz w:val="12"/>
                              <w:szCs w:val="12"/>
                            </w:rPr>
                            <w:t>Checkliste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7B638" id="_x0000_t202" coordsize="21600,21600" o:spt="202" path="m,l,21600r21600,l21600,xe">
              <v:stroke joinstyle="miter"/>
              <v:path gradientshapeok="t" o:connecttype="rect"/>
            </v:shapetype>
            <v:shape id="_x0000_s1031" type="#_x0000_t202" style="position:absolute;margin-left:297.6pt;margin-top:801.3pt;width:256.75pt;height:34.55pt;z-index:-2516439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" filled="f" stroked="f">
              <v:path arrowok="t"/>
              <v:textbox inset="0,0,0,0">
                <w:txbxContent>
                  <w:p w14:paraId="50372D87" w14:textId="0CAAE87F" w:rsidR="00960810" w:rsidRPr="00727970" w:rsidRDefault="00F376AC" w:rsidP="00960810">
                    <w:pPr>
                      <w:spacing w:line="240" w:lineRule="auto"/>
                      <w:rPr>
                        <w:sz w:val="12"/>
                        <w:szCs w:val="12"/>
                      </w:rPr>
                    </w:pPr>
                    <w:r>
                      <w:rPr>
                        <w:bCs/>
                        <w:sz w:val="12"/>
                        <w:szCs w:val="12"/>
                      </w:rPr>
                      <w:t>Checkliste</w:t>
                    </w:r>
                  </w:p>
                </w:txbxContent>
              </v:textbox>
              <w10:wrap anchorx="page" anchory="page"/>
            </v:shape>
          </w:pict>
        </mc:Fallback>
      </mc:AlternateContent>
    </w:r>
    <w:r w:rsidR="00A9787E" w:rsidRPr="00960810">
      <w:rPr>
        <w:noProof/>
      </w:rPr>
      <mc:AlternateContent>
        <mc:Choice Requires="wps">
          <w:drawing>
            <wp:anchor distT="0" distB="0" distL="114300" distR="114300" simplePos="0" relativeHeight="251674626" behindDoc="1" locked="0" layoutInCell="1" allowOverlap="1" wp14:anchorId="23F27339" wp14:editId="273B1FB6">
              <wp:simplePos x="0" y="0"/>
              <wp:positionH relativeFrom="page">
                <wp:posOffset>5880100</wp:posOffset>
              </wp:positionH>
              <wp:positionV relativeFrom="page">
                <wp:posOffset>10170160</wp:posOffset>
              </wp:positionV>
              <wp:extent cx="1104265" cy="120015"/>
              <wp:effectExtent l="0" t="0" r="635" b="6985"/>
              <wp:wrapNone/>
              <wp:docPr id="7885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F8F1" w14:textId="77777777" w:rsidR="00960810" w:rsidRPr="008354B1" w:rsidRDefault="00960810" w:rsidP="00960810">
                          <w:pPr>
                            <w:spacing w:line="240" w:lineRule="auto"/>
                            <w:jc w:val="right"/>
                            <w:rPr>
                              <w:sz w:val="12"/>
                              <w:szCs w:val="12"/>
                            </w:rPr>
                          </w:pPr>
                          <w:r w:rsidRPr="008354B1">
                            <w:rPr>
                              <w:sz w:val="12"/>
                              <w:szCs w:val="12"/>
                            </w:rPr>
                            <w:fldChar w:fldCharType="begin"/>
                          </w:r>
                          <w:r w:rsidRPr="008354B1">
                            <w:rPr>
                              <w:sz w:val="12"/>
                              <w:szCs w:val="12"/>
                            </w:rPr>
                            <w:instrText xml:space="preserve"> PAGE  \* MERGEFORMAT </w:instrText>
                          </w:r>
                          <w:r w:rsidRPr="008354B1">
                            <w:rPr>
                              <w:sz w:val="12"/>
                              <w:szCs w:val="12"/>
                            </w:rPr>
                            <w:fldChar w:fldCharType="separate"/>
                          </w:r>
                          <w:r w:rsidRPr="008354B1">
                            <w:rPr>
                              <w:sz w:val="12"/>
                              <w:szCs w:val="12"/>
                            </w:rPr>
                            <w:t>2</w:t>
                          </w:r>
                          <w:r w:rsidRPr="008354B1">
                            <w:rPr>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7339" id="_x0000_s1032" type="#_x0000_t202" style="position:absolute;margin-left:463pt;margin-top:800.8pt;width:86.95pt;height:9.45pt;z-index:-2516418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" filled="f" stroked="f">
              <v:path arrowok="t"/>
              <v:textbox inset="0,0,0,0">
                <w:txbxContent>
                  <w:p w14:paraId="284EF8F1" w14:textId="77777777" w:rsidR="00960810" w:rsidRPr="008354B1" w:rsidRDefault="00960810" w:rsidP="00960810">
                    <w:pPr>
                      <w:spacing w:line="240" w:lineRule="auto"/>
                      <w:jc w:val="right"/>
                      <w:rPr>
                        <w:sz w:val="12"/>
                        <w:szCs w:val="12"/>
                      </w:rPr>
                    </w:pPr>
                    <w:r w:rsidRPr="008354B1">
                      <w:rPr>
                        <w:sz w:val="12"/>
                        <w:szCs w:val="12"/>
                      </w:rPr>
                      <w:fldChar w:fldCharType="begin"/>
                    </w:r>
                    <w:r w:rsidRPr="008354B1">
                      <w:rPr>
                        <w:sz w:val="12"/>
                        <w:szCs w:val="12"/>
                      </w:rPr>
                      <w:instrText xml:space="preserve"> PAGE  \* MERGEFORMAT </w:instrText>
                    </w:r>
                    <w:r w:rsidRPr="008354B1">
                      <w:rPr>
                        <w:sz w:val="12"/>
                        <w:szCs w:val="12"/>
                      </w:rPr>
                      <w:fldChar w:fldCharType="separate"/>
                    </w:r>
                    <w:r w:rsidRPr="008354B1">
                      <w:rPr>
                        <w:sz w:val="12"/>
                        <w:szCs w:val="12"/>
                      </w:rPr>
                      <w:t>2</w:t>
                    </w:r>
                    <w:r w:rsidRPr="008354B1">
                      <w:rPr>
                        <w:sz w:val="12"/>
                        <w:szCs w:val="12"/>
                      </w:rPr>
                      <w:fldChar w:fldCharType="end"/>
                    </w:r>
                  </w:p>
                </w:txbxContent>
              </v:textbox>
              <w10:wrap anchorx="page" anchory="page"/>
            </v:shape>
          </w:pict>
        </mc:Fallback>
      </mc:AlternateContent>
    </w:r>
    <w:r w:rsidR="00FB2685" w:rsidRPr="00960810">
      <w:rPr>
        <w:noProof/>
      </w:rPr>
      <w:drawing>
        <wp:anchor distT="0" distB="0" distL="114300" distR="114300" simplePos="0" relativeHeight="251681794" behindDoc="0" locked="0" layoutInCell="1" allowOverlap="1" wp14:anchorId="223C3FF8" wp14:editId="7C6EBF11">
          <wp:simplePos x="0" y="0"/>
          <wp:positionH relativeFrom="margin">
            <wp:posOffset>0</wp:posOffset>
          </wp:positionH>
          <wp:positionV relativeFrom="paragraph">
            <wp:posOffset>217210</wp:posOffset>
          </wp:positionV>
          <wp:extent cx="914400" cy="513715"/>
          <wp:effectExtent l="0" t="0" r="0" b="0"/>
          <wp:wrapNone/>
          <wp:docPr id="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E9C0" w14:textId="77777777" w:rsidR="0005241C" w:rsidRDefault="0005241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9B9B" w14:textId="77777777" w:rsidR="0005241C" w:rsidRDefault="00712B5E">
    <w:r w:rsidRPr="008354B1">
      <w:rPr>
        <w:noProof/>
      </w:rPr>
      <w:drawing>
        <wp:anchor distT="0" distB="0" distL="114300" distR="114300" simplePos="0" relativeHeight="251665410" behindDoc="0" locked="0" layoutInCell="1" allowOverlap="1" wp14:anchorId="3FA4F54C" wp14:editId="366343D8">
          <wp:simplePos x="0" y="0"/>
          <wp:positionH relativeFrom="margin">
            <wp:posOffset>-533400</wp:posOffset>
          </wp:positionH>
          <wp:positionV relativeFrom="paragraph">
            <wp:posOffset>-285965</wp:posOffset>
          </wp:positionV>
          <wp:extent cx="914400" cy="513715"/>
          <wp:effectExtent l="0" t="0" r="0" b="0"/>
          <wp:wrapNone/>
          <wp:docPr id="19"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14:sizeRelH relativeFrom="margin">
            <wp14:pctWidth>0</wp14:pctWidth>
          </wp14:sizeRelH>
          <wp14:sizeRelV relativeFrom="margin">
            <wp14:pctHeight>0</wp14:pctHeight>
          </wp14:sizeRelV>
        </wp:anchor>
      </w:drawing>
    </w:r>
    <w:r w:rsidRPr="008354B1">
      <w:rPr>
        <w:noProof/>
      </w:rPr>
      <mc:AlternateContent>
        <mc:Choice Requires="wps">
          <w:drawing>
            <wp:anchor distT="0" distB="0" distL="114300" distR="114300" simplePos="0" relativeHeight="251664386" behindDoc="1" locked="0" layoutInCell="1" allowOverlap="1" wp14:anchorId="192E8A24" wp14:editId="2976444C">
              <wp:simplePos x="0" y="0"/>
              <wp:positionH relativeFrom="page">
                <wp:posOffset>3311525</wp:posOffset>
              </wp:positionH>
              <wp:positionV relativeFrom="page">
                <wp:posOffset>10023475</wp:posOffset>
              </wp:positionV>
              <wp:extent cx="3260725" cy="438785"/>
              <wp:effectExtent l="0" t="0" r="3175" b="5715"/>
              <wp:wrapNone/>
              <wp:docPr id="5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07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A78A" w14:textId="77777777" w:rsidR="008354B1" w:rsidRPr="008354B1" w:rsidRDefault="008354B1" w:rsidP="008354B1">
                          <w:pPr>
                            <w:spacing w:line="240" w:lineRule="auto"/>
                            <w:rPr>
                              <w:b/>
                              <w:bCs/>
                              <w:sz w:val="12"/>
                              <w:szCs w:val="12"/>
                            </w:rPr>
                          </w:pPr>
                          <w:r w:rsidRPr="008354B1">
                            <w:rPr>
                              <w:bCs/>
                              <w:sz w:val="12"/>
                              <w:szCs w:val="12"/>
                            </w:rPr>
                            <w:t>GRUNDSCHULUNG ZEITWIRTSCHAFT</w:t>
                          </w:r>
                        </w:p>
                        <w:p w14:paraId="62DB32F8" w14:textId="77777777" w:rsidR="008354B1" w:rsidRPr="00727970" w:rsidRDefault="008354B1" w:rsidP="008354B1">
                          <w:pPr>
                            <w:spacing w:line="240" w:lineRule="auto"/>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E8A24" id="_x0000_t202" coordsize="21600,21600" o:spt="202" path="m,l,21600r21600,l21600,xe">
              <v:stroke joinstyle="miter"/>
              <v:path gradientshapeok="t" o:connecttype="rect"/>
            </v:shapetype>
            <v:shape id="_x0000_s1033" type="#_x0000_t202" style="position:absolute;margin-left:260.75pt;margin-top:789.25pt;width:256.75pt;height:34.55pt;z-index:-251652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" filled="f" stroked="f">
              <v:path arrowok="t"/>
              <v:textbox inset="0,0,0,0">
                <w:txbxContent>
                  <w:p w14:paraId="384FA78A" w14:textId="77777777" w:rsidR="008354B1" w:rsidRPr="008354B1" w:rsidRDefault="008354B1" w:rsidP="008354B1">
                    <w:pPr>
                      <w:spacing w:line="240" w:lineRule="auto"/>
                      <w:rPr>
                        <w:b/>
                        <w:bCs/>
                        <w:sz w:val="12"/>
                        <w:szCs w:val="12"/>
                      </w:rPr>
                    </w:pPr>
                    <w:r w:rsidRPr="008354B1">
                      <w:rPr>
                        <w:bCs/>
                        <w:sz w:val="12"/>
                        <w:szCs w:val="12"/>
                      </w:rPr>
                      <w:t>GRUNDSCHULUNG ZEITWIRTSCHAFT</w:t>
                    </w:r>
                  </w:p>
                  <w:p w14:paraId="62DB32F8" w14:textId="77777777" w:rsidR="008354B1" w:rsidRPr="00727970" w:rsidRDefault="008354B1" w:rsidP="008354B1">
                    <w:pPr>
                      <w:spacing w:line="240" w:lineRule="auto"/>
                      <w:rPr>
                        <w:sz w:val="12"/>
                        <w:szCs w:val="12"/>
                      </w:rPr>
                    </w:pPr>
                  </w:p>
                </w:txbxContent>
              </v:textbox>
              <w10:wrap anchorx="page" anchory="page"/>
            </v:shape>
          </w:pict>
        </mc:Fallback>
      </mc:AlternateContent>
    </w:r>
    <w:r w:rsidRPr="008354B1">
      <w:rPr>
        <w:noProof/>
      </w:rPr>
      <mc:AlternateContent>
        <mc:Choice Requires="wps">
          <w:drawing>
            <wp:anchor distT="0" distB="0" distL="114300" distR="114300" simplePos="0" relativeHeight="251666434" behindDoc="1" locked="0" layoutInCell="1" allowOverlap="1" wp14:anchorId="3926DA72" wp14:editId="22972228">
              <wp:simplePos x="0" y="0"/>
              <wp:positionH relativeFrom="page">
                <wp:posOffset>5872480</wp:posOffset>
              </wp:positionH>
              <wp:positionV relativeFrom="page">
                <wp:posOffset>10218840</wp:posOffset>
              </wp:positionV>
              <wp:extent cx="1104265" cy="120015"/>
              <wp:effectExtent l="0" t="0" r="635" b="6985"/>
              <wp:wrapNone/>
              <wp:docPr id="6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6761" w14:textId="77777777" w:rsidR="008354B1" w:rsidRPr="008354B1" w:rsidRDefault="008354B1" w:rsidP="008354B1">
                          <w:pPr>
                            <w:spacing w:line="240" w:lineRule="auto"/>
                            <w:jc w:val="right"/>
                            <w:rPr>
                              <w:sz w:val="12"/>
                              <w:szCs w:val="12"/>
                            </w:rPr>
                          </w:pPr>
                          <w:r w:rsidRPr="008354B1">
                            <w:rPr>
                              <w:sz w:val="12"/>
                              <w:szCs w:val="12"/>
                            </w:rPr>
                            <w:fldChar w:fldCharType="begin"/>
                          </w:r>
                          <w:r w:rsidRPr="008354B1">
                            <w:rPr>
                              <w:sz w:val="12"/>
                              <w:szCs w:val="12"/>
                            </w:rPr>
                            <w:instrText xml:space="preserve"> PAGE  \* MERGEFORMAT </w:instrText>
                          </w:r>
                          <w:r w:rsidRPr="008354B1">
                            <w:rPr>
                              <w:sz w:val="12"/>
                              <w:szCs w:val="12"/>
                            </w:rPr>
                            <w:fldChar w:fldCharType="separate"/>
                          </w:r>
                          <w:r w:rsidRPr="008354B1">
                            <w:rPr>
                              <w:sz w:val="12"/>
                              <w:szCs w:val="12"/>
                            </w:rPr>
                            <w:t>2</w:t>
                          </w:r>
                          <w:r w:rsidRPr="008354B1">
                            <w:rPr>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6DA72" id="_x0000_s1034" type="#_x0000_t202" style="position:absolute;margin-left:462.4pt;margin-top:804.65pt;width:86.95pt;height:9.45pt;z-index:-251650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" filled="f" stroked="f">
              <v:path arrowok="t"/>
              <v:textbox inset="0,0,0,0">
                <w:txbxContent>
                  <w:p w14:paraId="2D586761" w14:textId="77777777" w:rsidR="008354B1" w:rsidRPr="008354B1" w:rsidRDefault="008354B1" w:rsidP="008354B1">
                    <w:pPr>
                      <w:spacing w:line="240" w:lineRule="auto"/>
                      <w:jc w:val="right"/>
                      <w:rPr>
                        <w:sz w:val="12"/>
                        <w:szCs w:val="12"/>
                      </w:rPr>
                    </w:pPr>
                    <w:r w:rsidRPr="008354B1">
                      <w:rPr>
                        <w:sz w:val="12"/>
                        <w:szCs w:val="12"/>
                      </w:rPr>
                      <w:fldChar w:fldCharType="begin"/>
                    </w:r>
                    <w:r w:rsidRPr="008354B1">
                      <w:rPr>
                        <w:sz w:val="12"/>
                        <w:szCs w:val="12"/>
                      </w:rPr>
                      <w:instrText xml:space="preserve"> PAGE  \* MERGEFORMAT </w:instrText>
                    </w:r>
                    <w:r w:rsidRPr="008354B1">
                      <w:rPr>
                        <w:sz w:val="12"/>
                        <w:szCs w:val="12"/>
                      </w:rPr>
                      <w:fldChar w:fldCharType="separate"/>
                    </w:r>
                    <w:r w:rsidRPr="008354B1">
                      <w:rPr>
                        <w:sz w:val="12"/>
                        <w:szCs w:val="12"/>
                      </w:rPr>
                      <w:t>2</w:t>
                    </w:r>
                    <w:r w:rsidRPr="008354B1">
                      <w:rPr>
                        <w:sz w:val="12"/>
                        <w:szCs w:val="1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F28C" w14:textId="77777777" w:rsidR="0005241C" w:rsidRDefault="00E84ADB" w:rsidP="008354B1">
    <w:pPr>
      <w:tabs>
        <w:tab w:val="right" w:pos="9073"/>
      </w:tabs>
    </w:pPr>
    <w:r w:rsidRPr="008354B1">
      <w:rPr>
        <w:noProof/>
      </w:rPr>
      <mc:AlternateContent>
        <mc:Choice Requires="wps">
          <w:drawing>
            <wp:anchor distT="0" distB="0" distL="114300" distR="114300" simplePos="0" relativeHeight="251660290" behindDoc="1" locked="0" layoutInCell="1" allowOverlap="1" wp14:anchorId="1B060ABC" wp14:editId="51D69C99">
              <wp:simplePos x="0" y="0"/>
              <wp:positionH relativeFrom="page">
                <wp:posOffset>3779520</wp:posOffset>
              </wp:positionH>
              <wp:positionV relativeFrom="page">
                <wp:posOffset>10179560</wp:posOffset>
              </wp:positionV>
              <wp:extent cx="3260725" cy="438785"/>
              <wp:effectExtent l="0" t="0" r="3175" b="5715"/>
              <wp:wrapNone/>
              <wp:docPr id="5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07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B1AFC" w14:textId="407C32AA" w:rsidR="008354B1" w:rsidRPr="00727970" w:rsidRDefault="00F376AC" w:rsidP="008354B1">
                          <w:pPr>
                            <w:spacing w:line="240" w:lineRule="auto"/>
                            <w:rPr>
                              <w:sz w:val="12"/>
                              <w:szCs w:val="12"/>
                            </w:rPr>
                          </w:pPr>
                          <w:r>
                            <w:rPr>
                              <w:bCs/>
                              <w:sz w:val="12"/>
                              <w:szCs w:val="12"/>
                            </w:rPr>
                            <w:t>Checkliste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60ABC" id="_x0000_t202" coordsize="21600,21600" o:spt="202" path="m,l,21600r21600,l21600,xe">
              <v:stroke joinstyle="miter"/>
              <v:path gradientshapeok="t" o:connecttype="rect"/>
            </v:shapetype>
            <v:shape id="_x0000_s1035" type="#_x0000_t202" style="position:absolute;margin-left:297.6pt;margin-top:801.55pt;width:256.75pt;height:34.5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" filled="f" stroked="f">
              <v:path arrowok="t"/>
              <v:textbox inset="0,0,0,0">
                <w:txbxContent>
                  <w:p w14:paraId="3A6B1AFC" w14:textId="407C32AA" w:rsidR="008354B1" w:rsidRPr="00727970" w:rsidRDefault="00F376AC" w:rsidP="008354B1">
                    <w:pPr>
                      <w:spacing w:line="240" w:lineRule="auto"/>
                      <w:rPr>
                        <w:sz w:val="12"/>
                        <w:szCs w:val="12"/>
                      </w:rPr>
                    </w:pPr>
                    <w:r>
                      <w:rPr>
                        <w:bCs/>
                        <w:sz w:val="12"/>
                        <w:szCs w:val="12"/>
                      </w:rPr>
                      <w:t>Checkliste</w:t>
                    </w:r>
                  </w:p>
                </w:txbxContent>
              </v:textbox>
              <w10:wrap anchorx="page" anchory="page"/>
            </v:shape>
          </w:pict>
        </mc:Fallback>
      </mc:AlternateContent>
    </w:r>
    <w:r w:rsidR="00A9787E" w:rsidRPr="008354B1">
      <w:rPr>
        <w:noProof/>
      </w:rPr>
      <w:drawing>
        <wp:anchor distT="0" distB="0" distL="114300" distR="114300" simplePos="0" relativeHeight="251661314" behindDoc="0" locked="0" layoutInCell="1" allowOverlap="1" wp14:anchorId="31426C4E" wp14:editId="5C41B431">
          <wp:simplePos x="0" y="0"/>
          <wp:positionH relativeFrom="margin">
            <wp:posOffset>-1485</wp:posOffset>
          </wp:positionH>
          <wp:positionV relativeFrom="paragraph">
            <wp:posOffset>-409575</wp:posOffset>
          </wp:positionV>
          <wp:extent cx="914400" cy="513715"/>
          <wp:effectExtent l="0" t="0" r="0" b="0"/>
          <wp:wrapNone/>
          <wp:docPr id="20"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05" b="105"/>
                  <a:stretch/>
                </pic:blipFill>
                <pic:spPr>
                  <a:xfrm>
                    <a:off x="0" y="0"/>
                    <a:ext cx="914400" cy="513715"/>
                  </a:xfrm>
                  <a:prstGeom prst="rect">
                    <a:avLst/>
                  </a:prstGeom>
                </pic:spPr>
              </pic:pic>
            </a:graphicData>
          </a:graphic>
          <wp14:sizeRelH relativeFrom="margin">
            <wp14:pctWidth>0</wp14:pctWidth>
          </wp14:sizeRelH>
          <wp14:sizeRelV relativeFrom="margin">
            <wp14:pctHeight>0</wp14:pctHeight>
          </wp14:sizeRelV>
        </wp:anchor>
      </w:drawing>
    </w:r>
    <w:r w:rsidR="00A9787E" w:rsidRPr="008354B1">
      <w:rPr>
        <w:noProof/>
      </w:rPr>
      <mc:AlternateContent>
        <mc:Choice Requires="wps">
          <w:drawing>
            <wp:anchor distT="0" distB="0" distL="114300" distR="114300" simplePos="0" relativeHeight="251662338" behindDoc="1" locked="0" layoutInCell="1" allowOverlap="1" wp14:anchorId="5FAA9D0E" wp14:editId="2F581973">
              <wp:simplePos x="0" y="0"/>
              <wp:positionH relativeFrom="page">
                <wp:posOffset>5850890</wp:posOffset>
              </wp:positionH>
              <wp:positionV relativeFrom="page">
                <wp:posOffset>10182225</wp:posOffset>
              </wp:positionV>
              <wp:extent cx="1104265" cy="120015"/>
              <wp:effectExtent l="0" t="0" r="635" b="6985"/>
              <wp:wrapNone/>
              <wp:docPr id="5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5290" w14:textId="77777777" w:rsidR="008354B1" w:rsidRPr="005A2580" w:rsidRDefault="008354B1" w:rsidP="008354B1">
                          <w:pPr>
                            <w:spacing w:line="240" w:lineRule="auto"/>
                            <w:jc w:val="right"/>
                            <w:rPr>
                              <w:rStyle w:val="Seitenzahl"/>
                            </w:rPr>
                          </w:pPr>
                          <w:r w:rsidRPr="005A2580">
                            <w:rPr>
                              <w:rStyle w:val="Seitenzahl"/>
                            </w:rPr>
                            <w:fldChar w:fldCharType="begin"/>
                          </w:r>
                          <w:r w:rsidRPr="005A2580">
                            <w:rPr>
                              <w:rStyle w:val="Seitenzahl"/>
                            </w:rPr>
                            <w:instrText xml:space="preserve"> PAGE  \* MERGEFORMAT </w:instrText>
                          </w:r>
                          <w:r w:rsidRPr="005A2580">
                            <w:rPr>
                              <w:rStyle w:val="Seitenzahl"/>
                            </w:rPr>
                            <w:fldChar w:fldCharType="separate"/>
                          </w:r>
                          <w:r w:rsidRPr="005A2580">
                            <w:rPr>
                              <w:rStyle w:val="Seitenzahl"/>
                            </w:rPr>
                            <w:t>2</w:t>
                          </w:r>
                          <w:r w:rsidRPr="005A2580">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A9D0E" id="_x0000_s1036" type="#_x0000_t202" style="position:absolute;margin-left:460.7pt;margin-top:801.75pt;width:86.95pt;height:9.45pt;z-index:-251654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" filled="f" stroked="f">
              <v:path arrowok="t"/>
              <v:textbox inset="0,0,0,0">
                <w:txbxContent>
                  <w:p w14:paraId="54025290" w14:textId="77777777" w:rsidR="008354B1" w:rsidRPr="005A2580" w:rsidRDefault="008354B1" w:rsidP="008354B1">
                    <w:pPr>
                      <w:spacing w:line="240" w:lineRule="auto"/>
                      <w:jc w:val="right"/>
                      <w:rPr>
                        <w:rStyle w:val="Seitenzahl"/>
                      </w:rPr>
                    </w:pPr>
                    <w:r w:rsidRPr="005A2580">
                      <w:rPr>
                        <w:rStyle w:val="Seitenzahl"/>
                      </w:rPr>
                      <w:fldChar w:fldCharType="begin"/>
                    </w:r>
                    <w:r w:rsidRPr="005A2580">
                      <w:rPr>
                        <w:rStyle w:val="Seitenzahl"/>
                      </w:rPr>
                      <w:instrText xml:space="preserve"> PAGE  \* MERGEFORMAT </w:instrText>
                    </w:r>
                    <w:r w:rsidRPr="005A2580">
                      <w:rPr>
                        <w:rStyle w:val="Seitenzahl"/>
                      </w:rPr>
                      <w:fldChar w:fldCharType="separate"/>
                    </w:r>
                    <w:r w:rsidRPr="005A2580">
                      <w:rPr>
                        <w:rStyle w:val="Seitenzahl"/>
                      </w:rPr>
                      <w:t>2</w:t>
                    </w:r>
                    <w:r w:rsidRPr="005A2580">
                      <w:rPr>
                        <w:rStyle w:val="Seitenzahl"/>
                      </w:rPr>
                      <w:fldChar w:fldCharType="end"/>
                    </w:r>
                  </w:p>
                </w:txbxContent>
              </v:textbox>
              <w10:wrap anchorx="page" anchory="page"/>
            </v:shape>
          </w:pict>
        </mc:Fallback>
      </mc:AlternateContent>
    </w:r>
    <w:r w:rsidR="008354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767C" w14:textId="77777777" w:rsidR="00DF44BE" w:rsidRDefault="00DF44BE" w:rsidP="0086581E">
      <w:pPr>
        <w:spacing w:after="0" w:line="240" w:lineRule="auto"/>
      </w:pPr>
      <w:r>
        <w:separator/>
      </w:r>
    </w:p>
    <w:p w14:paraId="64935460" w14:textId="77777777" w:rsidR="00DF44BE" w:rsidRDefault="00DF44BE"/>
    <w:p w14:paraId="0318E548" w14:textId="77777777" w:rsidR="00DF44BE" w:rsidRDefault="00DF44BE"/>
    <w:p w14:paraId="6D20BF0A" w14:textId="77777777" w:rsidR="00DF44BE" w:rsidRDefault="00DF44BE"/>
    <w:p w14:paraId="1C4DD235" w14:textId="77777777" w:rsidR="00DF44BE" w:rsidRDefault="00DF44BE"/>
    <w:p w14:paraId="7085F120" w14:textId="77777777" w:rsidR="00DF44BE" w:rsidRDefault="00DF44BE"/>
    <w:p w14:paraId="5D804977" w14:textId="77777777" w:rsidR="00DF44BE" w:rsidRDefault="00DF44BE"/>
  </w:footnote>
  <w:footnote w:type="continuationSeparator" w:id="0">
    <w:p w14:paraId="1CFDC37C" w14:textId="77777777" w:rsidR="00DF44BE" w:rsidRDefault="00DF44BE" w:rsidP="0086581E">
      <w:pPr>
        <w:spacing w:after="0" w:line="240" w:lineRule="auto"/>
      </w:pPr>
      <w:r>
        <w:continuationSeparator/>
      </w:r>
    </w:p>
    <w:p w14:paraId="4E4131F4" w14:textId="77777777" w:rsidR="00DF44BE" w:rsidRDefault="00DF44BE"/>
    <w:p w14:paraId="3626498A" w14:textId="77777777" w:rsidR="00DF44BE" w:rsidRDefault="00DF44BE"/>
    <w:p w14:paraId="75DFFC2F" w14:textId="77777777" w:rsidR="00DF44BE" w:rsidRDefault="00DF44BE"/>
    <w:p w14:paraId="2CDA9B19" w14:textId="77777777" w:rsidR="00DF44BE" w:rsidRDefault="00DF44BE"/>
    <w:p w14:paraId="597CEA05" w14:textId="77777777" w:rsidR="00DF44BE" w:rsidRDefault="00DF44BE"/>
    <w:p w14:paraId="282A96C9" w14:textId="77777777" w:rsidR="00DF44BE" w:rsidRDefault="00DF44BE"/>
  </w:footnote>
  <w:footnote w:type="continuationNotice" w:id="1">
    <w:p w14:paraId="3EAAE8E3" w14:textId="77777777" w:rsidR="00DF44BE" w:rsidRDefault="00DF44BE">
      <w:pPr>
        <w:spacing w:after="0" w:line="240" w:lineRule="auto"/>
      </w:pPr>
    </w:p>
    <w:p w14:paraId="3DB528B4" w14:textId="77777777" w:rsidR="00DF44BE" w:rsidRDefault="00DF44BE"/>
    <w:p w14:paraId="69E74BDE" w14:textId="77777777" w:rsidR="00DF44BE" w:rsidRDefault="00DF44BE"/>
    <w:p w14:paraId="6956729D" w14:textId="77777777" w:rsidR="00DF44BE" w:rsidRDefault="00DF4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3345" w14:textId="77777777" w:rsidR="0005241C" w:rsidRDefault="00E84773">
    <w:pPr>
      <w:pStyle w:val="Kopfzeile"/>
    </w:pPr>
    <w:r>
      <w:rPr>
        <w:noProof/>
      </w:rPr>
      <mc:AlternateContent>
        <mc:Choice Requires="wps">
          <w:drawing>
            <wp:anchor distT="0" distB="0" distL="114300" distR="114300" simplePos="0" relativeHeight="251679746" behindDoc="0" locked="0" layoutInCell="1" allowOverlap="1" wp14:anchorId="665CDAF7" wp14:editId="134923CE">
              <wp:simplePos x="0" y="0"/>
              <wp:positionH relativeFrom="column">
                <wp:posOffset>-546950</wp:posOffset>
              </wp:positionH>
              <wp:positionV relativeFrom="paragraph">
                <wp:posOffset>-443015</wp:posOffset>
              </wp:positionV>
              <wp:extent cx="7556500" cy="10684800"/>
              <wp:effectExtent l="0" t="0" r="0" b="0"/>
              <wp:wrapNone/>
              <wp:docPr id="23" name="Rectangle 23"/>
              <wp:cNvGraphicFramePr/>
              <a:graphic xmlns:a="http://schemas.openxmlformats.org/drawingml/2006/main">
                <a:graphicData uri="http://schemas.microsoft.com/office/word/2010/wordprocessingShape">
                  <wps:wsp>
                    <wps:cNvSpPr/>
                    <wps:spPr>
                      <a:xfrm>
                        <a:off x="0" y="0"/>
                        <a:ext cx="7556500" cy="10684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CDCF8" id="Rectangle 23" o:spid="_x0000_s1026" style="position:absolute;margin-left:-43.05pt;margin-top:-34.9pt;width:595pt;height:841.3pt;z-index:251679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" fillcolor="black [3213]" stroked="f" strokeweight="2pt"/>
          </w:pict>
        </mc:Fallback>
      </mc:AlternateContent>
    </w:r>
  </w:p>
  <w:p w14:paraId="1837CBFD" w14:textId="77777777" w:rsidR="008F6205" w:rsidRDefault="008F62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302856"/>
      <w:docPartObj>
        <w:docPartGallery w:val="Page Numbers (Top of Page)"/>
        <w:docPartUnique/>
      </w:docPartObj>
    </w:sdtPr>
    <w:sdtEndPr>
      <w:rPr>
        <w:rStyle w:val="Seitenzahl"/>
        <w:color w:val="FFFFFF" w:themeColor="background1"/>
        <w:sz w:val="14"/>
      </w:rPr>
    </w:sdtEndPr>
    <w:sdtContent>
      <w:p w14:paraId="705912C2" w14:textId="77777777" w:rsidR="0005241C" w:rsidRPr="00005010" w:rsidRDefault="0005241C">
        <w:pPr>
          <w:pStyle w:val="Kopfzeile"/>
          <w:rPr>
            <w:rStyle w:val="Seitenzahl"/>
            <w:color w:val="FFFFFF" w:themeColor="background1"/>
          </w:rPr>
        </w:pPr>
        <w:r w:rsidRPr="00005010">
          <w:rPr>
            <w:rStyle w:val="Seitenzahl"/>
            <w:color w:val="FFFFFF" w:themeColor="background1"/>
          </w:rPr>
          <w:fldChar w:fldCharType="begin"/>
        </w:r>
        <w:r w:rsidRPr="00005010">
          <w:rPr>
            <w:rStyle w:val="Seitenzahl"/>
            <w:color w:val="FFFFFF" w:themeColor="background1"/>
          </w:rPr>
          <w:instrText>PAGE   \* MERGEFORMAT</w:instrText>
        </w:r>
        <w:r w:rsidRPr="00005010">
          <w:rPr>
            <w:rStyle w:val="Seitenzahl"/>
            <w:color w:val="FFFFFF" w:themeColor="background1"/>
          </w:rPr>
          <w:fldChar w:fldCharType="separate"/>
        </w:r>
        <w:r>
          <w:rPr>
            <w:rStyle w:val="Seitenzahl"/>
            <w:noProof/>
            <w:color w:val="FFFFFF" w:themeColor="background1"/>
          </w:rPr>
          <w:t>2</w:t>
        </w:r>
        <w:r w:rsidRPr="00005010">
          <w:rPr>
            <w:rStyle w:val="Seitenzahl"/>
            <w:color w:val="FFFFFF" w:themeColor="background1"/>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FFC2" w14:textId="77777777" w:rsidR="0005241C" w:rsidRPr="00005010" w:rsidRDefault="0005241C">
    <w:pPr>
      <w:pStyle w:val="Kopfzeile"/>
      <w:rPr>
        <w:rStyle w:val="Seitenzah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1EC0" w14:textId="77777777" w:rsidR="0005241C" w:rsidRDefault="0005241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B173" w14:textId="77777777" w:rsidR="0005241C" w:rsidRPr="00005010" w:rsidRDefault="0005241C">
    <w:pPr>
      <w:pStyle w:val="Kopfzeile"/>
      <w:rPr>
        <w:rStyle w:val="Seitenzah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A685" w14:textId="77777777" w:rsidR="0005241C" w:rsidRDefault="000524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286C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552AB2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5C0C8EE6"/>
    <w:lvl w:ilvl="0">
      <w:start w:val="1"/>
      <w:numFmt w:val="bullet"/>
      <w:pStyle w:val="Aufzhlungszeichen2"/>
      <w:lvlText w:val="•"/>
      <w:lvlJc w:val="left"/>
      <w:pPr>
        <w:tabs>
          <w:tab w:val="num" w:pos="1134"/>
        </w:tabs>
        <w:ind w:left="1134" w:hanging="283"/>
      </w:pPr>
      <w:rPr>
        <w:rFonts w:ascii="Sage Text" w:hAnsi="Sage Text" w:hint="default"/>
        <w:b w:val="0"/>
        <w:i w:val="0"/>
        <w:color w:val="auto"/>
        <w:sz w:val="24"/>
      </w:rPr>
    </w:lvl>
  </w:abstractNum>
  <w:abstractNum w:abstractNumId="3" w15:restartNumberingAfterBreak="0">
    <w:nsid w:val="061A40C3"/>
    <w:multiLevelType w:val="multilevel"/>
    <w:tmpl w:val="0407001D"/>
    <w:styleLink w:val="AktuelleListe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D86EB1"/>
    <w:multiLevelType w:val="multilevel"/>
    <w:tmpl w:val="2B2C7B3E"/>
    <w:styleLink w:val="Aktuelle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46600D"/>
    <w:multiLevelType w:val="multilevel"/>
    <w:tmpl w:val="3848A740"/>
    <w:styleLink w:val="Nummerierungsformatvorlage"/>
    <w:lvl w:ilvl="0">
      <w:start w:val="1"/>
      <w:numFmt w:val="decimal"/>
      <w:lvlText w:val="%1."/>
      <w:lvlJc w:val="left"/>
      <w:pPr>
        <w:ind w:left="580" w:hanging="360"/>
      </w:pPr>
      <w:rPr>
        <w:rFonts w:ascii="Adelle Sans SAGE Th" w:hAnsi="Adelle Sans SAGE Th" w:hint="default"/>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B73D39"/>
    <w:multiLevelType w:val="hybridMultilevel"/>
    <w:tmpl w:val="0CB619B8"/>
    <w:lvl w:ilvl="0" w:tplc="9962E176">
      <w:start w:val="1"/>
      <w:numFmt w:val="decimal"/>
      <w:pStyle w:val="Aufzhlungsformat"/>
      <w:lvlText w:val="%1."/>
      <w:lvlJc w:val="left"/>
      <w:pPr>
        <w:ind w:left="720" w:hanging="360"/>
      </w:pPr>
      <w:rPr>
        <w:rFonts w:ascii="Adelle Sans SAGE" w:hAnsi="Adelle Sans SAGE" w:hint="default"/>
        <w:caps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427FB1"/>
    <w:multiLevelType w:val="multilevel"/>
    <w:tmpl w:val="CAEC38D6"/>
    <w:styleLink w:val="AktuelleListe1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CE38DD"/>
    <w:multiLevelType w:val="multilevel"/>
    <w:tmpl w:val="AF80443A"/>
    <w:styleLink w:val="Auflistungsformatvorlage"/>
    <w:lvl w:ilvl="0">
      <w:start w:val="1"/>
      <w:numFmt w:val="bullet"/>
      <w:lvlText w:val="•"/>
      <w:lvlJc w:val="left"/>
      <w:pPr>
        <w:tabs>
          <w:tab w:val="num" w:pos="539"/>
        </w:tabs>
        <w:ind w:left="539" w:hanging="339"/>
      </w:pPr>
      <w:rPr>
        <w:rFonts w:ascii="Adelle Sans SAGE" w:hAnsi="Adelle Sans SAGE" w:hint="default"/>
        <w:b w:val="0"/>
        <w:i w:val="0"/>
        <w:caps w:val="0"/>
        <w:strike w:val="0"/>
        <w:dstrike w:val="0"/>
        <w:vanish w:val="0"/>
        <w:color w:val="000000" w:themeColor="text1"/>
        <w:sz w:val="22"/>
        <w:vertAlign w:val="baseline"/>
      </w:rPr>
    </w:lvl>
    <w:lvl w:ilvl="1">
      <w:start w:val="1"/>
      <w:numFmt w:val="bullet"/>
      <w:lvlText w:val="­"/>
      <w:lvlJc w:val="left"/>
      <w:pPr>
        <w:ind w:left="879" w:hanging="340"/>
      </w:pPr>
      <w:rPr>
        <w:rFonts w:ascii="Adelle Sans SAGE" w:hAnsi="Adelle Sans SAGE" w:hint="default"/>
        <w:b w:val="0"/>
        <w:i w:val="0"/>
        <w:caps w:val="0"/>
        <w:strike w:val="0"/>
        <w:dstrike w:val="0"/>
        <w:vanish w:val="0"/>
        <w:sz w:val="22"/>
        <w:u w:val="none"/>
        <w:vertAlign w:val="baseline"/>
      </w:rPr>
    </w:lvl>
    <w:lvl w:ilvl="2">
      <w:start w:val="1"/>
      <w:numFmt w:val="bullet"/>
      <w:lvlText w:val=""/>
      <w:lvlJc w:val="left"/>
      <w:pPr>
        <w:ind w:left="4439" w:hanging="360"/>
      </w:pPr>
      <w:rPr>
        <w:rFonts w:ascii="Wingdings" w:hAnsi="Wingdings" w:hint="default"/>
      </w:rPr>
    </w:lvl>
    <w:lvl w:ilvl="3">
      <w:start w:val="1"/>
      <w:numFmt w:val="bullet"/>
      <w:lvlText w:val=""/>
      <w:lvlJc w:val="left"/>
      <w:pPr>
        <w:ind w:left="5159" w:hanging="360"/>
      </w:pPr>
      <w:rPr>
        <w:rFonts w:ascii="Symbol" w:hAnsi="Symbol" w:hint="default"/>
      </w:rPr>
    </w:lvl>
    <w:lvl w:ilvl="4">
      <w:start w:val="1"/>
      <w:numFmt w:val="bullet"/>
      <w:lvlText w:val="o"/>
      <w:lvlJc w:val="left"/>
      <w:pPr>
        <w:ind w:left="5879" w:hanging="360"/>
      </w:pPr>
      <w:rPr>
        <w:rFonts w:ascii="Courier New" w:hAnsi="Courier New" w:cs="Courier New" w:hint="default"/>
      </w:rPr>
    </w:lvl>
    <w:lvl w:ilvl="5">
      <w:start w:val="1"/>
      <w:numFmt w:val="bullet"/>
      <w:lvlText w:val=""/>
      <w:lvlJc w:val="left"/>
      <w:pPr>
        <w:ind w:left="6599" w:hanging="360"/>
      </w:pPr>
      <w:rPr>
        <w:rFonts w:ascii="Wingdings" w:hAnsi="Wingdings" w:hint="default"/>
      </w:rPr>
    </w:lvl>
    <w:lvl w:ilvl="6">
      <w:start w:val="1"/>
      <w:numFmt w:val="bullet"/>
      <w:lvlText w:val=""/>
      <w:lvlJc w:val="left"/>
      <w:pPr>
        <w:ind w:left="7319" w:hanging="360"/>
      </w:pPr>
      <w:rPr>
        <w:rFonts w:ascii="Symbol" w:hAnsi="Symbol" w:hint="default"/>
      </w:rPr>
    </w:lvl>
    <w:lvl w:ilvl="7">
      <w:start w:val="1"/>
      <w:numFmt w:val="bullet"/>
      <w:lvlText w:val="o"/>
      <w:lvlJc w:val="left"/>
      <w:pPr>
        <w:ind w:left="8039" w:hanging="360"/>
      </w:pPr>
      <w:rPr>
        <w:rFonts w:ascii="Courier New" w:hAnsi="Courier New" w:cs="Courier New" w:hint="default"/>
      </w:rPr>
    </w:lvl>
    <w:lvl w:ilvl="8">
      <w:start w:val="1"/>
      <w:numFmt w:val="bullet"/>
      <w:lvlText w:val=""/>
      <w:lvlJc w:val="left"/>
      <w:pPr>
        <w:ind w:left="8759" w:hanging="360"/>
      </w:pPr>
      <w:rPr>
        <w:rFonts w:ascii="Wingdings" w:hAnsi="Wingdings" w:hint="default"/>
      </w:rPr>
    </w:lvl>
  </w:abstractNum>
  <w:abstractNum w:abstractNumId="9" w15:restartNumberingAfterBreak="0">
    <w:nsid w:val="1B3911EC"/>
    <w:multiLevelType w:val="multilevel"/>
    <w:tmpl w:val="994EB262"/>
    <w:styleLink w:val="AktuelleListe1"/>
    <w:lvl w:ilvl="0">
      <w:start w:val="1"/>
      <w:numFmt w:val="decimal"/>
      <w:lvlText w:val="%1"/>
      <w:lvlJc w:val="left"/>
      <w:pPr>
        <w:ind w:left="659" w:hanging="432"/>
      </w:pPr>
      <w:rPr>
        <w:rFonts w:hint="default"/>
      </w:rPr>
    </w:lvl>
    <w:lvl w:ilvl="1">
      <w:start w:val="1"/>
      <w:numFmt w:val="decimal"/>
      <w:lvlText w:val="%1.%2"/>
      <w:lvlJc w:val="left"/>
      <w:pPr>
        <w:ind w:left="803" w:hanging="576"/>
      </w:pPr>
      <w:rPr>
        <w:rFonts w:hint="default"/>
      </w:rPr>
    </w:lvl>
    <w:lvl w:ilvl="2">
      <w:start w:val="1"/>
      <w:numFmt w:val="decimal"/>
      <w:lvlText w:val="%1.%2.%3"/>
      <w:lvlJc w:val="left"/>
      <w:pPr>
        <w:ind w:left="94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235" w:hanging="1008"/>
      </w:pPr>
      <w:rPr>
        <w:rFonts w:hint="default"/>
      </w:rPr>
    </w:lvl>
    <w:lvl w:ilvl="5">
      <w:start w:val="1"/>
      <w:numFmt w:val="decimal"/>
      <w:lvlText w:val="%1.%2.%3.%4.%5.%6"/>
      <w:lvlJc w:val="left"/>
      <w:pPr>
        <w:ind w:left="1379" w:hanging="1152"/>
      </w:pPr>
      <w:rPr>
        <w:rFonts w:hint="default"/>
      </w:rPr>
    </w:lvl>
    <w:lvl w:ilvl="6">
      <w:start w:val="1"/>
      <w:numFmt w:val="decimal"/>
      <w:lvlText w:val="%1.%2.%3.%4.%5.%6.%7"/>
      <w:lvlJc w:val="left"/>
      <w:pPr>
        <w:ind w:left="1523" w:hanging="1296"/>
      </w:pPr>
      <w:rPr>
        <w:rFonts w:hint="default"/>
      </w:rPr>
    </w:lvl>
    <w:lvl w:ilvl="7">
      <w:start w:val="1"/>
      <w:numFmt w:val="decimal"/>
      <w:lvlText w:val="%1.%2.%3.%4.%5.%6.%7.%8"/>
      <w:lvlJc w:val="left"/>
      <w:pPr>
        <w:ind w:left="1667" w:hanging="1440"/>
      </w:pPr>
      <w:rPr>
        <w:rFonts w:hint="default"/>
      </w:rPr>
    </w:lvl>
    <w:lvl w:ilvl="8">
      <w:start w:val="1"/>
      <w:numFmt w:val="decimal"/>
      <w:lvlText w:val="%1.%2.%3.%4.%5.%6.%7.%8.%9"/>
      <w:lvlJc w:val="left"/>
      <w:pPr>
        <w:ind w:left="1811" w:hanging="1584"/>
      </w:pPr>
      <w:rPr>
        <w:rFonts w:hint="default"/>
      </w:rPr>
    </w:lvl>
  </w:abstractNum>
  <w:abstractNum w:abstractNumId="10" w15:restartNumberingAfterBreak="0">
    <w:nsid w:val="22F132D7"/>
    <w:multiLevelType w:val="multilevel"/>
    <w:tmpl w:val="E5DA969C"/>
    <w:styleLink w:val="AktuelleListe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FC2D6A"/>
    <w:multiLevelType w:val="multilevel"/>
    <w:tmpl w:val="E55211F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624" w:hanging="624"/>
      </w:pPr>
      <w:rPr>
        <w:rFonts w:hint="default"/>
      </w:rPr>
    </w:lvl>
    <w:lvl w:ilvl="3">
      <w:start w:val="1"/>
      <w:numFmt w:val="decimal"/>
      <w:pStyle w:val="berschrift4"/>
      <w:suff w:val="space"/>
      <w:lvlText w:val="%1.%2.%3.%4"/>
      <w:lvlJc w:val="left"/>
      <w:pPr>
        <w:ind w:left="637" w:hanging="637"/>
      </w:pPr>
      <w:rPr>
        <w:rFonts w:hint="default"/>
      </w:rPr>
    </w:lvl>
    <w:lvl w:ilvl="4">
      <w:start w:val="1"/>
      <w:numFmt w:val="decimal"/>
      <w:pStyle w:val="berschrift5"/>
      <w:suff w:val="space"/>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284A51FB"/>
    <w:multiLevelType w:val="multilevel"/>
    <w:tmpl w:val="0407001D"/>
    <w:styleLink w:val="AktuelleList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4900FC"/>
    <w:multiLevelType w:val="multilevel"/>
    <w:tmpl w:val="CC6252A0"/>
    <w:styleLink w:val="AktuelleList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37"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A947D2"/>
    <w:multiLevelType w:val="multilevel"/>
    <w:tmpl w:val="C24A0AD2"/>
    <w:styleLink w:val="Aufzhlungsformatvorlage"/>
    <w:lvl w:ilvl="0">
      <w:start w:val="1"/>
      <w:numFmt w:val="decimal"/>
      <w:lvlText w:val="%1."/>
      <w:lvlJc w:val="left"/>
      <w:pPr>
        <w:ind w:left="539" w:hanging="339"/>
      </w:pPr>
      <w:rPr>
        <w:rFonts w:ascii="Adelle Sans SAGE" w:hAnsi="Adelle Sans SAGE" w:hint="default"/>
        <w:caps w:val="0"/>
        <w:strike w:val="0"/>
        <w:dstrike w:val="0"/>
        <w:vanish w:val="0"/>
        <w:sz w:val="22"/>
        <w:vertAlign w:val="baseline"/>
      </w:rPr>
    </w:lvl>
    <w:lvl w:ilvl="1">
      <w:start w:val="1"/>
      <w:numFmt w:val="lowerLetter"/>
      <w:lvlText w:val="%2."/>
      <w:lvlJc w:val="left"/>
      <w:pPr>
        <w:ind w:left="539" w:hanging="341"/>
      </w:pPr>
      <w:rPr>
        <w:rFonts w:hint="default"/>
      </w:rPr>
    </w:lvl>
    <w:lvl w:ilvl="2">
      <w:start w:val="1"/>
      <w:numFmt w:val="lowerRoman"/>
      <w:lvlText w:val="%3."/>
      <w:lvlJc w:val="right"/>
      <w:pPr>
        <w:ind w:left="539" w:hanging="341"/>
      </w:pPr>
      <w:rPr>
        <w:rFonts w:hint="default"/>
      </w:rPr>
    </w:lvl>
    <w:lvl w:ilvl="3">
      <w:start w:val="1"/>
      <w:numFmt w:val="decimal"/>
      <w:lvlText w:val="%4."/>
      <w:lvlJc w:val="left"/>
      <w:pPr>
        <w:ind w:left="539" w:hanging="341"/>
      </w:pPr>
      <w:rPr>
        <w:rFonts w:hint="default"/>
      </w:rPr>
    </w:lvl>
    <w:lvl w:ilvl="4">
      <w:start w:val="1"/>
      <w:numFmt w:val="lowerLetter"/>
      <w:lvlText w:val="%5."/>
      <w:lvlJc w:val="left"/>
      <w:pPr>
        <w:ind w:left="539" w:hanging="341"/>
      </w:pPr>
      <w:rPr>
        <w:rFonts w:hint="default"/>
      </w:rPr>
    </w:lvl>
    <w:lvl w:ilvl="5">
      <w:start w:val="1"/>
      <w:numFmt w:val="lowerRoman"/>
      <w:lvlText w:val="%6."/>
      <w:lvlJc w:val="right"/>
      <w:pPr>
        <w:ind w:left="539" w:hanging="341"/>
      </w:pPr>
      <w:rPr>
        <w:rFonts w:hint="default"/>
      </w:rPr>
    </w:lvl>
    <w:lvl w:ilvl="6">
      <w:start w:val="1"/>
      <w:numFmt w:val="decimal"/>
      <w:lvlText w:val="%7."/>
      <w:lvlJc w:val="left"/>
      <w:pPr>
        <w:ind w:left="539" w:hanging="341"/>
      </w:pPr>
      <w:rPr>
        <w:rFonts w:hint="default"/>
      </w:rPr>
    </w:lvl>
    <w:lvl w:ilvl="7">
      <w:start w:val="1"/>
      <w:numFmt w:val="lowerLetter"/>
      <w:lvlText w:val="%8."/>
      <w:lvlJc w:val="left"/>
      <w:pPr>
        <w:ind w:left="539" w:hanging="341"/>
      </w:pPr>
      <w:rPr>
        <w:rFonts w:hint="default"/>
      </w:rPr>
    </w:lvl>
    <w:lvl w:ilvl="8">
      <w:start w:val="1"/>
      <w:numFmt w:val="lowerRoman"/>
      <w:lvlText w:val="%9."/>
      <w:lvlJc w:val="right"/>
      <w:pPr>
        <w:ind w:left="539" w:hanging="341"/>
      </w:pPr>
      <w:rPr>
        <w:rFonts w:hint="default"/>
      </w:rPr>
    </w:lvl>
  </w:abstractNum>
  <w:abstractNum w:abstractNumId="15" w15:restartNumberingAfterBreak="0">
    <w:nsid w:val="4F827F19"/>
    <w:multiLevelType w:val="multilevel"/>
    <w:tmpl w:val="DFD210DA"/>
    <w:styleLink w:val="AktuelleList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A646574"/>
    <w:multiLevelType w:val="multilevel"/>
    <w:tmpl w:val="63CA96FA"/>
    <w:styleLink w:val="AktuelleListe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B5A59F3"/>
    <w:multiLevelType w:val="multilevel"/>
    <w:tmpl w:val="E34209A4"/>
    <w:styleLink w:val="AktuelleList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8C3B7B"/>
    <w:multiLevelType w:val="multilevel"/>
    <w:tmpl w:val="D9BC8176"/>
    <w:styleLink w:val="AktuelleListe6"/>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27603D5"/>
    <w:multiLevelType w:val="hybridMultilevel"/>
    <w:tmpl w:val="0DF6FEB2"/>
    <w:lvl w:ilvl="0" w:tplc="887ECF50">
      <w:start w:val="1"/>
      <w:numFmt w:val="bullet"/>
      <w:lvlText w:val="•"/>
      <w:lvlJc w:val="left"/>
      <w:pPr>
        <w:ind w:left="360" w:hanging="360"/>
      </w:pPr>
      <w:rPr>
        <w:rFonts w:ascii="Sage Text" w:hAnsi="Sage Text" w:hint="default"/>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ED00176"/>
    <w:multiLevelType w:val="multilevel"/>
    <w:tmpl w:val="53929872"/>
    <w:styleLink w:val="AktuelleListe10"/>
    <w:lvl w:ilvl="0">
      <w:start w:val="1"/>
      <w:numFmt w:val="bullet"/>
      <w:lvlText w:val=""/>
      <w:lvlJc w:val="left"/>
      <w:pPr>
        <w:ind w:left="360" w:hanging="360"/>
      </w:pPr>
      <w:rPr>
        <w:rFonts w:ascii="Symbol" w:hAnsi="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1D42737"/>
    <w:multiLevelType w:val="multilevel"/>
    <w:tmpl w:val="DF323426"/>
    <w:styleLink w:val="AktuelleList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37" w:hanging="637"/>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9859060">
    <w:abstractNumId w:val="8"/>
  </w:num>
  <w:num w:numId="2" w16cid:durableId="1059018447">
    <w:abstractNumId w:val="14"/>
  </w:num>
  <w:num w:numId="3" w16cid:durableId="281498493">
    <w:abstractNumId w:val="5"/>
  </w:num>
  <w:num w:numId="4" w16cid:durableId="1514537644">
    <w:abstractNumId w:val="6"/>
  </w:num>
  <w:num w:numId="5" w16cid:durableId="65035701">
    <w:abstractNumId w:val="11"/>
  </w:num>
  <w:num w:numId="6" w16cid:durableId="1229264309">
    <w:abstractNumId w:val="0"/>
  </w:num>
  <w:num w:numId="7" w16cid:durableId="935986600">
    <w:abstractNumId w:val="1"/>
  </w:num>
  <w:num w:numId="8" w16cid:durableId="1941252883">
    <w:abstractNumId w:val="2"/>
  </w:num>
  <w:num w:numId="9" w16cid:durableId="1427769314">
    <w:abstractNumId w:val="9"/>
  </w:num>
  <w:num w:numId="10" w16cid:durableId="330570182">
    <w:abstractNumId w:val="13"/>
  </w:num>
  <w:num w:numId="11" w16cid:durableId="893587242">
    <w:abstractNumId w:val="21"/>
  </w:num>
  <w:num w:numId="12" w16cid:durableId="1098673545">
    <w:abstractNumId w:val="4"/>
  </w:num>
  <w:num w:numId="13" w16cid:durableId="1036276711">
    <w:abstractNumId w:val="17"/>
  </w:num>
  <w:num w:numId="14" w16cid:durableId="240676278">
    <w:abstractNumId w:val="18"/>
  </w:num>
  <w:num w:numId="15" w16cid:durableId="461656931">
    <w:abstractNumId w:val="10"/>
  </w:num>
  <w:num w:numId="16" w16cid:durableId="1371763710">
    <w:abstractNumId w:val="16"/>
  </w:num>
  <w:num w:numId="17" w16cid:durableId="461576036">
    <w:abstractNumId w:val="19"/>
  </w:num>
  <w:num w:numId="18" w16cid:durableId="1325428276">
    <w:abstractNumId w:val="15"/>
  </w:num>
  <w:num w:numId="19" w16cid:durableId="793140764">
    <w:abstractNumId w:val="20"/>
  </w:num>
  <w:num w:numId="20" w16cid:durableId="569850163">
    <w:abstractNumId w:val="12"/>
  </w:num>
  <w:num w:numId="21" w16cid:durableId="894662698">
    <w:abstractNumId w:val="3"/>
  </w:num>
  <w:num w:numId="22" w16cid:durableId="1315555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31"/>
    <w:rsid w:val="00004CE4"/>
    <w:rsid w:val="00005010"/>
    <w:rsid w:val="00005B89"/>
    <w:rsid w:val="00014C14"/>
    <w:rsid w:val="00016B51"/>
    <w:rsid w:val="00020554"/>
    <w:rsid w:val="00022A80"/>
    <w:rsid w:val="00027A46"/>
    <w:rsid w:val="00032355"/>
    <w:rsid w:val="00032BCA"/>
    <w:rsid w:val="00033566"/>
    <w:rsid w:val="000423C4"/>
    <w:rsid w:val="00046186"/>
    <w:rsid w:val="00046DA4"/>
    <w:rsid w:val="00046FAA"/>
    <w:rsid w:val="0005241C"/>
    <w:rsid w:val="00064A0F"/>
    <w:rsid w:val="0007020D"/>
    <w:rsid w:val="00072F39"/>
    <w:rsid w:val="00074BD5"/>
    <w:rsid w:val="00080B4C"/>
    <w:rsid w:val="000935DC"/>
    <w:rsid w:val="00096256"/>
    <w:rsid w:val="000A0AA5"/>
    <w:rsid w:val="000A127A"/>
    <w:rsid w:val="000A3E9D"/>
    <w:rsid w:val="000B00EF"/>
    <w:rsid w:val="000B0C25"/>
    <w:rsid w:val="000C489B"/>
    <w:rsid w:val="000C6384"/>
    <w:rsid w:val="000C73F6"/>
    <w:rsid w:val="000D3A1C"/>
    <w:rsid w:val="000D50D2"/>
    <w:rsid w:val="000E0DD5"/>
    <w:rsid w:val="000E1F6F"/>
    <w:rsid w:val="000F48B6"/>
    <w:rsid w:val="000F5793"/>
    <w:rsid w:val="000F59BE"/>
    <w:rsid w:val="000F5D61"/>
    <w:rsid w:val="000F6480"/>
    <w:rsid w:val="0010013B"/>
    <w:rsid w:val="001052DB"/>
    <w:rsid w:val="00114D03"/>
    <w:rsid w:val="001167DE"/>
    <w:rsid w:val="001203D5"/>
    <w:rsid w:val="00120C25"/>
    <w:rsid w:val="00121DFB"/>
    <w:rsid w:val="00126329"/>
    <w:rsid w:val="001305D9"/>
    <w:rsid w:val="00134329"/>
    <w:rsid w:val="00143EAC"/>
    <w:rsid w:val="00146017"/>
    <w:rsid w:val="0015079D"/>
    <w:rsid w:val="00151891"/>
    <w:rsid w:val="00157CF5"/>
    <w:rsid w:val="00160139"/>
    <w:rsid w:val="00165029"/>
    <w:rsid w:val="00165EF9"/>
    <w:rsid w:val="00167519"/>
    <w:rsid w:val="00171CE8"/>
    <w:rsid w:val="00185157"/>
    <w:rsid w:val="00187B88"/>
    <w:rsid w:val="001969CE"/>
    <w:rsid w:val="001A3706"/>
    <w:rsid w:val="001C6C9C"/>
    <w:rsid w:val="001C726C"/>
    <w:rsid w:val="001D0342"/>
    <w:rsid w:val="001D35B3"/>
    <w:rsid w:val="001D4EF1"/>
    <w:rsid w:val="001D6958"/>
    <w:rsid w:val="001D7A09"/>
    <w:rsid w:val="001E3FF8"/>
    <w:rsid w:val="001F7C29"/>
    <w:rsid w:val="00210E18"/>
    <w:rsid w:val="00211971"/>
    <w:rsid w:val="00214041"/>
    <w:rsid w:val="00215A55"/>
    <w:rsid w:val="0022358C"/>
    <w:rsid w:val="00227780"/>
    <w:rsid w:val="00237119"/>
    <w:rsid w:val="00237386"/>
    <w:rsid w:val="0024633E"/>
    <w:rsid w:val="00250596"/>
    <w:rsid w:val="00252C76"/>
    <w:rsid w:val="00252F70"/>
    <w:rsid w:val="00254575"/>
    <w:rsid w:val="0026350B"/>
    <w:rsid w:val="00272AA3"/>
    <w:rsid w:val="002739CD"/>
    <w:rsid w:val="00274A10"/>
    <w:rsid w:val="0027572A"/>
    <w:rsid w:val="00277F82"/>
    <w:rsid w:val="002807BB"/>
    <w:rsid w:val="0028386B"/>
    <w:rsid w:val="002873CE"/>
    <w:rsid w:val="00287FF4"/>
    <w:rsid w:val="002906F5"/>
    <w:rsid w:val="00291A08"/>
    <w:rsid w:val="00294018"/>
    <w:rsid w:val="00295955"/>
    <w:rsid w:val="002A3CAC"/>
    <w:rsid w:val="002B5A5B"/>
    <w:rsid w:val="002C3197"/>
    <w:rsid w:val="002C7DB0"/>
    <w:rsid w:val="002C7EBC"/>
    <w:rsid w:val="002E2654"/>
    <w:rsid w:val="002E638C"/>
    <w:rsid w:val="002F055E"/>
    <w:rsid w:val="002F0C71"/>
    <w:rsid w:val="002F2E7C"/>
    <w:rsid w:val="00300965"/>
    <w:rsid w:val="00300C93"/>
    <w:rsid w:val="00300DC6"/>
    <w:rsid w:val="003020F3"/>
    <w:rsid w:val="0030253D"/>
    <w:rsid w:val="00304017"/>
    <w:rsid w:val="0030440D"/>
    <w:rsid w:val="003101CE"/>
    <w:rsid w:val="0031189A"/>
    <w:rsid w:val="00311D1B"/>
    <w:rsid w:val="00312633"/>
    <w:rsid w:val="0031320B"/>
    <w:rsid w:val="00314BB3"/>
    <w:rsid w:val="003215C7"/>
    <w:rsid w:val="00323093"/>
    <w:rsid w:val="003231F1"/>
    <w:rsid w:val="00323713"/>
    <w:rsid w:val="00327BD7"/>
    <w:rsid w:val="0033158B"/>
    <w:rsid w:val="00331EA9"/>
    <w:rsid w:val="0033262E"/>
    <w:rsid w:val="003363F2"/>
    <w:rsid w:val="00350068"/>
    <w:rsid w:val="003502C2"/>
    <w:rsid w:val="00350DE4"/>
    <w:rsid w:val="0036109C"/>
    <w:rsid w:val="00363E65"/>
    <w:rsid w:val="0036400E"/>
    <w:rsid w:val="00374B78"/>
    <w:rsid w:val="00375BB6"/>
    <w:rsid w:val="0038069F"/>
    <w:rsid w:val="00383A71"/>
    <w:rsid w:val="00385E24"/>
    <w:rsid w:val="00390BC3"/>
    <w:rsid w:val="0039670D"/>
    <w:rsid w:val="003B4E9B"/>
    <w:rsid w:val="003C02BE"/>
    <w:rsid w:val="003C03F3"/>
    <w:rsid w:val="003C1051"/>
    <w:rsid w:val="003C1547"/>
    <w:rsid w:val="003C34EF"/>
    <w:rsid w:val="003C4A32"/>
    <w:rsid w:val="003C68B8"/>
    <w:rsid w:val="003D2B0E"/>
    <w:rsid w:val="003D52EA"/>
    <w:rsid w:val="003E0DA3"/>
    <w:rsid w:val="003E47A2"/>
    <w:rsid w:val="003F227F"/>
    <w:rsid w:val="003F4E0A"/>
    <w:rsid w:val="00412E95"/>
    <w:rsid w:val="0041451E"/>
    <w:rsid w:val="00414863"/>
    <w:rsid w:val="00415F2D"/>
    <w:rsid w:val="00417045"/>
    <w:rsid w:val="00422D8D"/>
    <w:rsid w:val="00430F5F"/>
    <w:rsid w:val="004351B1"/>
    <w:rsid w:val="00436197"/>
    <w:rsid w:val="00440B41"/>
    <w:rsid w:val="0044302D"/>
    <w:rsid w:val="004508DE"/>
    <w:rsid w:val="00455C2E"/>
    <w:rsid w:val="00462E75"/>
    <w:rsid w:val="00472010"/>
    <w:rsid w:val="00473B21"/>
    <w:rsid w:val="00484A4E"/>
    <w:rsid w:val="00490704"/>
    <w:rsid w:val="00490D7A"/>
    <w:rsid w:val="00494E39"/>
    <w:rsid w:val="004A1901"/>
    <w:rsid w:val="004A28D2"/>
    <w:rsid w:val="004A779B"/>
    <w:rsid w:val="004B122B"/>
    <w:rsid w:val="004B6FB1"/>
    <w:rsid w:val="004B738D"/>
    <w:rsid w:val="004C2C16"/>
    <w:rsid w:val="004C4B4E"/>
    <w:rsid w:val="004C510C"/>
    <w:rsid w:val="004C5658"/>
    <w:rsid w:val="004C77F4"/>
    <w:rsid w:val="004D47F0"/>
    <w:rsid w:val="004D54A7"/>
    <w:rsid w:val="004D54BB"/>
    <w:rsid w:val="004E6F35"/>
    <w:rsid w:val="005011CB"/>
    <w:rsid w:val="005026B2"/>
    <w:rsid w:val="0050590E"/>
    <w:rsid w:val="005074A2"/>
    <w:rsid w:val="00522C9F"/>
    <w:rsid w:val="00525B24"/>
    <w:rsid w:val="00527517"/>
    <w:rsid w:val="00535625"/>
    <w:rsid w:val="00536511"/>
    <w:rsid w:val="0054066C"/>
    <w:rsid w:val="00541504"/>
    <w:rsid w:val="00551047"/>
    <w:rsid w:val="005513F2"/>
    <w:rsid w:val="00563871"/>
    <w:rsid w:val="005655D1"/>
    <w:rsid w:val="005665C3"/>
    <w:rsid w:val="005725E6"/>
    <w:rsid w:val="005737C1"/>
    <w:rsid w:val="00574547"/>
    <w:rsid w:val="00574F24"/>
    <w:rsid w:val="00585534"/>
    <w:rsid w:val="00587020"/>
    <w:rsid w:val="00591DE2"/>
    <w:rsid w:val="00595950"/>
    <w:rsid w:val="005965D3"/>
    <w:rsid w:val="005A2580"/>
    <w:rsid w:val="005A527C"/>
    <w:rsid w:val="005A5464"/>
    <w:rsid w:val="005A6DBA"/>
    <w:rsid w:val="005A7DF0"/>
    <w:rsid w:val="005B263E"/>
    <w:rsid w:val="005B5110"/>
    <w:rsid w:val="005B73E4"/>
    <w:rsid w:val="005C5232"/>
    <w:rsid w:val="005C7352"/>
    <w:rsid w:val="005C76F1"/>
    <w:rsid w:val="005D3153"/>
    <w:rsid w:val="005D630A"/>
    <w:rsid w:val="005E2210"/>
    <w:rsid w:val="005E3607"/>
    <w:rsid w:val="005E3C19"/>
    <w:rsid w:val="005E40F3"/>
    <w:rsid w:val="005E5B33"/>
    <w:rsid w:val="005E7A2E"/>
    <w:rsid w:val="005F3B71"/>
    <w:rsid w:val="005F6AC7"/>
    <w:rsid w:val="00604B3F"/>
    <w:rsid w:val="006059EE"/>
    <w:rsid w:val="00605DAB"/>
    <w:rsid w:val="00611CF5"/>
    <w:rsid w:val="006173E2"/>
    <w:rsid w:val="00621221"/>
    <w:rsid w:val="00621D51"/>
    <w:rsid w:val="00623DF6"/>
    <w:rsid w:val="006241D6"/>
    <w:rsid w:val="0063633E"/>
    <w:rsid w:val="00640810"/>
    <w:rsid w:val="00640CEA"/>
    <w:rsid w:val="00643291"/>
    <w:rsid w:val="00643C7A"/>
    <w:rsid w:val="00643E92"/>
    <w:rsid w:val="00645D46"/>
    <w:rsid w:val="00650AC8"/>
    <w:rsid w:val="00654F26"/>
    <w:rsid w:val="006563BB"/>
    <w:rsid w:val="00660C22"/>
    <w:rsid w:val="00661A35"/>
    <w:rsid w:val="00662891"/>
    <w:rsid w:val="00662D42"/>
    <w:rsid w:val="006702D5"/>
    <w:rsid w:val="00670AD7"/>
    <w:rsid w:val="006754A0"/>
    <w:rsid w:val="00677FF6"/>
    <w:rsid w:val="006977DB"/>
    <w:rsid w:val="006A55E7"/>
    <w:rsid w:val="006A6D70"/>
    <w:rsid w:val="006B1F71"/>
    <w:rsid w:val="006B236F"/>
    <w:rsid w:val="006B7EB5"/>
    <w:rsid w:val="006C3ED4"/>
    <w:rsid w:val="006D0146"/>
    <w:rsid w:val="006D231F"/>
    <w:rsid w:val="006E0E14"/>
    <w:rsid w:val="006E36FC"/>
    <w:rsid w:val="006E52FF"/>
    <w:rsid w:val="006F03CA"/>
    <w:rsid w:val="006F05DB"/>
    <w:rsid w:val="006F2282"/>
    <w:rsid w:val="006F359C"/>
    <w:rsid w:val="006F58BC"/>
    <w:rsid w:val="006F7122"/>
    <w:rsid w:val="006F78BA"/>
    <w:rsid w:val="0070302C"/>
    <w:rsid w:val="007112E7"/>
    <w:rsid w:val="00712B5E"/>
    <w:rsid w:val="00714B76"/>
    <w:rsid w:val="0072120D"/>
    <w:rsid w:val="00723E19"/>
    <w:rsid w:val="00726482"/>
    <w:rsid w:val="007272F9"/>
    <w:rsid w:val="00732BC4"/>
    <w:rsid w:val="00734257"/>
    <w:rsid w:val="00736654"/>
    <w:rsid w:val="00740861"/>
    <w:rsid w:val="00745705"/>
    <w:rsid w:val="00747780"/>
    <w:rsid w:val="00751911"/>
    <w:rsid w:val="00752E02"/>
    <w:rsid w:val="00763E01"/>
    <w:rsid w:val="0077042F"/>
    <w:rsid w:val="00770B46"/>
    <w:rsid w:val="00773ECA"/>
    <w:rsid w:val="0077421C"/>
    <w:rsid w:val="007756FA"/>
    <w:rsid w:val="00776FE2"/>
    <w:rsid w:val="00777B0C"/>
    <w:rsid w:val="00782795"/>
    <w:rsid w:val="0078345F"/>
    <w:rsid w:val="0078526C"/>
    <w:rsid w:val="007855B0"/>
    <w:rsid w:val="007878EE"/>
    <w:rsid w:val="00797069"/>
    <w:rsid w:val="007A357D"/>
    <w:rsid w:val="007A3CFC"/>
    <w:rsid w:val="007B1BD4"/>
    <w:rsid w:val="007C0457"/>
    <w:rsid w:val="007C1932"/>
    <w:rsid w:val="007C213A"/>
    <w:rsid w:val="007C33FA"/>
    <w:rsid w:val="007D0311"/>
    <w:rsid w:val="007D4EC5"/>
    <w:rsid w:val="007D4F39"/>
    <w:rsid w:val="007D4F4E"/>
    <w:rsid w:val="007E009E"/>
    <w:rsid w:val="007E4260"/>
    <w:rsid w:val="007E5D31"/>
    <w:rsid w:val="007F063D"/>
    <w:rsid w:val="007F2428"/>
    <w:rsid w:val="007F2E34"/>
    <w:rsid w:val="007F3A85"/>
    <w:rsid w:val="00807674"/>
    <w:rsid w:val="00811C39"/>
    <w:rsid w:val="0081245C"/>
    <w:rsid w:val="00816E8E"/>
    <w:rsid w:val="00820752"/>
    <w:rsid w:val="008276FD"/>
    <w:rsid w:val="00830A46"/>
    <w:rsid w:val="008354B1"/>
    <w:rsid w:val="00837C92"/>
    <w:rsid w:val="00843C34"/>
    <w:rsid w:val="00846838"/>
    <w:rsid w:val="00847FB1"/>
    <w:rsid w:val="0085346E"/>
    <w:rsid w:val="008552A6"/>
    <w:rsid w:val="008609FF"/>
    <w:rsid w:val="00860CFD"/>
    <w:rsid w:val="0086187E"/>
    <w:rsid w:val="0086581E"/>
    <w:rsid w:val="008827FF"/>
    <w:rsid w:val="00883594"/>
    <w:rsid w:val="00883712"/>
    <w:rsid w:val="00884FD5"/>
    <w:rsid w:val="0089369A"/>
    <w:rsid w:val="008A28C5"/>
    <w:rsid w:val="008A369F"/>
    <w:rsid w:val="008B4D77"/>
    <w:rsid w:val="008B622B"/>
    <w:rsid w:val="008C01D7"/>
    <w:rsid w:val="008C1844"/>
    <w:rsid w:val="008C434B"/>
    <w:rsid w:val="008C5F23"/>
    <w:rsid w:val="008D558E"/>
    <w:rsid w:val="008D6A1E"/>
    <w:rsid w:val="008E6D17"/>
    <w:rsid w:val="008F2BE6"/>
    <w:rsid w:val="008F4AEB"/>
    <w:rsid w:val="008F6205"/>
    <w:rsid w:val="008F722F"/>
    <w:rsid w:val="009060E3"/>
    <w:rsid w:val="00907CFC"/>
    <w:rsid w:val="00914AA3"/>
    <w:rsid w:val="00922C9A"/>
    <w:rsid w:val="009254E0"/>
    <w:rsid w:val="0092629E"/>
    <w:rsid w:val="00930280"/>
    <w:rsid w:val="0093690B"/>
    <w:rsid w:val="00947361"/>
    <w:rsid w:val="00950991"/>
    <w:rsid w:val="00956270"/>
    <w:rsid w:val="00960810"/>
    <w:rsid w:val="0096710B"/>
    <w:rsid w:val="00970E6D"/>
    <w:rsid w:val="00971C82"/>
    <w:rsid w:val="00972E6A"/>
    <w:rsid w:val="009754BB"/>
    <w:rsid w:val="00976B58"/>
    <w:rsid w:val="00987C89"/>
    <w:rsid w:val="00987FC6"/>
    <w:rsid w:val="0099359D"/>
    <w:rsid w:val="00993CD2"/>
    <w:rsid w:val="00995275"/>
    <w:rsid w:val="009A0DD9"/>
    <w:rsid w:val="009A19C2"/>
    <w:rsid w:val="009A24B0"/>
    <w:rsid w:val="009A2751"/>
    <w:rsid w:val="009A4D64"/>
    <w:rsid w:val="009A6995"/>
    <w:rsid w:val="009A7776"/>
    <w:rsid w:val="009A7E20"/>
    <w:rsid w:val="009B000A"/>
    <w:rsid w:val="009B1D12"/>
    <w:rsid w:val="009B2046"/>
    <w:rsid w:val="009B53F5"/>
    <w:rsid w:val="009C2A9C"/>
    <w:rsid w:val="009C474E"/>
    <w:rsid w:val="009F36FE"/>
    <w:rsid w:val="00A018F1"/>
    <w:rsid w:val="00A029C0"/>
    <w:rsid w:val="00A03D90"/>
    <w:rsid w:val="00A04F28"/>
    <w:rsid w:val="00A05BD6"/>
    <w:rsid w:val="00A074D2"/>
    <w:rsid w:val="00A23CF4"/>
    <w:rsid w:val="00A25699"/>
    <w:rsid w:val="00A27C7D"/>
    <w:rsid w:val="00A3794C"/>
    <w:rsid w:val="00A53A19"/>
    <w:rsid w:val="00A56F56"/>
    <w:rsid w:val="00A61101"/>
    <w:rsid w:val="00A62957"/>
    <w:rsid w:val="00A7232F"/>
    <w:rsid w:val="00A80C8D"/>
    <w:rsid w:val="00A8336C"/>
    <w:rsid w:val="00A85B67"/>
    <w:rsid w:val="00A91205"/>
    <w:rsid w:val="00A96AF6"/>
    <w:rsid w:val="00A9787E"/>
    <w:rsid w:val="00AA3E56"/>
    <w:rsid w:val="00AA5253"/>
    <w:rsid w:val="00AA573B"/>
    <w:rsid w:val="00AA6BA3"/>
    <w:rsid w:val="00AB20BA"/>
    <w:rsid w:val="00AC100C"/>
    <w:rsid w:val="00AC40F9"/>
    <w:rsid w:val="00AD35AC"/>
    <w:rsid w:val="00AE02D2"/>
    <w:rsid w:val="00AE7A3C"/>
    <w:rsid w:val="00B033D2"/>
    <w:rsid w:val="00B11DB9"/>
    <w:rsid w:val="00B15256"/>
    <w:rsid w:val="00B15BC7"/>
    <w:rsid w:val="00B243A2"/>
    <w:rsid w:val="00B27486"/>
    <w:rsid w:val="00B40BD1"/>
    <w:rsid w:val="00B415EC"/>
    <w:rsid w:val="00B42640"/>
    <w:rsid w:val="00B43A2A"/>
    <w:rsid w:val="00B45650"/>
    <w:rsid w:val="00B4636A"/>
    <w:rsid w:val="00B53A27"/>
    <w:rsid w:val="00B56CAC"/>
    <w:rsid w:val="00B63FDD"/>
    <w:rsid w:val="00B64CC6"/>
    <w:rsid w:val="00B6564B"/>
    <w:rsid w:val="00B7382E"/>
    <w:rsid w:val="00B76FB6"/>
    <w:rsid w:val="00B83159"/>
    <w:rsid w:val="00B84146"/>
    <w:rsid w:val="00B8589F"/>
    <w:rsid w:val="00B91619"/>
    <w:rsid w:val="00BA65DF"/>
    <w:rsid w:val="00BB001B"/>
    <w:rsid w:val="00BB07D2"/>
    <w:rsid w:val="00BB45FA"/>
    <w:rsid w:val="00BB5800"/>
    <w:rsid w:val="00BB6FB7"/>
    <w:rsid w:val="00BB7425"/>
    <w:rsid w:val="00BC426A"/>
    <w:rsid w:val="00BC6872"/>
    <w:rsid w:val="00BC7A66"/>
    <w:rsid w:val="00BD020C"/>
    <w:rsid w:val="00BD20DB"/>
    <w:rsid w:val="00BD5F24"/>
    <w:rsid w:val="00BE14DC"/>
    <w:rsid w:val="00BE32AA"/>
    <w:rsid w:val="00BE4878"/>
    <w:rsid w:val="00BE4B32"/>
    <w:rsid w:val="00BF293E"/>
    <w:rsid w:val="00BF61AD"/>
    <w:rsid w:val="00C00342"/>
    <w:rsid w:val="00C00EA2"/>
    <w:rsid w:val="00C01FB8"/>
    <w:rsid w:val="00C0676B"/>
    <w:rsid w:val="00C124F5"/>
    <w:rsid w:val="00C1534C"/>
    <w:rsid w:val="00C21BDE"/>
    <w:rsid w:val="00C22092"/>
    <w:rsid w:val="00C226A9"/>
    <w:rsid w:val="00C24446"/>
    <w:rsid w:val="00C40DA6"/>
    <w:rsid w:val="00C42BA1"/>
    <w:rsid w:val="00C43E10"/>
    <w:rsid w:val="00C43F31"/>
    <w:rsid w:val="00C5317F"/>
    <w:rsid w:val="00C5332B"/>
    <w:rsid w:val="00C62CC2"/>
    <w:rsid w:val="00C73A41"/>
    <w:rsid w:val="00C7503B"/>
    <w:rsid w:val="00C76D0B"/>
    <w:rsid w:val="00C82D12"/>
    <w:rsid w:val="00C83825"/>
    <w:rsid w:val="00C96D03"/>
    <w:rsid w:val="00CA0A28"/>
    <w:rsid w:val="00CA2B60"/>
    <w:rsid w:val="00CA61A4"/>
    <w:rsid w:val="00CB45BD"/>
    <w:rsid w:val="00CB5831"/>
    <w:rsid w:val="00CC081A"/>
    <w:rsid w:val="00CC24C7"/>
    <w:rsid w:val="00CC3BD4"/>
    <w:rsid w:val="00CC4681"/>
    <w:rsid w:val="00CC4E10"/>
    <w:rsid w:val="00CC6196"/>
    <w:rsid w:val="00CC7179"/>
    <w:rsid w:val="00CD0F24"/>
    <w:rsid w:val="00CD30F2"/>
    <w:rsid w:val="00CD73F8"/>
    <w:rsid w:val="00CF77FE"/>
    <w:rsid w:val="00D00A7D"/>
    <w:rsid w:val="00D00AA2"/>
    <w:rsid w:val="00D071E9"/>
    <w:rsid w:val="00D07385"/>
    <w:rsid w:val="00D126A8"/>
    <w:rsid w:val="00D157CE"/>
    <w:rsid w:val="00D307B2"/>
    <w:rsid w:val="00D32FF4"/>
    <w:rsid w:val="00D436F2"/>
    <w:rsid w:val="00D465D3"/>
    <w:rsid w:val="00D47F64"/>
    <w:rsid w:val="00D53B79"/>
    <w:rsid w:val="00D54916"/>
    <w:rsid w:val="00D55D41"/>
    <w:rsid w:val="00D57DC1"/>
    <w:rsid w:val="00D65A3A"/>
    <w:rsid w:val="00D715EC"/>
    <w:rsid w:val="00D72145"/>
    <w:rsid w:val="00D77AE9"/>
    <w:rsid w:val="00D81DE4"/>
    <w:rsid w:val="00D85B9B"/>
    <w:rsid w:val="00D95D54"/>
    <w:rsid w:val="00D973B2"/>
    <w:rsid w:val="00DB131D"/>
    <w:rsid w:val="00DB293D"/>
    <w:rsid w:val="00DB3543"/>
    <w:rsid w:val="00DB4D1E"/>
    <w:rsid w:val="00DC389C"/>
    <w:rsid w:val="00DD0E9B"/>
    <w:rsid w:val="00DD4032"/>
    <w:rsid w:val="00DD61E3"/>
    <w:rsid w:val="00DE33D7"/>
    <w:rsid w:val="00DF274F"/>
    <w:rsid w:val="00DF44BE"/>
    <w:rsid w:val="00DF7288"/>
    <w:rsid w:val="00DF7916"/>
    <w:rsid w:val="00E004F0"/>
    <w:rsid w:val="00E0119B"/>
    <w:rsid w:val="00E15F83"/>
    <w:rsid w:val="00E1602A"/>
    <w:rsid w:val="00E17B8F"/>
    <w:rsid w:val="00E23241"/>
    <w:rsid w:val="00E27ED9"/>
    <w:rsid w:val="00E43493"/>
    <w:rsid w:val="00E52B2C"/>
    <w:rsid w:val="00E5515A"/>
    <w:rsid w:val="00E571A0"/>
    <w:rsid w:val="00E57427"/>
    <w:rsid w:val="00E57B7E"/>
    <w:rsid w:val="00E6399A"/>
    <w:rsid w:val="00E63BB3"/>
    <w:rsid w:val="00E64D63"/>
    <w:rsid w:val="00E658B5"/>
    <w:rsid w:val="00E7058E"/>
    <w:rsid w:val="00E7150D"/>
    <w:rsid w:val="00E7650C"/>
    <w:rsid w:val="00E7654C"/>
    <w:rsid w:val="00E809A6"/>
    <w:rsid w:val="00E812F8"/>
    <w:rsid w:val="00E84773"/>
    <w:rsid w:val="00E84ADB"/>
    <w:rsid w:val="00E913FC"/>
    <w:rsid w:val="00E92628"/>
    <w:rsid w:val="00EA0AB6"/>
    <w:rsid w:val="00EA2FF7"/>
    <w:rsid w:val="00EA3FB2"/>
    <w:rsid w:val="00EB24B8"/>
    <w:rsid w:val="00EB6DCB"/>
    <w:rsid w:val="00EC2E62"/>
    <w:rsid w:val="00EC48D4"/>
    <w:rsid w:val="00EC7C2C"/>
    <w:rsid w:val="00ED1F65"/>
    <w:rsid w:val="00ED71FD"/>
    <w:rsid w:val="00ED72CE"/>
    <w:rsid w:val="00EE1B14"/>
    <w:rsid w:val="00EE390B"/>
    <w:rsid w:val="00EE5173"/>
    <w:rsid w:val="00EE55C4"/>
    <w:rsid w:val="00EE6567"/>
    <w:rsid w:val="00EF69DD"/>
    <w:rsid w:val="00F005CD"/>
    <w:rsid w:val="00F02919"/>
    <w:rsid w:val="00F10415"/>
    <w:rsid w:val="00F10F94"/>
    <w:rsid w:val="00F13069"/>
    <w:rsid w:val="00F134AA"/>
    <w:rsid w:val="00F168C6"/>
    <w:rsid w:val="00F248B3"/>
    <w:rsid w:val="00F2529C"/>
    <w:rsid w:val="00F26667"/>
    <w:rsid w:val="00F26E55"/>
    <w:rsid w:val="00F34D4E"/>
    <w:rsid w:val="00F376AC"/>
    <w:rsid w:val="00F37A8E"/>
    <w:rsid w:val="00F406EC"/>
    <w:rsid w:val="00F414AF"/>
    <w:rsid w:val="00F419FF"/>
    <w:rsid w:val="00F4533E"/>
    <w:rsid w:val="00F45F0D"/>
    <w:rsid w:val="00F52191"/>
    <w:rsid w:val="00F5765B"/>
    <w:rsid w:val="00F6436F"/>
    <w:rsid w:val="00F73C18"/>
    <w:rsid w:val="00F76187"/>
    <w:rsid w:val="00F828B1"/>
    <w:rsid w:val="00F86F6F"/>
    <w:rsid w:val="00F87A54"/>
    <w:rsid w:val="00F91279"/>
    <w:rsid w:val="00F92B20"/>
    <w:rsid w:val="00F94C9D"/>
    <w:rsid w:val="00F94D84"/>
    <w:rsid w:val="00F96EAA"/>
    <w:rsid w:val="00FB2685"/>
    <w:rsid w:val="00FB2EE4"/>
    <w:rsid w:val="00FB56C0"/>
    <w:rsid w:val="00FC04D2"/>
    <w:rsid w:val="00FE0349"/>
    <w:rsid w:val="00FE6231"/>
    <w:rsid w:val="00FE6977"/>
    <w:rsid w:val="00FF02DF"/>
    <w:rsid w:val="00FF49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86DE9"/>
  <w15:docId w15:val="{C2B828D9-976E-4E26-A2FF-D040B301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26B2"/>
    <w:pPr>
      <w:spacing w:after="240" w:line="300" w:lineRule="atLeast"/>
    </w:pPr>
    <w:rPr>
      <w:rFonts w:ascii="Sage Text" w:hAnsi="Sage Text"/>
      <w:sz w:val="24"/>
    </w:rPr>
  </w:style>
  <w:style w:type="paragraph" w:styleId="berschrift1">
    <w:name w:val="heading 1"/>
    <w:basedOn w:val="Standard"/>
    <w:next w:val="Standard"/>
    <w:link w:val="berschrift1Zchn"/>
    <w:autoRedefine/>
    <w:uiPriority w:val="9"/>
    <w:qFormat/>
    <w:rsid w:val="0085346E"/>
    <w:pPr>
      <w:keepNext/>
      <w:keepLines/>
      <w:pageBreakBefore/>
      <w:numPr>
        <w:numId w:val="5"/>
      </w:numPr>
      <w:tabs>
        <w:tab w:val="left" w:pos="760"/>
        <w:tab w:val="left" w:pos="1160"/>
        <w:tab w:val="left" w:pos="1560"/>
      </w:tabs>
      <w:spacing w:after="1080" w:line="680" w:lineRule="exact"/>
      <w:outlineLvl w:val="0"/>
    </w:pPr>
    <w:rPr>
      <w:rFonts w:eastAsiaTheme="majorEastAsia" w:cstheme="majorBidi"/>
      <w:b/>
      <w:bCs/>
      <w:color w:val="000000" w:themeColor="text1"/>
      <w:sz w:val="64"/>
      <w:szCs w:val="64"/>
    </w:rPr>
  </w:style>
  <w:style w:type="paragraph" w:styleId="berschrift2">
    <w:name w:val="heading 2"/>
    <w:next w:val="Standard"/>
    <w:link w:val="berschrift2Zchn"/>
    <w:uiPriority w:val="9"/>
    <w:unhideWhenUsed/>
    <w:qFormat/>
    <w:rsid w:val="0085346E"/>
    <w:pPr>
      <w:keepNext/>
      <w:keepLines/>
      <w:widowControl w:val="0"/>
      <w:numPr>
        <w:ilvl w:val="1"/>
        <w:numId w:val="5"/>
      </w:numPr>
      <w:tabs>
        <w:tab w:val="left" w:pos="1021"/>
      </w:tabs>
      <w:spacing w:before="480" w:after="120" w:line="680" w:lineRule="atLeast"/>
      <w:outlineLvl w:val="1"/>
    </w:pPr>
    <w:rPr>
      <w:rFonts w:ascii="Sage Text" w:eastAsiaTheme="majorEastAsia" w:hAnsi="Sage Text" w:cs="Times New Roman (Überschriften"/>
      <w:b/>
      <w:color w:val="000000" w:themeColor="text1"/>
      <w:sz w:val="40"/>
      <w:szCs w:val="26"/>
    </w:rPr>
  </w:style>
  <w:style w:type="paragraph" w:styleId="berschrift3">
    <w:name w:val="heading 3"/>
    <w:next w:val="Standard"/>
    <w:link w:val="berschrift3Zchn"/>
    <w:autoRedefine/>
    <w:uiPriority w:val="9"/>
    <w:unhideWhenUsed/>
    <w:qFormat/>
    <w:rsid w:val="0085346E"/>
    <w:pPr>
      <w:keepNext/>
      <w:keepLines/>
      <w:numPr>
        <w:ilvl w:val="2"/>
        <w:numId w:val="5"/>
      </w:numPr>
      <w:tabs>
        <w:tab w:val="left" w:pos="760"/>
        <w:tab w:val="left" w:pos="1160"/>
        <w:tab w:val="left" w:pos="1560"/>
      </w:tabs>
      <w:spacing w:before="300" w:after="0" w:line="300" w:lineRule="atLeast"/>
      <w:outlineLvl w:val="2"/>
    </w:pPr>
    <w:rPr>
      <w:rFonts w:ascii="Sage Text" w:eastAsiaTheme="majorEastAsia" w:hAnsi="Sage Text" w:cstheme="majorBidi"/>
      <w:b/>
      <w:bCs/>
      <w:color w:val="000000" w:themeColor="text1"/>
      <w:sz w:val="24"/>
      <w:szCs w:val="32"/>
    </w:rPr>
  </w:style>
  <w:style w:type="paragraph" w:styleId="berschrift4">
    <w:name w:val="heading 4"/>
    <w:basedOn w:val="Standard"/>
    <w:next w:val="Standard"/>
    <w:link w:val="berschrift4Zchn"/>
    <w:uiPriority w:val="9"/>
    <w:unhideWhenUsed/>
    <w:qFormat/>
    <w:rsid w:val="0085346E"/>
    <w:pPr>
      <w:keepNext/>
      <w:keepLines/>
      <w:numPr>
        <w:ilvl w:val="3"/>
        <w:numId w:val="5"/>
      </w:numPr>
      <w:spacing w:before="300" w:after="0"/>
      <w:outlineLvl w:val="3"/>
    </w:pPr>
    <w:rPr>
      <w:rFonts w:eastAsiaTheme="majorEastAsia" w:cstheme="majorBidi"/>
      <w:b/>
      <w:bCs/>
      <w:iCs/>
      <w:color w:val="000000" w:themeColor="text1"/>
    </w:rPr>
  </w:style>
  <w:style w:type="paragraph" w:styleId="berschrift5">
    <w:name w:val="heading 5"/>
    <w:basedOn w:val="Standard"/>
    <w:next w:val="Standard"/>
    <w:link w:val="berschrift5Zchn"/>
    <w:uiPriority w:val="9"/>
    <w:unhideWhenUsed/>
    <w:qFormat/>
    <w:rsid w:val="0085346E"/>
    <w:pPr>
      <w:keepNext/>
      <w:keepLines/>
      <w:numPr>
        <w:ilvl w:val="4"/>
        <w:numId w:val="5"/>
      </w:numPr>
      <w:spacing w:before="3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5346E"/>
    <w:pPr>
      <w:keepNext/>
      <w:keepLines/>
      <w:numPr>
        <w:ilvl w:val="5"/>
        <w:numId w:val="5"/>
      </w:numPr>
      <w:spacing w:before="200" w:after="0"/>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611CF5"/>
    <w:pPr>
      <w:keepNext/>
      <w:keepLines/>
      <w:numPr>
        <w:ilvl w:val="6"/>
        <w:numId w:val="5"/>
      </w:numPr>
      <w:spacing w:before="200" w:after="0"/>
      <w:outlineLvl w:val="6"/>
    </w:pPr>
    <w:rPr>
      <w:rFonts w:eastAsiaTheme="majorEastAsia" w:cstheme="majorBidi"/>
      <w:iCs/>
      <w:color w:val="000000" w:themeColor="text1"/>
    </w:rPr>
  </w:style>
  <w:style w:type="paragraph" w:styleId="berschrift8">
    <w:name w:val="heading 8"/>
    <w:basedOn w:val="Standard"/>
    <w:next w:val="Standard"/>
    <w:link w:val="berschrift8Zchn"/>
    <w:uiPriority w:val="9"/>
    <w:semiHidden/>
    <w:unhideWhenUsed/>
    <w:qFormat/>
    <w:rsid w:val="0085346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346E"/>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FF7"/>
    <w:rPr>
      <w:rFonts w:ascii="Sage Text" w:eastAsiaTheme="majorEastAsia" w:hAnsi="Sage Text" w:cstheme="majorBidi"/>
      <w:b/>
      <w:bCs/>
      <w:color w:val="000000" w:themeColor="text1"/>
      <w:sz w:val="64"/>
      <w:szCs w:val="64"/>
    </w:rPr>
  </w:style>
  <w:style w:type="character" w:customStyle="1" w:styleId="berschrift2Zchn">
    <w:name w:val="Überschrift 2 Zchn"/>
    <w:basedOn w:val="Absatz-Standardschriftart"/>
    <w:link w:val="berschrift2"/>
    <w:uiPriority w:val="9"/>
    <w:rsid w:val="00314BB3"/>
    <w:rPr>
      <w:rFonts w:ascii="Sage Text" w:eastAsiaTheme="majorEastAsia" w:hAnsi="Sage Text" w:cs="Times New Roman (Überschriften"/>
      <w:b/>
      <w:color w:val="000000" w:themeColor="text1"/>
      <w:sz w:val="40"/>
      <w:szCs w:val="26"/>
    </w:rPr>
  </w:style>
  <w:style w:type="character" w:customStyle="1" w:styleId="berschrift3Zchn">
    <w:name w:val="Überschrift 3 Zchn"/>
    <w:basedOn w:val="Absatz-Standardschriftart"/>
    <w:link w:val="berschrift3"/>
    <w:uiPriority w:val="9"/>
    <w:rsid w:val="00314BB3"/>
    <w:rPr>
      <w:rFonts w:ascii="Sage Text" w:eastAsiaTheme="majorEastAsia" w:hAnsi="Sage Text" w:cstheme="majorBidi"/>
      <w:b/>
      <w:bCs/>
      <w:color w:val="000000" w:themeColor="text1"/>
      <w:sz w:val="24"/>
      <w:szCs w:val="32"/>
    </w:rPr>
  </w:style>
  <w:style w:type="character" w:customStyle="1" w:styleId="berschrift4Zchn">
    <w:name w:val="Überschrift 4 Zchn"/>
    <w:basedOn w:val="Absatz-Standardschriftart"/>
    <w:link w:val="berschrift4"/>
    <w:uiPriority w:val="9"/>
    <w:rsid w:val="00E004F0"/>
    <w:rPr>
      <w:rFonts w:ascii="Sage Text" w:eastAsiaTheme="majorEastAsia" w:hAnsi="Sage Text" w:cstheme="majorBidi"/>
      <w:b/>
      <w:bCs/>
      <w:iCs/>
      <w:color w:val="000000" w:themeColor="text1"/>
      <w:sz w:val="24"/>
    </w:rPr>
  </w:style>
  <w:style w:type="character" w:customStyle="1" w:styleId="berschrift5Zchn">
    <w:name w:val="Überschrift 5 Zchn"/>
    <w:basedOn w:val="Absatz-Standardschriftart"/>
    <w:link w:val="berschrift5"/>
    <w:uiPriority w:val="9"/>
    <w:rsid w:val="00EA2FF7"/>
    <w:rPr>
      <w:rFonts w:ascii="Sage Text" w:eastAsiaTheme="majorEastAsia" w:hAnsi="Sage Text" w:cstheme="majorBidi"/>
      <w:color w:val="000000" w:themeColor="text1"/>
      <w:sz w:val="24"/>
    </w:rPr>
  </w:style>
  <w:style w:type="character" w:customStyle="1" w:styleId="berschrift6Zchn">
    <w:name w:val="Überschrift 6 Zchn"/>
    <w:basedOn w:val="Absatz-Standardschriftart"/>
    <w:link w:val="berschrift6"/>
    <w:uiPriority w:val="9"/>
    <w:rsid w:val="00157CF5"/>
    <w:rPr>
      <w:rFonts w:ascii="Sage Text" w:eastAsiaTheme="majorEastAsia" w:hAnsi="Sage Text" w:cstheme="majorBidi"/>
      <w:iCs/>
      <w:color w:val="000000" w:themeColor="text1"/>
      <w:sz w:val="24"/>
    </w:rPr>
  </w:style>
  <w:style w:type="character" w:customStyle="1" w:styleId="berschrift7Zchn">
    <w:name w:val="Überschrift 7 Zchn"/>
    <w:basedOn w:val="Absatz-Standardschriftart"/>
    <w:link w:val="berschrift7"/>
    <w:uiPriority w:val="9"/>
    <w:semiHidden/>
    <w:rsid w:val="00611CF5"/>
    <w:rPr>
      <w:rFonts w:ascii="Sage Text" w:eastAsiaTheme="majorEastAsia" w:hAnsi="Sage Text" w:cstheme="majorBidi"/>
      <w:iCs/>
      <w:color w:val="000000" w:themeColor="text1"/>
      <w:sz w:val="24"/>
    </w:rPr>
  </w:style>
  <w:style w:type="character" w:customStyle="1" w:styleId="berschrift8Zchn">
    <w:name w:val="Überschrift 8 Zchn"/>
    <w:basedOn w:val="Absatz-Standardschriftart"/>
    <w:link w:val="berschrift8"/>
    <w:uiPriority w:val="9"/>
    <w:semiHidden/>
    <w:rsid w:val="00CF77F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F77FE"/>
    <w:rPr>
      <w:rFonts w:asciiTheme="majorHAnsi" w:eastAsiaTheme="majorEastAsia" w:hAnsiTheme="majorHAnsi" w:cstheme="majorBidi"/>
      <w:i/>
      <w:iCs/>
      <w:color w:val="404040" w:themeColor="text1" w:themeTint="BF"/>
      <w:sz w:val="20"/>
      <w:szCs w:val="20"/>
    </w:rPr>
  </w:style>
  <w:style w:type="paragraph" w:customStyle="1" w:styleId="Titelseite-Subheadline">
    <w:name w:val="Titelseite - Subheadline"/>
    <w:basedOn w:val="Titelseite-berschrift"/>
    <w:qFormat/>
    <w:rsid w:val="00DB3543"/>
    <w:pPr>
      <w:spacing w:before="0" w:after="0" w:line="400" w:lineRule="exact"/>
    </w:pPr>
    <w:rPr>
      <w:b w:val="0"/>
      <w:sz w:val="32"/>
      <w:szCs w:val="32"/>
    </w:rPr>
  </w:style>
  <w:style w:type="paragraph" w:customStyle="1" w:styleId="Infobox">
    <w:name w:val="Infobox"/>
    <w:basedOn w:val="Standard"/>
    <w:link w:val="InfoboxZchn"/>
    <w:autoRedefine/>
    <w:qFormat/>
    <w:rsid w:val="001167DE"/>
    <w:pPr>
      <w:keepLines/>
      <w:pBdr>
        <w:top w:val="single" w:sz="2" w:space="10" w:color="000000" w:themeColor="text1"/>
        <w:left w:val="single" w:sz="2" w:space="10" w:color="000000" w:themeColor="text1"/>
        <w:bottom w:val="single" w:sz="2" w:space="8" w:color="000000" w:themeColor="text1"/>
        <w:right w:val="single" w:sz="2" w:space="10" w:color="000000" w:themeColor="text1"/>
      </w:pBdr>
      <w:shd w:val="clear" w:color="auto" w:fill="FFFFFF" w:themeFill="background1"/>
      <w:spacing w:after="0" w:line="276" w:lineRule="auto"/>
      <w:ind w:left="227" w:right="227"/>
    </w:pPr>
    <w:rPr>
      <w:color w:val="000000" w:themeColor="text1"/>
      <w:szCs w:val="24"/>
    </w:rPr>
  </w:style>
  <w:style w:type="character" w:customStyle="1" w:styleId="InfoboxZchn">
    <w:name w:val="Infobox Zchn"/>
    <w:basedOn w:val="Absatz-Standardschriftart"/>
    <w:link w:val="Infobox"/>
    <w:rsid w:val="001167DE"/>
    <w:rPr>
      <w:rFonts w:ascii="Sage Text" w:hAnsi="Sage Text"/>
      <w:color w:val="000000" w:themeColor="text1"/>
      <w:sz w:val="24"/>
      <w:szCs w:val="24"/>
      <w:shd w:val="clear" w:color="auto" w:fill="FFFFFF" w:themeFill="background1"/>
    </w:rPr>
  </w:style>
  <w:style w:type="paragraph" w:styleId="Sprechblasentext">
    <w:name w:val="Balloon Text"/>
    <w:basedOn w:val="Standard"/>
    <w:link w:val="SprechblasentextZchn"/>
    <w:uiPriority w:val="99"/>
    <w:semiHidden/>
    <w:unhideWhenUsed/>
    <w:rsid w:val="00CF77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7FE"/>
    <w:rPr>
      <w:rFonts w:ascii="Tahoma" w:hAnsi="Tahoma" w:cs="Tahoma"/>
      <w:color w:val="000000" w:themeColor="text1"/>
      <w:sz w:val="16"/>
      <w:szCs w:val="16"/>
    </w:rPr>
  </w:style>
  <w:style w:type="paragraph" w:customStyle="1" w:styleId="Aufzhlungsformat">
    <w:name w:val="Aufzählungsformat"/>
    <w:link w:val="AufzhlungsformatZchn"/>
    <w:qFormat/>
    <w:rsid w:val="005A2580"/>
    <w:pPr>
      <w:numPr>
        <w:numId w:val="4"/>
      </w:numPr>
      <w:spacing w:before="120" w:after="120" w:line="300" w:lineRule="exact"/>
      <w:ind w:left="1135" w:hanging="284"/>
    </w:pPr>
    <w:rPr>
      <w:rFonts w:ascii="Sage Text" w:hAnsi="Sage Text"/>
      <w:sz w:val="24"/>
    </w:rPr>
  </w:style>
  <w:style w:type="numbering" w:customStyle="1" w:styleId="Aufzhlungsformatvorlage">
    <w:name w:val="Aufzählungsformatvorlage"/>
    <w:uiPriority w:val="99"/>
    <w:rsid w:val="00CF77FE"/>
    <w:pPr>
      <w:numPr>
        <w:numId w:val="2"/>
      </w:numPr>
    </w:pPr>
  </w:style>
  <w:style w:type="character" w:customStyle="1" w:styleId="AufzhlungsformatZchn">
    <w:name w:val="Aufzählungsformat Zchn"/>
    <w:basedOn w:val="Absatz-Standardschriftart"/>
    <w:link w:val="Aufzhlungsformat"/>
    <w:rsid w:val="005A2580"/>
    <w:rPr>
      <w:rFonts w:ascii="Sage Text" w:hAnsi="Sage Text"/>
      <w:sz w:val="24"/>
    </w:rPr>
  </w:style>
  <w:style w:type="numbering" w:customStyle="1" w:styleId="AktuelleListe1">
    <w:name w:val="Aktuelle Liste1"/>
    <w:uiPriority w:val="99"/>
    <w:rsid w:val="00EA2FF7"/>
    <w:pPr>
      <w:numPr>
        <w:numId w:val="9"/>
      </w:numPr>
    </w:pPr>
  </w:style>
  <w:style w:type="table" w:styleId="Tabellenraster">
    <w:name w:val="Table Grid"/>
    <w:basedOn w:val="NormaleTabelle"/>
    <w:uiPriority w:val="59"/>
    <w:rsid w:val="00CF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DE3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unhideWhenUsed/>
    <w:rsid w:val="00CF77FE"/>
    <w:pPr>
      <w:tabs>
        <w:tab w:val="center" w:pos="4536"/>
        <w:tab w:val="right" w:pos="9072"/>
      </w:tabs>
      <w:spacing w:after="0" w:line="240" w:lineRule="auto"/>
    </w:pPr>
  </w:style>
  <w:style w:type="paragraph" w:customStyle="1" w:styleId="Tabelle-Text">
    <w:name w:val="Tabelle - Text"/>
    <w:basedOn w:val="Standard"/>
    <w:qFormat/>
    <w:rsid w:val="005C76F1"/>
    <w:pPr>
      <w:spacing w:after="0"/>
      <w:ind w:left="113" w:right="113"/>
    </w:pPr>
    <w:rPr>
      <w:sz w:val="22"/>
      <w:lang w:val="en-GB"/>
    </w:rPr>
  </w:style>
  <w:style w:type="table" w:styleId="DunkleListe-Akzent4">
    <w:name w:val="Dark List Accent 4"/>
    <w:basedOn w:val="NormaleTabelle"/>
    <w:uiPriority w:val="70"/>
    <w:rsid w:val="00CF77FE"/>
    <w:pPr>
      <w:spacing w:after="0" w:line="240" w:lineRule="auto"/>
    </w:pPr>
    <w:rPr>
      <w:color w:val="FFFFFF" w:themeColor="background1"/>
    </w:rPr>
    <w:tblPr>
      <w:tblStyleRowBandSize w:val="1"/>
      <w:tblStyleColBandSize w:val="1"/>
    </w:tblPr>
    <w:tcPr>
      <w:shd w:val="clear" w:color="auto" w:fill="003C3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D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2C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2C2C" w:themeFill="accent4" w:themeFillShade="BF"/>
      </w:tcPr>
    </w:tblStylePr>
    <w:tblStylePr w:type="band1Vert">
      <w:tblPr/>
      <w:tcPr>
        <w:tcBorders>
          <w:top w:val="nil"/>
          <w:left w:val="nil"/>
          <w:bottom w:val="nil"/>
          <w:right w:val="nil"/>
          <w:insideH w:val="nil"/>
          <w:insideV w:val="nil"/>
        </w:tcBorders>
        <w:shd w:val="clear" w:color="auto" w:fill="002C2C" w:themeFill="accent4" w:themeFillShade="BF"/>
      </w:tcPr>
    </w:tblStylePr>
    <w:tblStylePr w:type="band1Horz">
      <w:tblPr/>
      <w:tcPr>
        <w:tcBorders>
          <w:top w:val="nil"/>
          <w:left w:val="nil"/>
          <w:bottom w:val="nil"/>
          <w:right w:val="nil"/>
          <w:insideH w:val="nil"/>
          <w:insideV w:val="nil"/>
        </w:tcBorders>
        <w:shd w:val="clear" w:color="auto" w:fill="002C2C" w:themeFill="accent4" w:themeFillShade="BF"/>
      </w:tcPr>
    </w:tblStylePr>
  </w:style>
  <w:style w:type="table" w:styleId="Gitternetztabelle1hellAkzent5">
    <w:name w:val="Grid Table 1 Light Accent 5"/>
    <w:basedOn w:val="NormaleTabelle"/>
    <w:uiPriority w:val="46"/>
    <w:rsid w:val="00DE33D7"/>
    <w:pPr>
      <w:spacing w:after="0" w:line="240" w:lineRule="auto"/>
    </w:pPr>
    <w:tblPr>
      <w:tblStyleRowBandSize w:val="1"/>
      <w:tblStyleColBandSize w:val="1"/>
      <w:tblBorders>
        <w:top w:val="single" w:sz="4" w:space="0" w:color="4CBDFF" w:themeColor="accent5" w:themeTint="66"/>
        <w:left w:val="single" w:sz="4" w:space="0" w:color="4CBDFF" w:themeColor="accent5" w:themeTint="66"/>
        <w:bottom w:val="single" w:sz="4" w:space="0" w:color="4CBDFF" w:themeColor="accent5" w:themeTint="66"/>
        <w:right w:val="single" w:sz="4" w:space="0" w:color="4CBDFF" w:themeColor="accent5" w:themeTint="66"/>
        <w:insideH w:val="single" w:sz="4" w:space="0" w:color="4CBDFF" w:themeColor="accent5" w:themeTint="66"/>
        <w:insideV w:val="single" w:sz="4" w:space="0" w:color="4CBDFF" w:themeColor="accent5" w:themeTint="66"/>
      </w:tblBorders>
    </w:tblPr>
    <w:tblStylePr w:type="firstRow">
      <w:rPr>
        <w:b/>
        <w:bCs/>
      </w:rPr>
      <w:tblPr/>
      <w:tcPr>
        <w:tcBorders>
          <w:bottom w:val="single" w:sz="12" w:space="0" w:color="0098F1" w:themeColor="accent5" w:themeTint="99"/>
        </w:tcBorders>
      </w:tcPr>
    </w:tblStylePr>
    <w:tblStylePr w:type="lastRow">
      <w:rPr>
        <w:b/>
        <w:bCs/>
      </w:rPr>
      <w:tblPr/>
      <w:tcPr>
        <w:tcBorders>
          <w:top w:val="double" w:sz="2" w:space="0" w:color="0098F1" w:themeColor="accent5" w:themeTint="99"/>
        </w:tcBorders>
      </w:tcPr>
    </w:tblStylePr>
    <w:tblStylePr w:type="firstCol">
      <w:rPr>
        <w:b/>
        <w:bCs/>
      </w:rPr>
    </w:tblStylePr>
    <w:tblStylePr w:type="lastCol">
      <w:rPr>
        <w:b/>
        <w:bCs/>
      </w:rPr>
    </w:tblStylePr>
  </w:style>
  <w:style w:type="table" w:styleId="FarbigeListe-Akzent4">
    <w:name w:val="Colorful List Accent 4"/>
    <w:basedOn w:val="NormaleTabelle"/>
    <w:uiPriority w:val="72"/>
    <w:rsid w:val="00CF77FE"/>
    <w:pPr>
      <w:spacing w:after="0" w:line="240" w:lineRule="auto"/>
    </w:pPr>
    <w:rPr>
      <w:color w:val="000000" w:themeColor="text1"/>
    </w:rPr>
    <w:tblPr>
      <w:tblStyleRowBandSize w:val="1"/>
      <w:tblStyleColBandSize w:val="1"/>
    </w:tblPr>
    <w:tcPr>
      <w:shd w:val="clear" w:color="auto" w:fill="D2FFFF" w:themeFill="accent4" w:themeFillTint="19"/>
    </w:tcPr>
    <w:tblStylePr w:type="firstRow">
      <w:rPr>
        <w:b/>
        <w:bCs/>
        <w:color w:val="FFFFFF" w:themeColor="background1"/>
      </w:rPr>
      <w:tblPr/>
      <w:tcPr>
        <w:tcBorders>
          <w:bottom w:val="single" w:sz="12" w:space="0" w:color="FFFFFF" w:themeColor="background1"/>
        </w:tcBorders>
        <w:shd w:val="clear" w:color="auto" w:fill="004F4D" w:themeFill="accent3" w:themeFillShade="CC"/>
      </w:tcPr>
    </w:tblStylePr>
    <w:tblStylePr w:type="lastRow">
      <w:rPr>
        <w:b/>
        <w:bCs/>
        <w:color w:val="004F4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4" w:themeFillTint="3F"/>
      </w:tcPr>
    </w:tblStylePr>
    <w:tblStylePr w:type="band1Horz">
      <w:tblPr/>
      <w:tcPr>
        <w:shd w:val="clear" w:color="auto" w:fill="A5FFFF" w:themeFill="accent4" w:themeFillTint="33"/>
      </w:tcPr>
    </w:tblStylePr>
  </w:style>
  <w:style w:type="numbering" w:customStyle="1" w:styleId="AktuelleListe2">
    <w:name w:val="Aktuelle Liste2"/>
    <w:uiPriority w:val="99"/>
    <w:rsid w:val="00EA2FF7"/>
    <w:pPr>
      <w:numPr>
        <w:numId w:val="10"/>
      </w:numPr>
    </w:pPr>
  </w:style>
  <w:style w:type="character" w:customStyle="1" w:styleId="KopfzeileZchn">
    <w:name w:val="Kopfzeile Zchn"/>
    <w:basedOn w:val="Absatz-Standardschriftart"/>
    <w:link w:val="Kopfzeile"/>
    <w:uiPriority w:val="99"/>
    <w:rsid w:val="00CF77FE"/>
    <w:rPr>
      <w:rFonts w:ascii="Adelle Sans SAGE" w:hAnsi="Adelle Sans SAGE"/>
      <w:color w:val="000000" w:themeColor="text1"/>
      <w:sz w:val="24"/>
    </w:rPr>
  </w:style>
  <w:style w:type="numbering" w:customStyle="1" w:styleId="AktuelleListe3">
    <w:name w:val="Aktuelle Liste3"/>
    <w:uiPriority w:val="99"/>
    <w:rsid w:val="00EA2FF7"/>
    <w:pPr>
      <w:numPr>
        <w:numId w:val="11"/>
      </w:numPr>
    </w:pPr>
  </w:style>
  <w:style w:type="paragraph" w:styleId="Fuzeile">
    <w:name w:val="footer"/>
    <w:basedOn w:val="Standard"/>
    <w:link w:val="FuzeileZchn"/>
    <w:uiPriority w:val="99"/>
    <w:unhideWhenUsed/>
    <w:rsid w:val="00987FC6"/>
    <w:pPr>
      <w:tabs>
        <w:tab w:val="center" w:pos="4536"/>
        <w:tab w:val="center" w:pos="8562"/>
      </w:tabs>
      <w:spacing w:after="0" w:line="240" w:lineRule="auto"/>
    </w:pPr>
  </w:style>
  <w:style w:type="character" w:customStyle="1" w:styleId="FuzeileZchn">
    <w:name w:val="Fußzeile Zchn"/>
    <w:basedOn w:val="Absatz-Standardschriftart"/>
    <w:link w:val="Fuzeile"/>
    <w:uiPriority w:val="99"/>
    <w:rsid w:val="00987FC6"/>
    <w:rPr>
      <w:rFonts w:ascii="Sage Text" w:hAnsi="Sage Text"/>
      <w:color w:val="000000" w:themeColor="text1"/>
      <w:sz w:val="24"/>
    </w:rPr>
  </w:style>
  <w:style w:type="character" w:styleId="Seitenzahl">
    <w:name w:val="page number"/>
    <w:basedOn w:val="Absatz-Standardschriftart"/>
    <w:uiPriority w:val="99"/>
    <w:unhideWhenUsed/>
    <w:rsid w:val="005A2580"/>
    <w:rPr>
      <w:rFonts w:ascii="Sage Text" w:hAnsi="Sage Text"/>
      <w:color w:val="000000" w:themeColor="text1"/>
      <w:sz w:val="14"/>
    </w:rPr>
  </w:style>
  <w:style w:type="numbering" w:customStyle="1" w:styleId="AktuelleListe4">
    <w:name w:val="Aktuelle Liste4"/>
    <w:uiPriority w:val="99"/>
    <w:rsid w:val="00EA2FF7"/>
    <w:pPr>
      <w:numPr>
        <w:numId w:val="12"/>
      </w:numPr>
    </w:pPr>
  </w:style>
  <w:style w:type="numbering" w:customStyle="1" w:styleId="AktuelleListe5">
    <w:name w:val="Aktuelle Liste5"/>
    <w:uiPriority w:val="99"/>
    <w:rsid w:val="00EA2FF7"/>
    <w:pPr>
      <w:numPr>
        <w:numId w:val="13"/>
      </w:numPr>
    </w:pPr>
  </w:style>
  <w:style w:type="numbering" w:customStyle="1" w:styleId="Auflistungsformatvorlage">
    <w:name w:val="Auflistungsformatvorlage"/>
    <w:uiPriority w:val="99"/>
    <w:rsid w:val="00CF77FE"/>
    <w:pPr>
      <w:numPr>
        <w:numId w:val="1"/>
      </w:numPr>
    </w:pPr>
  </w:style>
  <w:style w:type="numbering" w:customStyle="1" w:styleId="Nummerierungsformatvorlage">
    <w:name w:val="Nummerierungsformatvorlage"/>
    <w:uiPriority w:val="99"/>
    <w:rsid w:val="00CF77FE"/>
    <w:pPr>
      <w:numPr>
        <w:numId w:val="3"/>
      </w:numPr>
    </w:pPr>
  </w:style>
  <w:style w:type="paragraph" w:customStyle="1" w:styleId="berschriftInhaltsverzeichnis">
    <w:name w:val="Überschrift Inhaltsverzeichnis"/>
    <w:basedOn w:val="berschrift2"/>
    <w:next w:val="Standard"/>
    <w:link w:val="berschriftInhaltsverzeichnisZchn"/>
    <w:qFormat/>
    <w:rsid w:val="0026350B"/>
    <w:pPr>
      <w:pageBreakBefore/>
      <w:numPr>
        <w:ilvl w:val="0"/>
        <w:numId w:val="0"/>
      </w:numPr>
      <w:spacing w:before="0" w:after="1080"/>
    </w:pPr>
    <w:rPr>
      <w:sz w:val="60"/>
      <w:lang w:eastAsia="de-DE"/>
    </w:rPr>
  </w:style>
  <w:style w:type="character" w:customStyle="1" w:styleId="berschriftInhaltsverzeichnisZchn">
    <w:name w:val="Überschrift Inhaltsverzeichnis Zchn"/>
    <w:basedOn w:val="berschrift2Zchn"/>
    <w:link w:val="berschriftInhaltsverzeichnis"/>
    <w:rsid w:val="0026350B"/>
    <w:rPr>
      <w:rFonts w:ascii="Sage Text" w:eastAsiaTheme="majorEastAsia" w:hAnsi="Sage Text" w:cs="Times New Roman (Überschriften"/>
      <w:b/>
      <w:color w:val="000000" w:themeColor="text1"/>
      <w:sz w:val="60"/>
      <w:szCs w:val="26"/>
      <w:lang w:eastAsia="de-DE"/>
    </w:rPr>
  </w:style>
  <w:style w:type="paragraph" w:styleId="Verzeichnis2">
    <w:name w:val="toc 2"/>
    <w:basedOn w:val="Standard"/>
    <w:next w:val="Standard"/>
    <w:autoRedefine/>
    <w:uiPriority w:val="39"/>
    <w:unhideWhenUsed/>
    <w:rsid w:val="00167519"/>
    <w:pPr>
      <w:tabs>
        <w:tab w:val="left" w:pos="800"/>
        <w:tab w:val="right" w:leader="dot" w:pos="9923"/>
      </w:tabs>
      <w:spacing w:after="0"/>
    </w:pPr>
  </w:style>
  <w:style w:type="paragraph" w:styleId="Verzeichnis1">
    <w:name w:val="toc 1"/>
    <w:basedOn w:val="Standard"/>
    <w:next w:val="Standard"/>
    <w:autoRedefine/>
    <w:uiPriority w:val="39"/>
    <w:unhideWhenUsed/>
    <w:rsid w:val="00167519"/>
    <w:pPr>
      <w:tabs>
        <w:tab w:val="left" w:pos="800"/>
        <w:tab w:val="right" w:leader="dot" w:pos="9923"/>
      </w:tabs>
      <w:spacing w:before="300" w:after="0"/>
    </w:pPr>
    <w:rPr>
      <w:b/>
      <w:color w:val="000000" w:themeColor="text1"/>
    </w:rPr>
  </w:style>
  <w:style w:type="paragraph" w:styleId="Verzeichnis3">
    <w:name w:val="toc 3"/>
    <w:basedOn w:val="Standard"/>
    <w:next w:val="Standard"/>
    <w:autoRedefine/>
    <w:uiPriority w:val="39"/>
    <w:unhideWhenUsed/>
    <w:rsid w:val="00723E19"/>
    <w:pPr>
      <w:tabs>
        <w:tab w:val="left" w:pos="800"/>
        <w:tab w:val="right" w:leader="dot" w:pos="9923"/>
      </w:tabs>
      <w:spacing w:after="0"/>
    </w:pPr>
  </w:style>
  <w:style w:type="character" w:styleId="Hyperlink">
    <w:name w:val="Hyperlink"/>
    <w:uiPriority w:val="99"/>
    <w:unhideWhenUsed/>
    <w:rsid w:val="002807BB"/>
    <w:rPr>
      <w:rFonts w:ascii="Sage Text" w:hAnsi="Sage Text"/>
      <w:b/>
      <w:color w:val="00D638" w:themeColor="text2"/>
      <w:sz w:val="24"/>
      <w:u w:val="single"/>
    </w:rPr>
  </w:style>
  <w:style w:type="paragraph" w:styleId="Blocktext">
    <w:name w:val="Block Text"/>
    <w:basedOn w:val="Standard"/>
    <w:uiPriority w:val="99"/>
    <w:semiHidden/>
    <w:unhideWhenUsed/>
    <w:rsid w:val="00D47F64"/>
    <w:pPr>
      <w:pBdr>
        <w:top w:val="single" w:sz="2" w:space="10" w:color="00A65C" w:themeColor="accent1"/>
        <w:left w:val="single" w:sz="2" w:space="10" w:color="00A65C" w:themeColor="accent1"/>
        <w:bottom w:val="single" w:sz="2" w:space="10" w:color="00A65C" w:themeColor="accent1"/>
        <w:right w:val="single" w:sz="2" w:space="10" w:color="00A65C" w:themeColor="accent1"/>
      </w:pBdr>
      <w:ind w:left="1152" w:right="1152"/>
    </w:pPr>
    <w:rPr>
      <w:rFonts w:eastAsiaTheme="minorEastAsia"/>
      <w:i/>
      <w:iCs/>
      <w:color w:val="000000" w:themeColor="text1"/>
    </w:rPr>
  </w:style>
  <w:style w:type="table" w:customStyle="1" w:styleId="SageTable">
    <w:name w:val="Sage Table"/>
    <w:basedOn w:val="NormaleTabelle"/>
    <w:next w:val="Tabellenraster"/>
    <w:rsid w:val="00DE33D7"/>
    <w:pPr>
      <w:spacing w:after="0" w:line="240" w:lineRule="auto"/>
      <w:ind w:left="113" w:right="113"/>
    </w:pPr>
    <w:rPr>
      <w:rFonts w:ascii="Sage Text" w:hAnsi="Sage Text"/>
      <w:color w:val="000000" w:themeColor="text1"/>
      <w:lang w:val="en-GB"/>
    </w:rPr>
    <w:tblPr>
      <w:tblStyleRowBandSize w:val="1"/>
      <w:tblBorders>
        <w:bottom w:val="single" w:sz="2" w:space="0" w:color="000000" w:themeColor="text1"/>
        <w:insideH w:val="single" w:sz="2" w:space="0" w:color="000000" w:themeColor="text1"/>
      </w:tblBorders>
      <w:tblCellMar>
        <w:top w:w="57" w:type="dxa"/>
        <w:left w:w="0" w:type="dxa"/>
        <w:bottom w:w="113" w:type="dxa"/>
        <w:right w:w="0" w:type="dxa"/>
      </w:tblCellMar>
    </w:tblPr>
    <w:tcPr>
      <w:shd w:val="clear" w:color="auto" w:fill="auto"/>
      <w:vAlign w:val="center"/>
    </w:tcPr>
    <w:tblStylePr w:type="firstRow">
      <w:pPr>
        <w:wordWrap/>
        <w:spacing w:beforeLines="0" w:before="0" w:beforeAutospacing="0" w:afterLines="0" w:after="0" w:afterAutospacing="0" w:line="240" w:lineRule="auto"/>
        <w:jc w:val="left"/>
      </w:pPr>
      <w:rPr>
        <w:rFonts w:ascii="Sage Text" w:hAnsi="Sage Text"/>
        <w:sz w:val="22"/>
      </w:rPr>
      <w:tblPr/>
      <w:tcPr>
        <w:shd w:val="clear" w:color="auto" w:fill="6FF3A3"/>
        <w:noWrap/>
      </w:tcPr>
    </w:tblStylePr>
    <w:tblStylePr w:type="lastRow">
      <w:rPr>
        <w:rFonts w:ascii="Sage Text" w:hAnsi="Sage Text"/>
        <w:sz w:val="22"/>
      </w:rPr>
      <w:tblPr/>
      <w:tcPr>
        <w:shd w:val="clear" w:color="auto" w:fill="000000" w:themeFill="text1"/>
      </w:tcPr>
    </w:tblStylePr>
    <w:tblStylePr w:type="band1Horz">
      <w:rPr>
        <w:rFonts w:ascii="Sage Text" w:hAnsi="Sage Text"/>
      </w:rPr>
    </w:tblStylePr>
    <w:tblStylePr w:type="band2Horz">
      <w:rPr>
        <w:rFonts w:ascii="Sage Text" w:hAnsi="Sage Text"/>
        <w:b w:val="0"/>
        <w:i w:val="0"/>
      </w:rPr>
      <w:tblPr/>
      <w:tcPr>
        <w:shd w:val="clear" w:color="auto" w:fill="F0F0EF"/>
      </w:tcPr>
    </w:tblStylePr>
    <w:tblStylePr w:type="nwCell">
      <w:rPr>
        <w:rFonts w:ascii="Sage Text" w:hAnsi="Sage Text"/>
      </w:rPr>
    </w:tblStylePr>
  </w:style>
  <w:style w:type="numbering" w:customStyle="1" w:styleId="AktuelleListe6">
    <w:name w:val="Aktuelle Liste6"/>
    <w:uiPriority w:val="99"/>
    <w:rsid w:val="00EA2FF7"/>
    <w:pPr>
      <w:numPr>
        <w:numId w:val="14"/>
      </w:numPr>
    </w:pPr>
  </w:style>
  <w:style w:type="numbering" w:customStyle="1" w:styleId="AktuelleListe7">
    <w:name w:val="Aktuelle Liste7"/>
    <w:uiPriority w:val="99"/>
    <w:rsid w:val="00EA2FF7"/>
    <w:pPr>
      <w:numPr>
        <w:numId w:val="15"/>
      </w:numPr>
    </w:pPr>
  </w:style>
  <w:style w:type="numbering" w:customStyle="1" w:styleId="AktuelleListe8">
    <w:name w:val="Aktuelle Liste8"/>
    <w:uiPriority w:val="99"/>
    <w:rsid w:val="00EA2FF7"/>
    <w:pPr>
      <w:numPr>
        <w:numId w:val="16"/>
      </w:numPr>
    </w:pPr>
  </w:style>
  <w:style w:type="numbering" w:customStyle="1" w:styleId="AktuelleListe9">
    <w:name w:val="Aktuelle Liste9"/>
    <w:uiPriority w:val="99"/>
    <w:rsid w:val="00314BB3"/>
    <w:pPr>
      <w:numPr>
        <w:numId w:val="18"/>
      </w:numPr>
    </w:pPr>
  </w:style>
  <w:style w:type="numbering" w:customStyle="1" w:styleId="AktuelleListe10">
    <w:name w:val="Aktuelle Liste10"/>
    <w:uiPriority w:val="99"/>
    <w:rsid w:val="00314BB3"/>
    <w:pPr>
      <w:numPr>
        <w:numId w:val="19"/>
      </w:numPr>
    </w:pPr>
  </w:style>
  <w:style w:type="numbering" w:customStyle="1" w:styleId="AktuelleListe11">
    <w:name w:val="Aktuelle Liste11"/>
    <w:uiPriority w:val="99"/>
    <w:rsid w:val="00C22092"/>
    <w:pPr>
      <w:numPr>
        <w:numId w:val="20"/>
      </w:numPr>
    </w:pPr>
  </w:style>
  <w:style w:type="paragraph" w:styleId="berarbeitung">
    <w:name w:val="Revision"/>
    <w:hidden/>
    <w:uiPriority w:val="99"/>
    <w:semiHidden/>
    <w:rsid w:val="00970E6D"/>
    <w:pPr>
      <w:spacing w:after="0" w:line="240" w:lineRule="auto"/>
    </w:pPr>
    <w:rPr>
      <w:rFonts w:ascii="Arial" w:eastAsia="Calibri" w:hAnsi="Arial" w:cs="Arial"/>
      <w:sz w:val="20"/>
      <w:szCs w:val="20"/>
    </w:rPr>
  </w:style>
  <w:style w:type="numbering" w:customStyle="1" w:styleId="AktuelleListe12">
    <w:name w:val="Aktuelle Liste12"/>
    <w:uiPriority w:val="99"/>
    <w:rsid w:val="00C22092"/>
    <w:pPr>
      <w:numPr>
        <w:numId w:val="21"/>
      </w:numPr>
    </w:pPr>
  </w:style>
  <w:style w:type="paragraph" w:customStyle="1" w:styleId="Titelseite-Label">
    <w:name w:val="Titelseite - Label"/>
    <w:basedOn w:val="Standard"/>
    <w:qFormat/>
    <w:rsid w:val="00D47F64"/>
    <w:pPr>
      <w:spacing w:before="120"/>
      <w:ind w:left="-426"/>
    </w:pPr>
    <w:rPr>
      <w:b/>
      <w:bCs/>
      <w:color w:val="00D739"/>
      <w:szCs w:val="24"/>
    </w:rPr>
  </w:style>
  <w:style w:type="paragraph" w:styleId="Aufzhlungszeichen2">
    <w:name w:val="List Bullet 2"/>
    <w:basedOn w:val="Standard"/>
    <w:uiPriority w:val="99"/>
    <w:unhideWhenUsed/>
    <w:rsid w:val="0085346E"/>
    <w:pPr>
      <w:numPr>
        <w:numId w:val="8"/>
      </w:numPr>
      <w:spacing w:before="120" w:after="120"/>
    </w:pPr>
  </w:style>
  <w:style w:type="numbering" w:customStyle="1" w:styleId="AktuelleListe13">
    <w:name w:val="Aktuelle Liste13"/>
    <w:uiPriority w:val="99"/>
    <w:rsid w:val="0085346E"/>
    <w:pPr>
      <w:numPr>
        <w:numId w:val="22"/>
      </w:numPr>
    </w:pPr>
  </w:style>
  <w:style w:type="paragraph" w:styleId="Datum">
    <w:name w:val="Date"/>
    <w:basedOn w:val="Standard"/>
    <w:next w:val="Standard"/>
    <w:link w:val="DatumZchn"/>
    <w:uiPriority w:val="99"/>
    <w:semiHidden/>
    <w:unhideWhenUsed/>
    <w:rsid w:val="00D47F64"/>
  </w:style>
  <w:style w:type="character" w:customStyle="1" w:styleId="DatumZchn">
    <w:name w:val="Datum Zchn"/>
    <w:basedOn w:val="Absatz-Standardschriftart"/>
    <w:link w:val="Datum"/>
    <w:uiPriority w:val="99"/>
    <w:semiHidden/>
    <w:rsid w:val="00D47F64"/>
    <w:rPr>
      <w:rFonts w:ascii="Sage Text" w:hAnsi="Sage Text"/>
      <w:color w:val="000000" w:themeColor="text1"/>
      <w:sz w:val="24"/>
    </w:rPr>
  </w:style>
  <w:style w:type="character" w:styleId="Erwhnung">
    <w:name w:val="Mention"/>
    <w:basedOn w:val="Absatz-Standardschriftart"/>
    <w:uiPriority w:val="99"/>
    <w:semiHidden/>
    <w:unhideWhenUsed/>
    <w:rsid w:val="00D47F64"/>
    <w:rPr>
      <w:rFonts w:ascii="Sage Text" w:hAnsi="Sage Text"/>
      <w:color w:val="000000" w:themeColor="text1"/>
      <w:sz w:val="24"/>
      <w:shd w:val="clear" w:color="auto" w:fill="E1DFDD"/>
    </w:rPr>
  </w:style>
  <w:style w:type="paragraph" w:customStyle="1" w:styleId="Titelseite-berschrift">
    <w:name w:val="Titelseite - Überschrift"/>
    <w:basedOn w:val="Standard"/>
    <w:qFormat/>
    <w:rsid w:val="00F52191"/>
    <w:pPr>
      <w:spacing w:before="40" w:after="480" w:line="920" w:lineRule="exact"/>
    </w:pPr>
    <w:rPr>
      <w:b/>
      <w:bCs/>
      <w:color w:val="FFFFFF" w:themeColor="background1"/>
      <w:sz w:val="84"/>
      <w:szCs w:val="84"/>
    </w:rPr>
  </w:style>
  <w:style w:type="paragraph" w:styleId="Listenabsatz">
    <w:name w:val="List Paragraph"/>
    <w:basedOn w:val="Standard"/>
    <w:uiPriority w:val="34"/>
    <w:qFormat/>
    <w:rsid w:val="0085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8801">
      <w:bodyDiv w:val="1"/>
      <w:marLeft w:val="0"/>
      <w:marRight w:val="0"/>
      <w:marTop w:val="0"/>
      <w:marBottom w:val="0"/>
      <w:divBdr>
        <w:top w:val="none" w:sz="0" w:space="0" w:color="auto"/>
        <w:left w:val="none" w:sz="0" w:space="0" w:color="auto"/>
        <w:bottom w:val="none" w:sz="0" w:space="0" w:color="auto"/>
        <w:right w:val="none" w:sz="0" w:space="0" w:color="auto"/>
      </w:divBdr>
    </w:div>
    <w:div w:id="620301745">
      <w:bodyDiv w:val="1"/>
      <w:marLeft w:val="0"/>
      <w:marRight w:val="0"/>
      <w:marTop w:val="0"/>
      <w:marBottom w:val="0"/>
      <w:divBdr>
        <w:top w:val="none" w:sz="0" w:space="0" w:color="auto"/>
        <w:left w:val="none" w:sz="0" w:space="0" w:color="auto"/>
        <w:bottom w:val="none" w:sz="0" w:space="0" w:color="auto"/>
        <w:right w:val="none" w:sz="0" w:space="0" w:color="auto"/>
      </w:divBdr>
    </w:div>
    <w:div w:id="16477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svg"/><Relationship Id="rId23" Type="http://schemas.microsoft.com/office/2007/relationships/hdphoto" Target="media/hdphoto1.wdp"/><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file:///\\POINT_NT\Datenvolume\Kundendaten\S\Sage\Logo\Sage_neues%20Logo%20100%200%2065%200.jp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Fritz\OneDrive%20-%20Sage%20Software,%20Inc\Documents\Benutzerdefinierte%20Office-Vorlagen\Sage%20100%20-%20Testprotokoll.dotx" TargetMode="External"/></Relationships>
</file>

<file path=word/theme/theme1.xml><?xml version="1.0" encoding="utf-8"?>
<a:theme xmlns:a="http://schemas.openxmlformats.org/drawingml/2006/main" name="Larissa">
  <a:themeElements>
    <a:clrScheme name="Sage">
      <a:dk1>
        <a:srgbClr val="000000"/>
      </a:dk1>
      <a:lt1>
        <a:srgbClr val="FFFFFF"/>
      </a:lt1>
      <a:dk2>
        <a:srgbClr val="00D638"/>
      </a:dk2>
      <a:lt2>
        <a:srgbClr val="FFFFFF"/>
      </a:lt2>
      <a:accent1>
        <a:srgbClr val="00A65C"/>
      </a:accent1>
      <a:accent2>
        <a:srgbClr val="006134"/>
      </a:accent2>
      <a:accent3>
        <a:srgbClr val="006361"/>
      </a:accent3>
      <a:accent4>
        <a:srgbClr val="003C3C"/>
      </a:accent4>
      <a:accent5>
        <a:srgbClr val="00283F"/>
      </a:accent5>
      <a:accent6>
        <a:srgbClr val="001C2C"/>
      </a:accent6>
      <a:hlink>
        <a:srgbClr val="009900"/>
      </a:hlink>
      <a:folHlink>
        <a:srgbClr val="00DC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e0e16-a5ca-4b5a-b720-760151c945d1" xsi:nil="true"/>
    <lcf76f155ced4ddcb4097134ff3c332f xmlns="3a88376f-3381-465a-a7b0-6d955614f3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F7259FFACF7A4D9DCD441BB459B219" ma:contentTypeVersion="17" ma:contentTypeDescription="Ein neues Dokument erstellen." ma:contentTypeScope="" ma:versionID="d2ee510df02754edc58f421806c5f130">
  <xsd:schema xmlns:xsd="http://www.w3.org/2001/XMLSchema" xmlns:xs="http://www.w3.org/2001/XMLSchema" xmlns:p="http://schemas.microsoft.com/office/2006/metadata/properties" xmlns:ns2="5c6e0e16-a5ca-4b5a-b720-760151c945d1" xmlns:ns3="3a88376f-3381-465a-a7b0-6d955614f32b" targetNamespace="http://schemas.microsoft.com/office/2006/metadata/properties" ma:root="true" ma:fieldsID="706798f40c0bb9fda9549ac481a86b8b" ns2:_="" ns3:_="">
    <xsd:import namespace="5c6e0e16-a5ca-4b5a-b720-760151c945d1"/>
    <xsd:import namespace="3a88376f-3381-465a-a7b0-6d955614f3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0e16-a5ca-4b5a-b720-760151c945d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537a21d-f534-417a-abb6-368051e16a91}" ma:internalName="TaxCatchAll" ma:showField="CatchAllData" ma:web="5c6e0e16-a5ca-4b5a-b720-760151c94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88376f-3381-465a-a7b0-6d955614f3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b9d7700-8801-4e65-905e-5029f7d3d6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A83DE-6FFD-4F6D-802F-AD5B383BBFF6}">
  <ds:schemaRefs>
    <ds:schemaRef ds:uri="http://schemas.microsoft.com/office/2006/metadata/properties"/>
    <ds:schemaRef ds:uri="http://schemas.microsoft.com/office/infopath/2007/PartnerControls"/>
    <ds:schemaRef ds:uri="5c6e0e16-a5ca-4b5a-b720-760151c945d1"/>
    <ds:schemaRef ds:uri="3a88376f-3381-465a-a7b0-6d955614f32b"/>
  </ds:schemaRefs>
</ds:datastoreItem>
</file>

<file path=customXml/itemProps2.xml><?xml version="1.0" encoding="utf-8"?>
<ds:datastoreItem xmlns:ds="http://schemas.openxmlformats.org/officeDocument/2006/customXml" ds:itemID="{C4C6031B-070C-4996-B63B-C0481C82AA92}">
  <ds:schemaRefs>
    <ds:schemaRef ds:uri="http://schemas.openxmlformats.org/officeDocument/2006/bibliography"/>
  </ds:schemaRefs>
</ds:datastoreItem>
</file>

<file path=customXml/itemProps3.xml><?xml version="1.0" encoding="utf-8"?>
<ds:datastoreItem xmlns:ds="http://schemas.openxmlformats.org/officeDocument/2006/customXml" ds:itemID="{CC08282D-28FF-43DC-9A8A-729A4B4310CE}">
  <ds:schemaRefs>
    <ds:schemaRef ds:uri="http://schemas.microsoft.com/sharepoint/v3/contenttype/forms"/>
  </ds:schemaRefs>
</ds:datastoreItem>
</file>

<file path=customXml/itemProps4.xml><?xml version="1.0" encoding="utf-8"?>
<ds:datastoreItem xmlns:ds="http://schemas.openxmlformats.org/officeDocument/2006/customXml" ds:itemID="{92296657-A492-40A1-975B-E9284BC21DC7}"/>
</file>

<file path=docMetadata/LabelInfo.xml><?xml version="1.0" encoding="utf-8"?>
<clbl:labelList xmlns:clbl="http://schemas.microsoft.com/office/2020/mipLabelMetadata">
  <clbl:label id="{3e32dd7c-41f6-492d-a1a3-c58eb02cf4f8}" enabled="0" method="" siteId="{3e32dd7c-41f6-492d-a1a3-c58eb02cf4f8}" removed="1"/>
</clbl:labelList>
</file>

<file path=docProps/app.xml><?xml version="1.0" encoding="utf-8"?>
<Properties xmlns="http://schemas.openxmlformats.org/officeDocument/2006/extended-properties" xmlns:vt="http://schemas.openxmlformats.org/officeDocument/2006/docPropsVTypes">
  <Template>Sage 100 - Testprotokoll.dotx</Template>
  <TotalTime>0</TotalTime>
  <Pages>11</Pages>
  <Words>513</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Sage 100 Testprotokoll</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 100 Installations- und Konfigurationscheckliste</dc:title>
  <dc:subject/>
  <dc:creator>Fritz, Thomas</dc:creator>
  <cp:keywords/>
  <dc:description/>
  <cp:lastModifiedBy>Fritz, Thomas</cp:lastModifiedBy>
  <cp:revision>16</cp:revision>
  <cp:lastPrinted>2021-09-16T10:04:00Z</cp:lastPrinted>
  <dcterms:created xsi:type="dcterms:W3CDTF">2023-10-02T11:14:00Z</dcterms:created>
  <dcterms:modified xsi:type="dcterms:W3CDTF">2023-10-02T18:02:00Z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0x0101000CF7259FFACF7A4D9DCD441BB459B219</vt:lpwstr>
  </property>
  <property fmtid="{D5CDD505-2E9C-101B-9397-08002B2CF9AE}" pid="3" name="MediaServiceImageTags">
    <vt:lpwstr/>
  </property>
</Properties>
</file>